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4C06E03" w14:textId="77777777" w:rsidTr="008D3DFA">
        <w:trPr>
          <w:trHeight w:val="45"/>
        </w:trPr>
        <w:tc>
          <w:tcPr>
            <w:tcW w:w="7655" w:type="dxa"/>
          </w:tcPr>
          <w:p w14:paraId="7C796DE8" w14:textId="77777777" w:rsidR="008D3DFA" w:rsidRDefault="008D3DFA" w:rsidP="001E7E0A">
            <w:pPr>
              <w:rPr>
                <w:noProof/>
                <w:lang w:eastAsia="de-DE"/>
              </w:rPr>
            </w:pPr>
          </w:p>
        </w:tc>
        <w:tc>
          <w:tcPr>
            <w:tcW w:w="1724" w:type="dxa"/>
          </w:tcPr>
          <w:p w14:paraId="597A529E" w14:textId="77777777" w:rsidR="008D3DFA" w:rsidRDefault="009772C9" w:rsidP="001E7E0A">
            <w:pPr>
              <w:pStyle w:val="BusinessArea"/>
            </w:pPr>
            <w:r>
              <w:t>Steel</w:t>
            </w:r>
            <w:r w:rsidR="00146600">
              <w:t xml:space="preserve"> Europe</w:t>
            </w:r>
          </w:p>
        </w:tc>
      </w:tr>
      <w:tr w:rsidR="001E7E0A" w14:paraId="3125C7A8" w14:textId="77777777" w:rsidTr="001E7E0A">
        <w:trPr>
          <w:trHeight w:val="408"/>
        </w:trPr>
        <w:tc>
          <w:tcPr>
            <w:tcW w:w="7655" w:type="dxa"/>
          </w:tcPr>
          <w:p w14:paraId="2549312C" w14:textId="77777777" w:rsidR="001E7E0A" w:rsidRDefault="001E7E0A" w:rsidP="001E7E0A"/>
        </w:tc>
        <w:tc>
          <w:tcPr>
            <w:tcW w:w="1724" w:type="dxa"/>
          </w:tcPr>
          <w:p w14:paraId="03F034C9" w14:textId="77777777" w:rsidR="001E7E0A" w:rsidRDefault="001E7E0A" w:rsidP="001E7E0A">
            <w:pPr>
              <w:pStyle w:val="BusinessArea"/>
            </w:pPr>
          </w:p>
        </w:tc>
      </w:tr>
      <w:tr w:rsidR="001E7E0A" w14:paraId="51CC0CE1" w14:textId="77777777" w:rsidTr="001E7E0A">
        <w:trPr>
          <w:trHeight w:val="992"/>
        </w:trPr>
        <w:tc>
          <w:tcPr>
            <w:tcW w:w="7655" w:type="dxa"/>
          </w:tcPr>
          <w:p w14:paraId="11693A32" w14:textId="77777777" w:rsidR="001E7E0A" w:rsidRDefault="001E7E0A" w:rsidP="00F4093A">
            <w:pPr>
              <w:pStyle w:val="Absenderadresse1"/>
            </w:pPr>
          </w:p>
        </w:tc>
        <w:tc>
          <w:tcPr>
            <w:tcW w:w="1724" w:type="dxa"/>
          </w:tcPr>
          <w:p w14:paraId="0CEA528E" w14:textId="2CB45F77" w:rsidR="001E7E0A" w:rsidRPr="0090250B" w:rsidRDefault="00451AD9" w:rsidP="0090250B">
            <w:pPr>
              <w:pStyle w:val="Datumsangabe"/>
            </w:pPr>
            <w:r>
              <w:t>04.04</w:t>
            </w:r>
            <w:r w:rsidR="00BF4DB1">
              <w:t>.202</w:t>
            </w:r>
            <w:r w:rsidR="0030680F">
              <w:t>2</w:t>
            </w:r>
          </w:p>
          <w:p w14:paraId="146DC284" w14:textId="7777777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14:paraId="1C170628" w14:textId="77777777" w:rsidR="00DE2408" w:rsidRDefault="00DE2408" w:rsidP="00DE2408">
      <w:pPr>
        <w:pStyle w:val="StandardWeb1"/>
        <w:spacing w:line="360" w:lineRule="auto"/>
        <w:jc w:val="both"/>
        <w:rPr>
          <w:rFonts w:ascii="TKTypeRegular" w:hAnsi="TKTypeRegular"/>
          <w:b/>
          <w:sz w:val="20"/>
          <w:szCs w:val="20"/>
        </w:rPr>
      </w:pPr>
    </w:p>
    <w:p w14:paraId="2CD2618C" w14:textId="77777777" w:rsidR="00451AD9" w:rsidRDefault="00451AD9" w:rsidP="00451AD9">
      <w:pPr>
        <w:pStyle w:val="StandardWeb1"/>
        <w:spacing w:after="0" w:line="360" w:lineRule="auto"/>
        <w:jc w:val="both"/>
        <w:rPr>
          <w:rFonts w:ascii="TKTypeRegular" w:hAnsi="TKTypeRegular"/>
          <w:b/>
          <w:szCs w:val="20"/>
        </w:rPr>
      </w:pPr>
      <w:r w:rsidRPr="00451AD9">
        <w:rPr>
          <w:rFonts w:ascii="TKTypeRegular" w:hAnsi="TKTypeRegular"/>
          <w:b/>
          <w:szCs w:val="20"/>
        </w:rPr>
        <w:t xml:space="preserve">Entwicklung neuer Produkte in Zusammenarbeit mit </w:t>
      </w:r>
      <w:r>
        <w:rPr>
          <w:rFonts w:ascii="TKTypeRegular" w:hAnsi="TKTypeRegular"/>
          <w:b/>
          <w:szCs w:val="20"/>
        </w:rPr>
        <w:t>JFE</w:t>
      </w:r>
      <w:r w:rsidRPr="00451AD9">
        <w:rPr>
          <w:rFonts w:ascii="TKTypeRegular" w:hAnsi="TKTypeRegular"/>
          <w:b/>
          <w:szCs w:val="20"/>
        </w:rPr>
        <w:t xml:space="preserve"> Steel</w:t>
      </w:r>
    </w:p>
    <w:p w14:paraId="46FE4200" w14:textId="41D83CE5" w:rsidR="00DF7C16" w:rsidRPr="00451AD9" w:rsidRDefault="00451AD9" w:rsidP="00451AD9">
      <w:pPr>
        <w:pStyle w:val="StandardWeb1"/>
        <w:spacing w:after="0" w:line="360" w:lineRule="auto"/>
        <w:jc w:val="both"/>
        <w:rPr>
          <w:rFonts w:ascii="TKTypeRegular" w:hAnsi="TKTypeRegular"/>
          <w:b/>
          <w:sz w:val="20"/>
          <w:szCs w:val="16"/>
        </w:rPr>
      </w:pPr>
      <w:r w:rsidRPr="00451AD9">
        <w:rPr>
          <w:rFonts w:ascii="TKTypeRegular" w:hAnsi="TKTypeRegular"/>
          <w:b/>
          <w:sz w:val="20"/>
          <w:szCs w:val="16"/>
        </w:rPr>
        <w:t>Globales Angebot eines neuen hochfesten Stahls zum Kaltumformen für Automobile</w:t>
      </w:r>
    </w:p>
    <w:p w14:paraId="2336C18F" w14:textId="77777777" w:rsidR="00DF7C16" w:rsidRDefault="00DF7C16" w:rsidP="00DE2408">
      <w:pPr>
        <w:pStyle w:val="StandardWeb1"/>
        <w:spacing w:after="0" w:line="360" w:lineRule="auto"/>
        <w:jc w:val="both"/>
        <w:rPr>
          <w:rFonts w:ascii="TKTypeRegular" w:hAnsi="TKTypeRegular"/>
          <w:sz w:val="20"/>
          <w:szCs w:val="20"/>
        </w:rPr>
      </w:pPr>
    </w:p>
    <w:p w14:paraId="06B69455" w14:textId="5D5828DC" w:rsidR="00451AD9" w:rsidRPr="00451AD9" w:rsidRDefault="002D4E0B" w:rsidP="00451AD9">
      <w:pPr>
        <w:pStyle w:val="StandardWeb1"/>
        <w:spacing w:line="360" w:lineRule="auto"/>
        <w:jc w:val="both"/>
        <w:rPr>
          <w:rFonts w:ascii="TKTypeRegular" w:hAnsi="TKTypeRegular"/>
          <w:sz w:val="20"/>
          <w:szCs w:val="20"/>
        </w:rPr>
      </w:pPr>
      <w:r>
        <w:rPr>
          <w:rFonts w:ascii="TKTypeRegular" w:hAnsi="TKTypeRegular"/>
          <w:sz w:val="20"/>
          <w:szCs w:val="20"/>
        </w:rPr>
        <w:t xml:space="preserve">Die japanische JFE Steel Corporation, einer der weltweit führenden integrierten Stahlhersteller, </w:t>
      </w:r>
      <w:r w:rsidR="00451AD9" w:rsidRPr="00451AD9">
        <w:rPr>
          <w:rFonts w:ascii="TKTypeRegular" w:hAnsi="TKTypeRegular"/>
          <w:sz w:val="20"/>
          <w:szCs w:val="20"/>
        </w:rPr>
        <w:t>und Deutschlands größter Stahlhersteller thyssenkrupp Steel Europe haben gemeinsam einen neuen hochfesten Stahl der Klassen 980 und 1180 MPa zum Kaltumformen auf den Markt gebracht.</w:t>
      </w:r>
    </w:p>
    <w:p w14:paraId="25652299" w14:textId="1A246261" w:rsidR="00451AD9" w:rsidRPr="00451AD9" w:rsidRDefault="00451AD9" w:rsidP="00451AD9">
      <w:pPr>
        <w:pStyle w:val="StandardWeb1"/>
        <w:spacing w:line="360" w:lineRule="auto"/>
        <w:jc w:val="both"/>
        <w:rPr>
          <w:rFonts w:ascii="TKTypeRegular" w:hAnsi="TKTypeRegular"/>
          <w:sz w:val="20"/>
          <w:szCs w:val="20"/>
        </w:rPr>
      </w:pPr>
      <w:r w:rsidRPr="00451AD9">
        <w:rPr>
          <w:rFonts w:ascii="TKTypeRegular" w:hAnsi="TKTypeRegular"/>
          <w:sz w:val="20"/>
          <w:szCs w:val="20"/>
        </w:rPr>
        <w:t xml:space="preserve">Diese Produkte haben im Vergleich zu herkömmlichen hochfesten Stählen eine höhere Streckgrenze und eine höhere Zähigkeit, insbesondere eine hervorragende lokale Zähigkeit. Diese Eigenschaften ermöglichen eine weitere Gewichtsreduzierung des Karosserierahmens (Body in White </w:t>
      </w:r>
      <w:r w:rsidR="002572C9">
        <w:rPr>
          <w:rFonts w:ascii="TKTypeRegular" w:hAnsi="TKTypeRegular"/>
          <w:sz w:val="20"/>
          <w:szCs w:val="20"/>
        </w:rPr>
        <w:t>–</w:t>
      </w:r>
      <w:r w:rsidRPr="00451AD9">
        <w:rPr>
          <w:rFonts w:ascii="TKTypeRegular" w:hAnsi="TKTypeRegular"/>
          <w:sz w:val="20"/>
          <w:szCs w:val="20"/>
        </w:rPr>
        <w:t xml:space="preserve"> Rohkarosserie) und eine bessere Crashperformance sowie eine höhere Produktivität und niedrigere Herstellungskosten beim Kunden, da die </w:t>
      </w:r>
      <w:r w:rsidR="004F43D8">
        <w:rPr>
          <w:rFonts w:ascii="TKTypeRegular" w:hAnsi="TKTypeRegular"/>
          <w:sz w:val="20"/>
          <w:szCs w:val="20"/>
        </w:rPr>
        <w:t>anspruchsvollen</w:t>
      </w:r>
      <w:r w:rsidR="004F43D8" w:rsidRPr="00451AD9">
        <w:rPr>
          <w:rFonts w:ascii="TKTypeRegular" w:hAnsi="TKTypeRegular"/>
          <w:sz w:val="20"/>
          <w:szCs w:val="20"/>
        </w:rPr>
        <w:t xml:space="preserve"> </w:t>
      </w:r>
      <w:r w:rsidRPr="00451AD9">
        <w:rPr>
          <w:rFonts w:ascii="TKTypeRegular" w:hAnsi="TKTypeRegular"/>
          <w:sz w:val="20"/>
          <w:szCs w:val="20"/>
        </w:rPr>
        <w:t>Bauteile durch konventionelle Kaltumformung (Pressen/Walzen) ohne Warmumformung geformt werden können.</w:t>
      </w:r>
    </w:p>
    <w:p w14:paraId="33ED1762" w14:textId="77777777" w:rsidR="00451AD9" w:rsidRPr="00451AD9" w:rsidRDefault="00451AD9" w:rsidP="00451AD9">
      <w:pPr>
        <w:pStyle w:val="StandardWeb1"/>
        <w:spacing w:line="360" w:lineRule="auto"/>
        <w:jc w:val="both"/>
        <w:rPr>
          <w:rFonts w:ascii="TKTypeRegular" w:hAnsi="TKTypeRegular"/>
          <w:sz w:val="20"/>
          <w:szCs w:val="20"/>
        </w:rPr>
      </w:pPr>
    </w:p>
    <w:p w14:paraId="29A6CF3D" w14:textId="00DEF0A5" w:rsidR="00451AD9" w:rsidRPr="00451AD9" w:rsidRDefault="00451AD9" w:rsidP="00451AD9">
      <w:pPr>
        <w:pStyle w:val="StandardWeb1"/>
        <w:spacing w:line="360" w:lineRule="auto"/>
        <w:jc w:val="both"/>
        <w:rPr>
          <w:rFonts w:ascii="TKTypeRegular" w:hAnsi="TKTypeRegular"/>
          <w:sz w:val="20"/>
          <w:szCs w:val="20"/>
        </w:rPr>
      </w:pPr>
      <w:r w:rsidRPr="00451AD9">
        <w:rPr>
          <w:rFonts w:ascii="TKTypeRegular" w:hAnsi="TKTypeRegular"/>
          <w:sz w:val="20"/>
          <w:szCs w:val="20"/>
        </w:rPr>
        <w:t>Bei der aktuellen Konstruktion von Kraftfahrzeugen müssen gleichzeitig Energieeinsparungen, Gewichtsreduzierung zur Verringerung der CO</w:t>
      </w:r>
      <w:r w:rsidRPr="00451AD9">
        <w:rPr>
          <w:rFonts w:ascii="TKTypeRegular" w:hAnsi="TKTypeRegular"/>
          <w:sz w:val="20"/>
          <w:szCs w:val="20"/>
          <w:vertAlign w:val="subscript"/>
        </w:rPr>
        <w:t>2</w:t>
      </w:r>
      <w:r w:rsidRPr="00451AD9">
        <w:rPr>
          <w:rFonts w:ascii="TKTypeRegular" w:hAnsi="TKTypeRegular"/>
          <w:sz w:val="20"/>
          <w:szCs w:val="20"/>
        </w:rPr>
        <w:t xml:space="preserve">-Emissionen und Crashsicherheit erreicht werden. Die höhere Festigkeit von Stahl zur Gewichtsreduzierung führt jedoch zwangsläufig zu schlechterer Verformbarkeit, so dass es bisher schwierig war, höherfesten Stahl für </w:t>
      </w:r>
      <w:r w:rsidR="004F43D8">
        <w:rPr>
          <w:rFonts w:ascii="TKTypeRegular" w:hAnsi="TKTypeRegular"/>
          <w:sz w:val="20"/>
          <w:szCs w:val="20"/>
        </w:rPr>
        <w:t>anspruchsvollere</w:t>
      </w:r>
      <w:r w:rsidR="004F43D8" w:rsidRPr="00451AD9">
        <w:rPr>
          <w:rFonts w:ascii="TKTypeRegular" w:hAnsi="TKTypeRegular"/>
          <w:sz w:val="20"/>
          <w:szCs w:val="20"/>
        </w:rPr>
        <w:t xml:space="preserve"> </w:t>
      </w:r>
      <w:r w:rsidRPr="00451AD9">
        <w:rPr>
          <w:rFonts w:ascii="TKTypeRegular" w:hAnsi="TKTypeRegular"/>
          <w:sz w:val="20"/>
          <w:szCs w:val="20"/>
        </w:rPr>
        <w:t>Bauteile zu verwenden.</w:t>
      </w:r>
    </w:p>
    <w:p w14:paraId="7DFD4789" w14:textId="338ED080" w:rsidR="00451AD9" w:rsidRPr="00451AD9" w:rsidRDefault="00451AD9" w:rsidP="00451AD9">
      <w:pPr>
        <w:pStyle w:val="StandardWeb1"/>
        <w:spacing w:line="360" w:lineRule="auto"/>
        <w:jc w:val="both"/>
        <w:rPr>
          <w:rFonts w:ascii="TKTypeRegular" w:hAnsi="TKTypeRegular"/>
          <w:sz w:val="20"/>
          <w:szCs w:val="20"/>
        </w:rPr>
      </w:pPr>
      <w:r w:rsidRPr="00451AD9">
        <w:rPr>
          <w:rFonts w:ascii="TKTypeRegular" w:hAnsi="TKTypeRegular"/>
          <w:sz w:val="20"/>
          <w:szCs w:val="20"/>
        </w:rPr>
        <w:t xml:space="preserve">Um dieses Problem zu lösen, haben JFE und thyssenkrupp Steel diese Produkte entwickelt, indem sie eine neue Stahlzusammensetzung und Mikrostruktur mit besonderem Augenmerk auf die lokale Zähigkeit des Stahls entwickelten und mit dem Quenching &amp; </w:t>
      </w:r>
      <w:proofErr w:type="spellStart"/>
      <w:r w:rsidRPr="00451AD9">
        <w:rPr>
          <w:rFonts w:ascii="TKTypeRegular" w:hAnsi="TKTypeRegular"/>
          <w:sz w:val="20"/>
          <w:szCs w:val="20"/>
        </w:rPr>
        <w:t>Partitioning</w:t>
      </w:r>
      <w:proofErr w:type="spellEnd"/>
      <w:r w:rsidRPr="00451AD9">
        <w:rPr>
          <w:rFonts w:ascii="TKTypeRegular" w:hAnsi="TKTypeRegular"/>
          <w:sz w:val="20"/>
          <w:szCs w:val="20"/>
        </w:rPr>
        <w:t>-Verfahren</w:t>
      </w:r>
      <w:r>
        <w:rPr>
          <w:rStyle w:val="Funotenzeichen"/>
          <w:rFonts w:ascii="TKTypeRegular" w:hAnsi="TKTypeRegular"/>
          <w:sz w:val="20"/>
          <w:szCs w:val="20"/>
        </w:rPr>
        <w:footnoteReference w:id="1"/>
      </w:r>
      <w:r w:rsidRPr="00451AD9">
        <w:rPr>
          <w:rFonts w:ascii="TKTypeRegular" w:hAnsi="TKTypeRegular"/>
          <w:sz w:val="20"/>
          <w:szCs w:val="20"/>
        </w:rPr>
        <w:t xml:space="preserve"> ein neues Wärmebehandlungsverfahren einführten. JFE und thyssenkrupp Steel verfügen über ein breites Spektrum an </w:t>
      </w:r>
      <w:r w:rsidR="004F43D8">
        <w:rPr>
          <w:rFonts w:ascii="TKTypeRegular" w:hAnsi="TKTypeRegular"/>
          <w:sz w:val="20"/>
          <w:szCs w:val="20"/>
        </w:rPr>
        <w:t>Know-how</w:t>
      </w:r>
      <w:r w:rsidRPr="00451AD9">
        <w:rPr>
          <w:rFonts w:ascii="TKTypeRegular" w:hAnsi="TKTypeRegular"/>
          <w:sz w:val="20"/>
          <w:szCs w:val="20"/>
        </w:rPr>
        <w:t xml:space="preserve"> in Bezug auf diese neuen Produkte und den Herstellungsprozess</w:t>
      </w:r>
      <w:r w:rsidR="004F43D8">
        <w:rPr>
          <w:rFonts w:ascii="TKTypeRegular" w:hAnsi="TKTypeRegular"/>
          <w:sz w:val="20"/>
          <w:szCs w:val="20"/>
        </w:rPr>
        <w:t>. D</w:t>
      </w:r>
      <w:r w:rsidRPr="00451AD9">
        <w:rPr>
          <w:rFonts w:ascii="TKTypeRegular" w:hAnsi="TKTypeRegular"/>
          <w:sz w:val="20"/>
          <w:szCs w:val="20"/>
        </w:rPr>
        <w:t xml:space="preserve">iese Produkte können weltweit von JFE und thyssenkrupp Steel für Automobilanwendungen geliefert werden. Die Festigkeit der Produkte beträgt 980 und </w:t>
      </w:r>
      <w:r w:rsidRPr="00451AD9">
        <w:rPr>
          <w:rFonts w:ascii="TKTypeRegular" w:hAnsi="TKTypeRegular"/>
          <w:sz w:val="20"/>
          <w:szCs w:val="20"/>
        </w:rPr>
        <w:lastRenderedPageBreak/>
        <w:t xml:space="preserve">1180 MPa, mit verschiedenen Beschichtungsarten, unbeschichtet, </w:t>
      </w:r>
      <w:proofErr w:type="spellStart"/>
      <w:r w:rsidRPr="00451AD9">
        <w:rPr>
          <w:rFonts w:ascii="TKTypeRegular" w:hAnsi="TKTypeRegular"/>
          <w:sz w:val="20"/>
          <w:szCs w:val="20"/>
        </w:rPr>
        <w:t>galvannealed</w:t>
      </w:r>
      <w:proofErr w:type="spellEnd"/>
      <w:r w:rsidRPr="00451AD9">
        <w:rPr>
          <w:rFonts w:ascii="TKTypeRegular" w:hAnsi="TKTypeRegular"/>
          <w:sz w:val="20"/>
          <w:szCs w:val="20"/>
        </w:rPr>
        <w:t xml:space="preserve"> und verzinkt. Diese neuen Produkte sind für vielfältige Anwendungen in Fahrzeugen der nächsten Generation, einschließlich batteriebetriebener Elektrofahrzeuge, ausgelegt. Darüber hinaus entwickeln JFE und thyssenkrupp Steel weiterhin gemeinsam Produkte mit noch höheren Festigkeitswerten.</w:t>
      </w:r>
    </w:p>
    <w:p w14:paraId="7661A5BC" w14:textId="523C2C2A" w:rsidR="00451AD9" w:rsidRPr="00451AD9" w:rsidRDefault="00451AD9" w:rsidP="00451AD9">
      <w:pPr>
        <w:pStyle w:val="StandardWeb1"/>
        <w:spacing w:line="360" w:lineRule="auto"/>
        <w:jc w:val="both"/>
        <w:rPr>
          <w:rFonts w:ascii="TKTypeRegular" w:hAnsi="TKTypeRegular"/>
          <w:sz w:val="20"/>
          <w:szCs w:val="20"/>
        </w:rPr>
      </w:pPr>
      <w:r w:rsidRPr="00451AD9">
        <w:rPr>
          <w:rFonts w:ascii="TKTypeRegular" w:hAnsi="TKTypeRegular"/>
          <w:sz w:val="20"/>
          <w:szCs w:val="20"/>
        </w:rPr>
        <w:t xml:space="preserve">Durch diese Produkte werden JFE und thyssenkrupp Steel weiterhin zu einer nachhaltigeren Gesellschaft beitragen, die eine bessere Sicherheit der Fahrgäste und eine höhere Kraftstoffeffizienz </w:t>
      </w:r>
      <w:r w:rsidR="004F43D8">
        <w:rPr>
          <w:rFonts w:ascii="TKTypeRegular" w:hAnsi="TKTypeRegular"/>
          <w:sz w:val="20"/>
          <w:szCs w:val="20"/>
        </w:rPr>
        <w:t xml:space="preserve">und damit </w:t>
      </w:r>
      <w:r w:rsidRPr="00451AD9">
        <w:rPr>
          <w:rFonts w:ascii="TKTypeRegular" w:hAnsi="TKTypeRegular"/>
          <w:sz w:val="20"/>
          <w:szCs w:val="20"/>
        </w:rPr>
        <w:t>weniger CO</w:t>
      </w:r>
      <w:r w:rsidRPr="004F43D8">
        <w:rPr>
          <w:rFonts w:ascii="TKTypeRegular" w:hAnsi="TKTypeRegular"/>
          <w:sz w:val="20"/>
          <w:szCs w:val="20"/>
          <w:vertAlign w:val="subscript"/>
        </w:rPr>
        <w:t>2</w:t>
      </w:r>
      <w:r w:rsidRPr="00451AD9">
        <w:rPr>
          <w:rFonts w:ascii="TKTypeRegular" w:hAnsi="TKTypeRegular"/>
          <w:sz w:val="20"/>
          <w:szCs w:val="20"/>
        </w:rPr>
        <w:t>-Emissionen durch die Gewichtsreduzierung der Fahrzeuge ermöglichen.</w:t>
      </w:r>
    </w:p>
    <w:p w14:paraId="35F182F3" w14:textId="77777777" w:rsidR="00451AD9" w:rsidRPr="00451AD9" w:rsidRDefault="00451AD9" w:rsidP="00451AD9">
      <w:pPr>
        <w:pStyle w:val="StandardWeb1"/>
        <w:spacing w:line="360" w:lineRule="auto"/>
        <w:jc w:val="both"/>
        <w:rPr>
          <w:rFonts w:ascii="TKTypeRegular" w:hAnsi="TKTypeRegular"/>
          <w:sz w:val="20"/>
          <w:szCs w:val="20"/>
        </w:rPr>
      </w:pPr>
    </w:p>
    <w:p w14:paraId="1B92AE5D" w14:textId="67DAC567" w:rsidR="0030680F" w:rsidRDefault="00451AD9" w:rsidP="00451AD9">
      <w:pPr>
        <w:pStyle w:val="StandardWeb1"/>
        <w:spacing w:after="0" w:line="360" w:lineRule="auto"/>
        <w:jc w:val="both"/>
        <w:rPr>
          <w:rFonts w:ascii="TKTypeRegular" w:hAnsi="TKTypeRegular"/>
          <w:sz w:val="20"/>
          <w:szCs w:val="20"/>
        </w:rPr>
      </w:pPr>
      <w:r>
        <w:rPr>
          <w:rFonts w:ascii="TKTypeRegular" w:hAnsi="TKTypeRegular"/>
          <w:sz w:val="20"/>
          <w:szCs w:val="20"/>
        </w:rPr>
        <w:t>[</w:t>
      </w:r>
      <w:r w:rsidRPr="00451AD9">
        <w:rPr>
          <w:rFonts w:ascii="TKTypeRegular" w:hAnsi="TKTypeRegular"/>
          <w:sz w:val="20"/>
          <w:szCs w:val="20"/>
        </w:rPr>
        <w:t>Bauteilanwendung</w:t>
      </w:r>
      <w:r>
        <w:rPr>
          <w:rFonts w:ascii="TKTypeRegular" w:hAnsi="TKTypeRegular"/>
          <w:sz w:val="20"/>
          <w:szCs w:val="20"/>
        </w:rPr>
        <w:t xml:space="preserve">] </w:t>
      </w:r>
      <w:r w:rsidRPr="00451AD9">
        <w:rPr>
          <w:rFonts w:ascii="TKTypeRegular" w:hAnsi="TKTypeRegular" w:cs="TKTypeRegular"/>
          <w:sz w:val="20"/>
          <w:szCs w:val="20"/>
        </w:rPr>
        <w:t>©</w:t>
      </w:r>
      <w:r w:rsidRPr="00451AD9">
        <w:rPr>
          <w:rFonts w:ascii="TKTypeRegular" w:hAnsi="TKTypeRegular"/>
          <w:sz w:val="20"/>
          <w:szCs w:val="20"/>
        </w:rPr>
        <w:t xml:space="preserve"> thyssenkrupp Steel</w:t>
      </w:r>
    </w:p>
    <w:p w14:paraId="460AF911" w14:textId="16555EF2" w:rsidR="00451AD9" w:rsidRDefault="0029786F" w:rsidP="00451AD9">
      <w:pPr>
        <w:pStyle w:val="StandardWeb1"/>
        <w:spacing w:after="0" w:line="360" w:lineRule="auto"/>
        <w:jc w:val="both"/>
        <w:rPr>
          <w:rFonts w:ascii="TKTypeRegular" w:hAnsi="TKTypeRegular"/>
          <w:sz w:val="20"/>
          <w:szCs w:val="20"/>
        </w:rPr>
      </w:pPr>
      <w:r>
        <w:rPr>
          <w:noProof/>
          <w:lang w:eastAsia="de-DE"/>
        </w:rPr>
        <mc:AlternateContent>
          <mc:Choice Requires="wpg">
            <w:drawing>
              <wp:anchor distT="0" distB="0" distL="114300" distR="114300" simplePos="0" relativeHeight="251658240" behindDoc="0" locked="0" layoutInCell="1" allowOverlap="1" wp14:anchorId="5341128E" wp14:editId="4779983B">
                <wp:simplePos x="0" y="0"/>
                <wp:positionH relativeFrom="column">
                  <wp:posOffset>28049</wp:posOffset>
                </wp:positionH>
                <wp:positionV relativeFrom="paragraph">
                  <wp:posOffset>72336</wp:posOffset>
                </wp:positionV>
                <wp:extent cx="5490210" cy="1779905"/>
                <wp:effectExtent l="0" t="0" r="0" b="0"/>
                <wp:wrapNone/>
                <wp:docPr id="4" name="Gruppieren 4"/>
                <wp:cNvGraphicFramePr/>
                <a:graphic xmlns:a="http://schemas.openxmlformats.org/drawingml/2006/main">
                  <a:graphicData uri="http://schemas.microsoft.com/office/word/2010/wordprocessingGroup">
                    <wpg:wgp>
                      <wpg:cNvGrpSpPr/>
                      <wpg:grpSpPr>
                        <a:xfrm>
                          <a:off x="0" y="0"/>
                          <a:ext cx="5490210" cy="1779905"/>
                          <a:chOff x="0" y="0"/>
                          <a:chExt cx="5489906" cy="1779905"/>
                        </a:xfrm>
                      </wpg:grpSpPr>
                      <wps:wsp>
                        <wps:cNvPr id="7" name="正方形/長方形 2"/>
                        <wps:cNvSpPr/>
                        <wps:spPr>
                          <a:xfrm>
                            <a:off x="2861006" y="11219"/>
                            <a:ext cx="2628900" cy="1587500"/>
                          </a:xfrm>
                          <a:prstGeom prst="rect">
                            <a:avLst/>
                          </a:prstGeom>
                          <a:solidFill>
                            <a:sysClr val="window" lastClr="FFFFFF"/>
                          </a:solidFill>
                          <a:ln w="12700" cap="flat" cmpd="sng" algn="ctr">
                            <a:noFill/>
                            <a:prstDash val="solid"/>
                            <a:miter lim="800000"/>
                          </a:ln>
                          <a:effectLst/>
                        </wps:spPr>
                        <wps:txbx>
                          <w:txbxContent>
                            <w:p w14:paraId="47E147B6" w14:textId="77777777" w:rsidR="0029786F" w:rsidRPr="0029786F" w:rsidRDefault="0029786F" w:rsidP="0029786F">
                              <w:pPr>
                                <w:rPr>
                                  <w:rFonts w:ascii="TKTypeRegular" w:hAnsi="TKTypeRegular"/>
                                </w:rPr>
                              </w:pPr>
                              <w:r w:rsidRPr="0029786F">
                                <w:rPr>
                                  <w:rFonts w:ascii="TKTypeRegular" w:hAnsi="TKTypeRegular"/>
                                </w:rPr>
                                <w:t>Vorderer Längsträger</w:t>
                              </w:r>
                            </w:p>
                            <w:p w14:paraId="2888DE5F" w14:textId="77777777" w:rsidR="0029786F" w:rsidRPr="0029786F" w:rsidRDefault="0029786F" w:rsidP="0029786F">
                              <w:pPr>
                                <w:rPr>
                                  <w:rFonts w:ascii="TKTypeRegular" w:hAnsi="TKTypeRegular"/>
                                </w:rPr>
                              </w:pPr>
                              <w:r w:rsidRPr="0029786F">
                                <w:rPr>
                                  <w:rFonts w:ascii="TKTypeRegular" w:hAnsi="TKTypeRegular"/>
                                </w:rPr>
                                <w:t>Hinterer Längsträger</w:t>
                              </w:r>
                            </w:p>
                            <w:p w14:paraId="25C7A068" w14:textId="77777777" w:rsidR="0029786F" w:rsidRPr="0029786F" w:rsidRDefault="0029786F" w:rsidP="0029786F">
                              <w:pPr>
                                <w:rPr>
                                  <w:rFonts w:ascii="TKTypeRegular" w:hAnsi="TKTypeRegular"/>
                                </w:rPr>
                              </w:pPr>
                              <w:r w:rsidRPr="0029786F">
                                <w:rPr>
                                  <w:rFonts w:ascii="TKTypeRegular" w:hAnsi="TKTypeRegular"/>
                                </w:rPr>
                                <w:t>Schweller/Seitenschweller außen</w:t>
                              </w:r>
                            </w:p>
                            <w:p w14:paraId="76616A9A" w14:textId="77777777" w:rsidR="0029786F" w:rsidRPr="0029786F" w:rsidRDefault="0029786F" w:rsidP="0029786F">
                              <w:pPr>
                                <w:rPr>
                                  <w:rFonts w:ascii="TKTypeRegular" w:hAnsi="TKTypeRegular"/>
                                </w:rPr>
                              </w:pPr>
                              <w:r w:rsidRPr="0029786F">
                                <w:rPr>
                                  <w:rFonts w:ascii="TKTypeRegular" w:hAnsi="TKTypeRegular"/>
                                </w:rPr>
                                <w:t>Sitzquerträger</w:t>
                              </w:r>
                            </w:p>
                            <w:p w14:paraId="12439853" w14:textId="77777777" w:rsidR="0029786F" w:rsidRPr="0029786F" w:rsidRDefault="0029786F" w:rsidP="0029786F">
                              <w:pPr>
                                <w:rPr>
                                  <w:rFonts w:ascii="TKTypeRegular" w:hAnsi="TKTypeRegular"/>
                                </w:rPr>
                              </w:pPr>
                              <w:r w:rsidRPr="0029786F">
                                <w:rPr>
                                  <w:rFonts w:ascii="TKTypeRegular" w:hAnsi="TKTypeRegular"/>
                                </w:rPr>
                                <w:t xml:space="preserve">Anwendungen A-Säule </w:t>
                              </w:r>
                            </w:p>
                            <w:p w14:paraId="5F315142" w14:textId="46375DBA" w:rsidR="0029786F" w:rsidRPr="0029786F" w:rsidRDefault="0029786F" w:rsidP="0029786F">
                              <w:pPr>
                                <w:rPr>
                                  <w:rFonts w:ascii="TKTypeRegular" w:hAnsi="TKTypeRegular"/>
                                </w:rPr>
                              </w:pPr>
                              <w:r w:rsidRPr="0029786F">
                                <w:rPr>
                                  <w:rFonts w:ascii="TKTypeRegular" w:hAnsi="TKTypeRegular"/>
                                </w:rPr>
                                <w:t>Anwendungen B-Säule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799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341128E" id="Gruppieren 4" o:spid="_x0000_s1026" style="position:absolute;left:0;text-align:left;margin-left:2.2pt;margin-top:5.7pt;width:432.3pt;height:140.15pt;z-index:251658240" coordsize="54899,17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">
                <v:rect id="正方形/長方形 2" o:spid="_x0000_s1027" style="position:absolute;left:28610;top:112;width:26289;height:15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" fillcolor="window" stroked="f" strokeweight="1pt">
                  <v:textbox>
                    <w:txbxContent>
                      <w:p w14:paraId="47E147B6" w14:textId="77777777" w:rsidR="0029786F" w:rsidRPr="0029786F" w:rsidRDefault="0029786F" w:rsidP="0029786F">
                        <w:pPr>
                          <w:rPr>
                            <w:rFonts w:ascii="TKTypeRegular" w:hAnsi="TKTypeRegular"/>
                          </w:rPr>
                        </w:pPr>
                        <w:r w:rsidRPr="0029786F">
                          <w:rPr>
                            <w:rFonts w:ascii="TKTypeRegular" w:hAnsi="TKTypeRegular"/>
                          </w:rPr>
                          <w:t>Vorderer Längsträger</w:t>
                        </w:r>
                      </w:p>
                      <w:p w14:paraId="2888DE5F" w14:textId="77777777" w:rsidR="0029786F" w:rsidRPr="0029786F" w:rsidRDefault="0029786F" w:rsidP="0029786F">
                        <w:pPr>
                          <w:rPr>
                            <w:rFonts w:ascii="TKTypeRegular" w:hAnsi="TKTypeRegular"/>
                          </w:rPr>
                        </w:pPr>
                        <w:r w:rsidRPr="0029786F">
                          <w:rPr>
                            <w:rFonts w:ascii="TKTypeRegular" w:hAnsi="TKTypeRegular"/>
                          </w:rPr>
                          <w:t>Hinterer Längsträger</w:t>
                        </w:r>
                      </w:p>
                      <w:p w14:paraId="25C7A068" w14:textId="77777777" w:rsidR="0029786F" w:rsidRPr="0029786F" w:rsidRDefault="0029786F" w:rsidP="0029786F">
                        <w:pPr>
                          <w:rPr>
                            <w:rFonts w:ascii="TKTypeRegular" w:hAnsi="TKTypeRegular"/>
                          </w:rPr>
                        </w:pPr>
                        <w:r w:rsidRPr="0029786F">
                          <w:rPr>
                            <w:rFonts w:ascii="TKTypeRegular" w:hAnsi="TKTypeRegular"/>
                          </w:rPr>
                          <w:t>Schweller/Seitenschweller außen</w:t>
                        </w:r>
                      </w:p>
                      <w:p w14:paraId="76616A9A" w14:textId="77777777" w:rsidR="0029786F" w:rsidRPr="0029786F" w:rsidRDefault="0029786F" w:rsidP="0029786F">
                        <w:pPr>
                          <w:rPr>
                            <w:rFonts w:ascii="TKTypeRegular" w:hAnsi="TKTypeRegular"/>
                          </w:rPr>
                        </w:pPr>
                        <w:r w:rsidRPr="0029786F">
                          <w:rPr>
                            <w:rFonts w:ascii="TKTypeRegular" w:hAnsi="TKTypeRegular"/>
                          </w:rPr>
                          <w:t>Sitzquerträger</w:t>
                        </w:r>
                      </w:p>
                      <w:p w14:paraId="12439853" w14:textId="77777777" w:rsidR="0029786F" w:rsidRPr="0029786F" w:rsidRDefault="0029786F" w:rsidP="0029786F">
                        <w:pPr>
                          <w:rPr>
                            <w:rFonts w:ascii="TKTypeRegular" w:hAnsi="TKTypeRegular"/>
                          </w:rPr>
                        </w:pPr>
                        <w:r w:rsidRPr="0029786F">
                          <w:rPr>
                            <w:rFonts w:ascii="TKTypeRegular" w:hAnsi="TKTypeRegular"/>
                          </w:rPr>
                          <w:t xml:space="preserve">Anwendungen A-Säule </w:t>
                        </w:r>
                      </w:p>
                      <w:p w14:paraId="5F315142" w14:textId="46375DBA" w:rsidR="0029786F" w:rsidRPr="0029786F" w:rsidRDefault="0029786F" w:rsidP="0029786F">
                        <w:pPr>
                          <w:rPr>
                            <w:rFonts w:ascii="TKTypeRegular" w:hAnsi="TKTypeRegular"/>
                          </w:rPr>
                        </w:pPr>
                        <w:r w:rsidRPr="0029786F">
                          <w:rPr>
                            <w:rFonts w:ascii="TKTypeRegular" w:hAnsi="TKTypeRegular"/>
                          </w:rPr>
                          <w:t>Anwendungen B-Säule</w:t>
                        </w:r>
                      </w:p>
                    </w:txbxContent>
                  </v:textbox>
                </v:rect>
                <v:shape id="図 1" o:spid="_x0000_s1028" type="#_x0000_t75" style="position:absolute;width:26212;height:17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">
                  <v:imagedata r:id="rId9" o:title=""/>
                </v:shape>
              </v:group>
            </w:pict>
          </mc:Fallback>
        </mc:AlternateContent>
      </w:r>
    </w:p>
    <w:p w14:paraId="0C7444CE" w14:textId="7C843683" w:rsidR="0029786F" w:rsidRDefault="0029786F" w:rsidP="00451AD9">
      <w:pPr>
        <w:pStyle w:val="StandardWeb1"/>
        <w:spacing w:after="0" w:line="360" w:lineRule="auto"/>
        <w:jc w:val="both"/>
        <w:rPr>
          <w:rFonts w:ascii="TKTypeRegular" w:hAnsi="TKTypeRegular"/>
          <w:sz w:val="20"/>
          <w:szCs w:val="20"/>
        </w:rPr>
      </w:pPr>
    </w:p>
    <w:p w14:paraId="6B32E33E" w14:textId="4CB9FE16" w:rsidR="00451AD9" w:rsidRDefault="00451AD9" w:rsidP="00451AD9">
      <w:pPr>
        <w:pStyle w:val="StandardWeb1"/>
        <w:spacing w:after="0" w:line="360" w:lineRule="auto"/>
        <w:jc w:val="both"/>
        <w:rPr>
          <w:rFonts w:ascii="TKTypeRegular" w:hAnsi="TKTypeRegular"/>
          <w:sz w:val="20"/>
          <w:szCs w:val="20"/>
        </w:rPr>
      </w:pPr>
    </w:p>
    <w:p w14:paraId="6537E553" w14:textId="77777777" w:rsidR="0030680F" w:rsidRDefault="0030680F" w:rsidP="00DE2408">
      <w:pPr>
        <w:pStyle w:val="StandardWeb1"/>
        <w:spacing w:after="0" w:line="360" w:lineRule="auto"/>
        <w:jc w:val="both"/>
        <w:rPr>
          <w:rFonts w:ascii="TKTypeRegular" w:hAnsi="TKTypeRegular"/>
          <w:sz w:val="20"/>
          <w:szCs w:val="20"/>
        </w:rPr>
      </w:pPr>
    </w:p>
    <w:p w14:paraId="7661F39E" w14:textId="77777777" w:rsidR="0029786F" w:rsidRDefault="0029786F" w:rsidP="00DE2408">
      <w:pPr>
        <w:pStyle w:val="StandardWeb1"/>
        <w:spacing w:after="0" w:line="288" w:lineRule="auto"/>
        <w:jc w:val="both"/>
        <w:rPr>
          <w:rFonts w:ascii="TKTypeRegular" w:hAnsi="TKTypeRegular"/>
          <w:sz w:val="20"/>
          <w:szCs w:val="20"/>
        </w:rPr>
      </w:pPr>
    </w:p>
    <w:p w14:paraId="02216DF3" w14:textId="77777777" w:rsidR="0029786F" w:rsidRDefault="0029786F" w:rsidP="00DE2408">
      <w:pPr>
        <w:pStyle w:val="StandardWeb1"/>
        <w:spacing w:after="0" w:line="288" w:lineRule="auto"/>
        <w:jc w:val="both"/>
        <w:rPr>
          <w:rFonts w:ascii="TKTypeRegular" w:hAnsi="TKTypeRegular"/>
          <w:sz w:val="20"/>
          <w:szCs w:val="20"/>
        </w:rPr>
      </w:pPr>
    </w:p>
    <w:p w14:paraId="2DE6E71E" w14:textId="77777777" w:rsidR="0029786F" w:rsidRDefault="0029786F" w:rsidP="00DE2408">
      <w:pPr>
        <w:pStyle w:val="StandardWeb1"/>
        <w:spacing w:after="0" w:line="288" w:lineRule="auto"/>
        <w:jc w:val="both"/>
        <w:rPr>
          <w:rFonts w:ascii="TKTypeRegular" w:hAnsi="TKTypeRegular"/>
          <w:sz w:val="20"/>
          <w:szCs w:val="20"/>
        </w:rPr>
      </w:pPr>
    </w:p>
    <w:p w14:paraId="1EA6F2AD" w14:textId="77777777" w:rsidR="0029786F" w:rsidRDefault="0029786F" w:rsidP="00DE2408">
      <w:pPr>
        <w:pStyle w:val="StandardWeb1"/>
        <w:spacing w:after="0" w:line="288" w:lineRule="auto"/>
        <w:jc w:val="both"/>
        <w:rPr>
          <w:rFonts w:ascii="TKTypeRegular" w:hAnsi="TKTypeRegular"/>
          <w:sz w:val="20"/>
          <w:szCs w:val="20"/>
        </w:rPr>
      </w:pPr>
    </w:p>
    <w:p w14:paraId="50F5003B" w14:textId="720052AE" w:rsidR="0029786F" w:rsidRDefault="0029786F" w:rsidP="00DE2408">
      <w:pPr>
        <w:pStyle w:val="StandardWeb1"/>
        <w:spacing w:after="0" w:line="288" w:lineRule="auto"/>
        <w:jc w:val="both"/>
        <w:rPr>
          <w:rFonts w:ascii="TKTypeRegular" w:hAnsi="TKTypeRegular"/>
          <w:sz w:val="20"/>
          <w:szCs w:val="20"/>
        </w:rPr>
      </w:pPr>
    </w:p>
    <w:p w14:paraId="1170DF4A" w14:textId="200DF02E" w:rsidR="004F43D8" w:rsidRDefault="004F43D8" w:rsidP="00DE2408">
      <w:pPr>
        <w:pStyle w:val="StandardWeb1"/>
        <w:spacing w:after="0" w:line="288" w:lineRule="auto"/>
        <w:jc w:val="both"/>
        <w:rPr>
          <w:rFonts w:ascii="TKTypeRegular" w:hAnsi="TKTypeRegular"/>
          <w:sz w:val="20"/>
          <w:szCs w:val="20"/>
        </w:rPr>
      </w:pPr>
    </w:p>
    <w:p w14:paraId="0760FAE7" w14:textId="77777777" w:rsidR="004F43D8" w:rsidRDefault="004F43D8" w:rsidP="004F43D8">
      <w:pPr>
        <w:jc w:val="both"/>
        <w:rPr>
          <w:b/>
          <w:bCs/>
          <w:i/>
          <w:iCs/>
          <w:color w:val="auto"/>
        </w:rPr>
      </w:pPr>
      <w:r>
        <w:rPr>
          <w:b/>
          <w:bCs/>
          <w:i/>
          <w:iCs/>
        </w:rPr>
        <w:t>Über JFE Steel Corporation</w:t>
      </w:r>
    </w:p>
    <w:p w14:paraId="2E8635C1" w14:textId="77777777" w:rsidR="004F43D8" w:rsidRDefault="004F43D8" w:rsidP="004F43D8">
      <w:pPr>
        <w:jc w:val="both"/>
        <w:rPr>
          <w:i/>
          <w:iCs/>
        </w:rPr>
      </w:pPr>
      <w:r>
        <w:rPr>
          <w:i/>
          <w:iCs/>
        </w:rPr>
        <w:t>JFE Steel Corporation, einer der weltweit führenden integrierten Stahlhersteller, wurde 2003 durch den Zusammenschluss der NKK Corporation und der Kawasaki Steel Corporation gegründet. Das Unternehmen betreibt mehrere Stahlwerke in Japan sowie zahlreiche Niederlassungen und Tochtergesellschaften in der ganzen Welt. JFE Steel nutzt Spitzentechnologien und -Know-how zur Herstellung einer breiten Produktpalette auf der Grundlage seiner "</w:t>
      </w:r>
      <w:proofErr w:type="spellStart"/>
      <w:r>
        <w:rPr>
          <w:i/>
          <w:iCs/>
        </w:rPr>
        <w:t>Only</w:t>
      </w:r>
      <w:proofErr w:type="spellEnd"/>
      <w:r>
        <w:rPr>
          <w:i/>
          <w:iCs/>
        </w:rPr>
        <w:t xml:space="preserve"> </w:t>
      </w:r>
      <w:proofErr w:type="spellStart"/>
      <w:r>
        <w:rPr>
          <w:i/>
          <w:iCs/>
        </w:rPr>
        <w:t>One</w:t>
      </w:r>
      <w:proofErr w:type="spellEnd"/>
      <w:r>
        <w:rPr>
          <w:i/>
          <w:iCs/>
        </w:rPr>
        <w:t xml:space="preserve">, </w:t>
      </w:r>
      <w:proofErr w:type="spellStart"/>
      <w:r>
        <w:rPr>
          <w:i/>
          <w:iCs/>
        </w:rPr>
        <w:t>Number</w:t>
      </w:r>
      <w:proofErr w:type="spellEnd"/>
      <w:r>
        <w:rPr>
          <w:i/>
          <w:iCs/>
        </w:rPr>
        <w:t xml:space="preserve"> </w:t>
      </w:r>
      <w:proofErr w:type="spellStart"/>
      <w:r>
        <w:rPr>
          <w:i/>
          <w:iCs/>
        </w:rPr>
        <w:t>One</w:t>
      </w:r>
      <w:proofErr w:type="spellEnd"/>
      <w:r>
        <w:rPr>
          <w:i/>
          <w:iCs/>
        </w:rPr>
        <w:t>"-Strategie, die sich auf einzigartige und erstklassige Produkte konzentriert. Das Unternehmen verzeichnete in dem im März 2021 zu Ende gegangenen Geschäftsjahr einen konsolidierten Umsatz von 2,255 Milliarden Yen und eine konsolidierte Rohstahlproduktion von 23,96 Millionen Tonnen.</w:t>
      </w:r>
    </w:p>
    <w:p w14:paraId="6DC8EBAD" w14:textId="4D9490C3" w:rsidR="004F43D8" w:rsidRDefault="004F43D8" w:rsidP="004F43D8">
      <w:pPr>
        <w:rPr>
          <w:i/>
          <w:iCs/>
        </w:rPr>
      </w:pPr>
    </w:p>
    <w:p w14:paraId="57826AEB" w14:textId="77777777" w:rsidR="00994FAD" w:rsidRDefault="00994FAD" w:rsidP="004F43D8">
      <w:pPr>
        <w:rPr>
          <w:i/>
          <w:iCs/>
        </w:rPr>
      </w:pPr>
    </w:p>
    <w:p w14:paraId="50063F63" w14:textId="77777777" w:rsidR="004F43D8" w:rsidRDefault="004F43D8" w:rsidP="004F43D8">
      <w:pPr>
        <w:spacing w:before="100" w:line="360" w:lineRule="auto"/>
        <w:rPr>
          <w:color w:val="000000"/>
        </w:rPr>
      </w:pPr>
    </w:p>
    <w:p w14:paraId="1ABA9667" w14:textId="77777777" w:rsidR="004F43D8" w:rsidRDefault="004F43D8" w:rsidP="004F43D8">
      <w:pPr>
        <w:jc w:val="both"/>
        <w:rPr>
          <w:b/>
          <w:bCs/>
          <w:i/>
          <w:iCs/>
          <w:color w:val="auto"/>
        </w:rPr>
      </w:pPr>
      <w:r>
        <w:rPr>
          <w:b/>
          <w:bCs/>
          <w:i/>
          <w:iCs/>
        </w:rPr>
        <w:lastRenderedPageBreak/>
        <w:t xml:space="preserve">Über thyssenkrupp Steel </w:t>
      </w:r>
    </w:p>
    <w:p w14:paraId="0328B44E" w14:textId="0465E5AD" w:rsidR="004F43D8" w:rsidRDefault="004F43D8" w:rsidP="004F43D8">
      <w:pPr>
        <w:jc w:val="both"/>
        <w:rPr>
          <w:i/>
          <w:iCs/>
        </w:rPr>
      </w:pPr>
      <w:r>
        <w:rPr>
          <w:i/>
          <w:iCs/>
        </w:rPr>
        <w:t>thyssenkrupp Steel ist einer der weltweit führenden Anbieter von hochwertigem Flachstahl und steht für Innovationen in Stahl und hochwertige Produkte für innovative und anspruchsvolle Anwendungen. Mit rund 26.300 Mitarbeitern produziert das Unternehmen rund 11 Millionen Tonnen Rohstahl pro Jahr und ist damit der größte Flachstahlhersteller Deutschlands. Das Leistungsspektrum reicht von maßgeschneiderten Werkstofflösungen bis hin zu werkstoffbezogenen Dienstleistungen.</w:t>
      </w:r>
    </w:p>
    <w:p w14:paraId="4B99C15E" w14:textId="77777777" w:rsidR="004F43D8" w:rsidRDefault="004F43D8" w:rsidP="004F43D8">
      <w:pPr>
        <w:jc w:val="both"/>
        <w:rPr>
          <w:i/>
          <w:iCs/>
        </w:rPr>
      </w:pPr>
      <w:r>
        <w:rPr>
          <w:i/>
          <w:iCs/>
        </w:rPr>
        <w:t> </w:t>
      </w:r>
    </w:p>
    <w:p w14:paraId="649C135B" w14:textId="77777777" w:rsidR="004F43D8" w:rsidRDefault="004F43D8" w:rsidP="004F43D8">
      <w:pPr>
        <w:jc w:val="both"/>
        <w:rPr>
          <w:i/>
          <w:iCs/>
        </w:rPr>
      </w:pPr>
      <w:r>
        <w:rPr>
          <w:i/>
          <w:iCs/>
        </w:rPr>
        <w:t xml:space="preserve">Als Vorreiter in der Klimatransformation hat sich thyssenkrupp Steel zum Ziel gesetzt, bereits ab 2030 jährlich 3 Mio. Tonnen CO2-neutralen Stahl zu produzieren. Bis 2045 soll die Stahlproduktion vollständig klimaneutral sein. </w:t>
      </w:r>
    </w:p>
    <w:p w14:paraId="51C3E509" w14:textId="394FC7AC" w:rsidR="004F43D8" w:rsidRDefault="004F43D8" w:rsidP="004F43D8">
      <w:pPr>
        <w:pStyle w:val="StandardWeb1"/>
        <w:spacing w:after="0" w:line="288" w:lineRule="auto"/>
        <w:jc w:val="both"/>
        <w:rPr>
          <w:rFonts w:ascii="TKTypeRegular" w:hAnsi="TKTypeRegular"/>
          <w:sz w:val="20"/>
          <w:szCs w:val="20"/>
        </w:rPr>
      </w:pPr>
    </w:p>
    <w:p w14:paraId="44ABED1F" w14:textId="77777777" w:rsidR="004F43D8" w:rsidRPr="004F43D8" w:rsidRDefault="004F43D8" w:rsidP="004F43D8">
      <w:pPr>
        <w:pStyle w:val="StandardWeb1"/>
        <w:spacing w:after="0" w:line="288" w:lineRule="auto"/>
        <w:jc w:val="both"/>
        <w:rPr>
          <w:rFonts w:ascii="TKTypeRegular" w:hAnsi="TKTypeRegular"/>
          <w:sz w:val="20"/>
          <w:szCs w:val="20"/>
        </w:rPr>
      </w:pPr>
    </w:p>
    <w:p w14:paraId="2C657C31" w14:textId="2A001ED0"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4F43D8">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4C5A31E0"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3B38428E" w14:textId="77777777" w:rsidR="00DE2408" w:rsidRPr="00451AD9" w:rsidRDefault="00720F11" w:rsidP="00DE2408">
      <w:pPr>
        <w:spacing w:line="288" w:lineRule="auto"/>
        <w:rPr>
          <w:szCs w:val="20"/>
        </w:rPr>
      </w:pPr>
      <w:r>
        <w:rPr>
          <w:szCs w:val="20"/>
        </w:rPr>
        <w:t>Public-/</w:t>
      </w:r>
      <w:r w:rsidR="00DF7C16" w:rsidRPr="00451AD9">
        <w:rPr>
          <w:szCs w:val="20"/>
        </w:rPr>
        <w:t>Media Relations</w:t>
      </w:r>
    </w:p>
    <w:p w14:paraId="785E15CD" w14:textId="77777777" w:rsidR="00EE4A53" w:rsidRPr="00451AD9" w:rsidRDefault="007A0E3E" w:rsidP="00DE2408">
      <w:pPr>
        <w:spacing w:line="288" w:lineRule="auto"/>
        <w:rPr>
          <w:szCs w:val="20"/>
        </w:rPr>
      </w:pPr>
      <w:r w:rsidRPr="00451AD9">
        <w:rPr>
          <w:szCs w:val="20"/>
        </w:rPr>
        <w:t>Christine Launert</w:t>
      </w:r>
    </w:p>
    <w:p w14:paraId="4C775FF8" w14:textId="77777777" w:rsidR="00EE4A53" w:rsidRPr="00451AD9" w:rsidRDefault="00EE4A53" w:rsidP="00DE2408">
      <w:pPr>
        <w:spacing w:line="288" w:lineRule="auto"/>
        <w:rPr>
          <w:szCs w:val="20"/>
        </w:rPr>
      </w:pPr>
      <w:r w:rsidRPr="00451AD9">
        <w:rPr>
          <w:szCs w:val="20"/>
        </w:rPr>
        <w:t>T: +49 203 52</w:t>
      </w:r>
      <w:r w:rsidRPr="00451AD9">
        <w:rPr>
          <w:rFonts w:ascii="Arial" w:hAnsi="Arial" w:cs="Arial"/>
          <w:szCs w:val="20"/>
        </w:rPr>
        <w:t> </w:t>
      </w:r>
      <w:r w:rsidRPr="00451AD9">
        <w:rPr>
          <w:szCs w:val="20"/>
        </w:rPr>
        <w:t>-</w:t>
      </w:r>
      <w:r w:rsidRPr="00451AD9">
        <w:rPr>
          <w:rFonts w:ascii="Arial" w:hAnsi="Arial" w:cs="Arial"/>
          <w:szCs w:val="20"/>
        </w:rPr>
        <w:t> </w:t>
      </w:r>
      <w:r w:rsidR="007A0E3E" w:rsidRPr="00451AD9">
        <w:rPr>
          <w:szCs w:val="20"/>
        </w:rPr>
        <w:t>47270</w:t>
      </w:r>
      <w:r w:rsidR="00DE2408" w:rsidRPr="00451AD9">
        <w:rPr>
          <w:szCs w:val="20"/>
        </w:rPr>
        <w:t xml:space="preserve"> </w:t>
      </w:r>
    </w:p>
    <w:p w14:paraId="1AA988BC" w14:textId="77777777" w:rsidR="00EE4A53" w:rsidRPr="00451AD9" w:rsidRDefault="00994FAD" w:rsidP="00DE2408">
      <w:pPr>
        <w:spacing w:line="288" w:lineRule="auto"/>
        <w:rPr>
          <w:szCs w:val="20"/>
        </w:rPr>
      </w:pPr>
      <w:hyperlink r:id="rId10" w:history="1">
        <w:r w:rsidR="007A0E3E" w:rsidRPr="00451AD9">
          <w:rPr>
            <w:rStyle w:val="Hyperlink"/>
            <w:szCs w:val="20"/>
          </w:rPr>
          <w:t>christine.launert@thyssenkrupp.com</w:t>
        </w:r>
      </w:hyperlink>
    </w:p>
    <w:p w14:paraId="74EF4D64" w14:textId="77777777" w:rsidR="000E4071" w:rsidRPr="00451AD9" w:rsidRDefault="00994FAD" w:rsidP="00720F11">
      <w:pPr>
        <w:spacing w:line="288" w:lineRule="auto"/>
        <w:rPr>
          <w:color w:val="0563C1" w:themeColor="hyperlink"/>
          <w:u w:val="single"/>
        </w:rPr>
      </w:pPr>
      <w:hyperlink r:id="rId11" w:history="1">
        <w:r w:rsidR="00EE4A53" w:rsidRPr="00451AD9">
          <w:rPr>
            <w:rStyle w:val="Hyperlink"/>
          </w:rPr>
          <w:t>www.thyssenkrupp-steel.com</w:t>
        </w:r>
      </w:hyperlink>
    </w:p>
    <w:sectPr w:rsidR="000E4071" w:rsidRPr="00451AD9"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B993" w14:textId="77777777" w:rsidR="00451AD9" w:rsidRDefault="00451AD9" w:rsidP="005B5ABA">
      <w:pPr>
        <w:spacing w:line="240" w:lineRule="auto"/>
      </w:pPr>
      <w:r>
        <w:separator/>
      </w:r>
    </w:p>
  </w:endnote>
  <w:endnote w:type="continuationSeparator" w:id="0">
    <w:p w14:paraId="15FB80AE" w14:textId="77777777" w:rsidR="00451AD9" w:rsidRDefault="00451AD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844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B895E82" wp14:editId="6FFB6CAD">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FA93F"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DBC828B"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03E8F23B"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 xml:space="preserve">Vorstand/Executive Board: Bernhard Osburg, </w:t>
                          </w:r>
                          <w:r w:rsidR="000E4071" w:rsidRPr="00720F11">
                            <w:rPr>
                              <w:rFonts w:asciiTheme="majorHAnsi" w:hAnsiTheme="majorHAnsi"/>
                              <w:szCs w:val="14"/>
                            </w:rPr>
                            <w:t>Vorsitzender/Chief Executive</w:t>
                          </w:r>
                          <w:r w:rsidR="00335CE9">
                            <w:t>; Carsten Evers, Markus Grolms, Dr.-Ing. Arnd Köfler</w:t>
                          </w:r>
                        </w:p>
                        <w:p w14:paraId="1AA16BD8"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95E82" id="Rechteck 6" o:spid="_x0000_s1030"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136FA93F"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DBC828B"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03E8F23B"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 xml:space="preserve">Vorstand/Executive Board: Bernhard Osburg, </w:t>
                    </w:r>
                    <w:r w:rsidR="000E4071" w:rsidRPr="00720F11">
                      <w:rPr>
                        <w:rFonts w:asciiTheme="majorHAnsi" w:hAnsiTheme="majorHAnsi"/>
                        <w:szCs w:val="14"/>
                      </w:rPr>
                      <w:t>Vorsitzender/Chief Executive</w:t>
                    </w:r>
                    <w:r w:rsidR="00335CE9">
                      <w:t>; Carsten Evers, Markus Grolms, Dr.-Ing. Arnd Köfler</w:t>
                    </w:r>
                  </w:p>
                  <w:p w14:paraId="1AA16BD8"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953C"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00883BE" wp14:editId="21B2EB83">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8500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37A3A39E"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1BC8B446"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 xml:space="preserve">Bernhard Osburg, </w:t>
                          </w:r>
                          <w:r w:rsidR="00720F11" w:rsidRPr="00720F11">
                            <w:rPr>
                              <w:rFonts w:asciiTheme="majorHAnsi" w:hAnsiTheme="majorHAnsi"/>
                              <w:szCs w:val="14"/>
                            </w:rPr>
                            <w:t>Vorsitzender/Chief Executive</w:t>
                          </w:r>
                          <w:r w:rsidR="00335CE9">
                            <w:t>; Carsten Evers, Markus Grolms, Dr.-Ing. Arnd Köfler</w:t>
                          </w:r>
                        </w:p>
                        <w:p w14:paraId="7DB8AD07"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83BE" id="Rechteck 5" o:spid="_x0000_s1031"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1978500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37A3A39E"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1BC8B446"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 xml:space="preserve">Bernhard Osburg, </w:t>
                    </w:r>
                    <w:r w:rsidR="00720F11" w:rsidRPr="00720F11">
                      <w:rPr>
                        <w:rFonts w:asciiTheme="majorHAnsi" w:hAnsiTheme="majorHAnsi"/>
                        <w:szCs w:val="14"/>
                      </w:rPr>
                      <w:t>Vorsitzender/Chief Executive</w:t>
                    </w:r>
                    <w:r w:rsidR="00335CE9">
                      <w:t>; Carsten Evers, Markus Grolms, Dr.-Ing. Arnd Köfler</w:t>
                    </w:r>
                  </w:p>
                  <w:p w14:paraId="7DB8AD07"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DEE8" w14:textId="77777777" w:rsidR="00451AD9" w:rsidRDefault="00451AD9" w:rsidP="005B5ABA">
      <w:pPr>
        <w:spacing w:line="240" w:lineRule="auto"/>
      </w:pPr>
      <w:r>
        <w:separator/>
      </w:r>
    </w:p>
  </w:footnote>
  <w:footnote w:type="continuationSeparator" w:id="0">
    <w:p w14:paraId="767CB18B" w14:textId="77777777" w:rsidR="00451AD9" w:rsidRDefault="00451AD9" w:rsidP="005B5ABA">
      <w:pPr>
        <w:spacing w:line="240" w:lineRule="auto"/>
      </w:pPr>
      <w:r>
        <w:continuationSeparator/>
      </w:r>
    </w:p>
  </w:footnote>
  <w:footnote w:id="1">
    <w:p w14:paraId="7DE655EC" w14:textId="434EE658" w:rsidR="00451AD9" w:rsidRDefault="00451AD9">
      <w:pPr>
        <w:pStyle w:val="Funotentext"/>
      </w:pPr>
      <w:r>
        <w:rPr>
          <w:rStyle w:val="Funotenzeichen"/>
        </w:rPr>
        <w:footnoteRef/>
      </w:r>
      <w:r>
        <w:t xml:space="preserve"> </w:t>
      </w:r>
      <w:r w:rsidRPr="00451AD9">
        <w:t xml:space="preserve">Ein metallurgisches Verfahren zur Stabilisierung der </w:t>
      </w:r>
      <w:proofErr w:type="spellStart"/>
      <w:r w:rsidRPr="00451AD9">
        <w:t>Austenitphase</w:t>
      </w:r>
      <w:proofErr w:type="spellEnd"/>
      <w:r w:rsidRPr="00451AD9">
        <w:t xml:space="preserve"> durch Abschrecken auf Raumtemperatur und Wiedererwärmung, um die Zähigkeit zu verbessern.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5C4E"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611FA03" wp14:editId="4AB1103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5C8FB7C" wp14:editId="0A64792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1D21C" w14:textId="05676A92" w:rsidR="00E67FF9" w:rsidRPr="001E7E0A" w:rsidRDefault="00320198" w:rsidP="001E7E0A">
                          <w:pPr>
                            <w:pStyle w:val="Datumsangabe"/>
                          </w:pPr>
                          <w:r>
                            <w:fldChar w:fldCharType="begin"/>
                          </w:r>
                          <w:r>
                            <w:instrText xml:space="preserve"> STYLEREF  Datumsangabe  \* MERGEFORMAT </w:instrText>
                          </w:r>
                          <w:r>
                            <w:fldChar w:fldCharType="separate"/>
                          </w:r>
                          <w:r w:rsidR="00994FAD">
                            <w:rPr>
                              <w:noProof/>
                            </w:rPr>
                            <w:t>04.04.2022</w:t>
                          </w:r>
                          <w:r>
                            <w:rPr>
                              <w:noProof/>
                            </w:rPr>
                            <w:fldChar w:fldCharType="end"/>
                          </w:r>
                        </w:p>
                        <w:p w14:paraId="28E66DF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FB7C" id="Rechteck 1" o:spid="_x0000_s1029"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6801D21C" w14:textId="05676A92" w:rsidR="00E67FF9" w:rsidRPr="001E7E0A" w:rsidRDefault="00320198" w:rsidP="001E7E0A">
                    <w:pPr>
                      <w:pStyle w:val="Datumsangabe"/>
                    </w:pPr>
                    <w:r>
                      <w:fldChar w:fldCharType="begin"/>
                    </w:r>
                    <w:r>
                      <w:instrText xml:space="preserve"> STYLEREF  Datumsangabe  \* MERGEFORMAT </w:instrText>
                    </w:r>
                    <w:r>
                      <w:fldChar w:fldCharType="separate"/>
                    </w:r>
                    <w:r w:rsidR="00994FAD">
                      <w:rPr>
                        <w:noProof/>
                      </w:rPr>
                      <w:t>04.04.2022</w:t>
                    </w:r>
                    <w:r>
                      <w:rPr>
                        <w:noProof/>
                      </w:rPr>
                      <w:fldChar w:fldCharType="end"/>
                    </w:r>
                  </w:p>
                  <w:p w14:paraId="28E66DF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0F58"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1B8525AE" wp14:editId="5E034F5D">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pt;height:4.6pt" o:bullet="t">
        <v:imagedata r:id="rId1" o:title="Bullet_blau_RGB_klein"/>
      </v:shape>
    </w:pict>
  </w:numPicBullet>
  <w:numPicBullet w:numPicBulletId="1">
    <w:pict>
      <v:shape id="_x0000_i1027" type="#_x0000_t75" style="width:4.6pt;height:4.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1AD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2C9"/>
    <w:rsid w:val="0025786F"/>
    <w:rsid w:val="00265BD0"/>
    <w:rsid w:val="00265E95"/>
    <w:rsid w:val="00266FFA"/>
    <w:rsid w:val="0027009A"/>
    <w:rsid w:val="00275D79"/>
    <w:rsid w:val="00277B27"/>
    <w:rsid w:val="00285124"/>
    <w:rsid w:val="00297160"/>
    <w:rsid w:val="0029786F"/>
    <w:rsid w:val="00297DC4"/>
    <w:rsid w:val="002A3A5A"/>
    <w:rsid w:val="002A46D3"/>
    <w:rsid w:val="002B1779"/>
    <w:rsid w:val="002B2C68"/>
    <w:rsid w:val="002C0A5C"/>
    <w:rsid w:val="002C62A1"/>
    <w:rsid w:val="002D1B27"/>
    <w:rsid w:val="002D4E0B"/>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AD9"/>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43D8"/>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4FAD"/>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E1CEC"/>
  <w15:docId w15:val="{F5A636A3-6DE3-42FC-BC66-069AC25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Funotentext">
    <w:name w:val="footnote text"/>
    <w:basedOn w:val="Standard"/>
    <w:link w:val="FunotentextZchn"/>
    <w:uiPriority w:val="99"/>
    <w:semiHidden/>
    <w:unhideWhenUsed/>
    <w:rsid w:val="00451AD9"/>
    <w:pPr>
      <w:spacing w:line="240" w:lineRule="auto"/>
    </w:pPr>
    <w:rPr>
      <w:szCs w:val="20"/>
    </w:rPr>
  </w:style>
  <w:style w:type="character" w:customStyle="1" w:styleId="FunotentextZchn">
    <w:name w:val="Fußnotentext Zchn"/>
    <w:basedOn w:val="Absatz-Standardschriftart"/>
    <w:link w:val="Funotentext"/>
    <w:uiPriority w:val="99"/>
    <w:semiHidden/>
    <w:rsid w:val="00451AD9"/>
    <w:rPr>
      <w:color w:val="000000" w:themeColor="text1"/>
      <w:sz w:val="20"/>
      <w:szCs w:val="20"/>
    </w:rPr>
  </w:style>
  <w:style w:type="character" w:styleId="Funotenzeichen">
    <w:name w:val="footnote reference"/>
    <w:basedOn w:val="Absatz-Standardschriftart"/>
    <w:uiPriority w:val="99"/>
    <w:semiHidden/>
    <w:unhideWhenUsed/>
    <w:rsid w:val="00451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552">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2353415">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4318061">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29891352">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yssenkrupp-ste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ristine.launert@thyssenkrupp.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5</cp:revision>
  <cp:lastPrinted>2018-02-14T17:43:00Z</cp:lastPrinted>
  <dcterms:created xsi:type="dcterms:W3CDTF">2022-04-04T08:15:00Z</dcterms:created>
  <dcterms:modified xsi:type="dcterms:W3CDTF">2022-04-04T11:17:00Z</dcterms:modified>
</cp:coreProperties>
</file>