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6752" w14:textId="77777777" w:rsidR="003B1BA0" w:rsidRPr="00B524C0" w:rsidRDefault="004A3208" w:rsidP="00B524C0">
      <w:pPr>
        <w:spacing w:before="180" w:after="60" w:line="240" w:lineRule="auto"/>
        <w:rPr>
          <w:sz w:val="20"/>
        </w:rPr>
      </w:pPr>
      <w:r w:rsidRPr="00B524C0">
        <w:rPr>
          <w:noProof/>
          <w:color w:val="00B0F0"/>
          <w:sz w:val="20"/>
          <w:szCs w:val="16"/>
          <w:lang w:val="en-US" w:eastAsia="en-US"/>
        </w:rPr>
        <w:t>Antragsteller</w:t>
      </w:r>
    </w:p>
    <w:tbl>
      <w:tblPr>
        <w:tblpPr w:leftFromText="142" w:rightFromText="142" w:vertAnchor="text" w:horzAnchor="margin" w:tblpX="86" w:tblpY="1"/>
        <w:tblOverlap w:val="never"/>
        <w:tblW w:w="9639" w:type="dxa"/>
        <w:tblBorders>
          <w:top w:val="single" w:sz="8" w:space="0" w:color="00A0FA"/>
          <w:left w:val="single" w:sz="8" w:space="0" w:color="00A0FA"/>
          <w:bottom w:val="single" w:sz="8" w:space="0" w:color="00A0FA"/>
          <w:right w:val="single" w:sz="8" w:space="0" w:color="00A0FA"/>
          <w:insideH w:val="single" w:sz="8" w:space="0" w:color="00A0FA"/>
          <w:insideV w:val="single" w:sz="8" w:space="0" w:color="00A0F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80" w:firstRow="0" w:lastRow="0" w:firstColumn="1" w:lastColumn="0" w:noHBand="1" w:noVBand="1"/>
      </w:tblPr>
      <w:tblGrid>
        <w:gridCol w:w="4786"/>
        <w:gridCol w:w="4846"/>
        <w:gridCol w:w="7"/>
      </w:tblGrid>
      <w:tr w:rsidR="00EF1B82" w:rsidRPr="00BF474C" w14:paraId="132BA338" w14:textId="77777777" w:rsidTr="00B87CF5">
        <w:trPr>
          <w:gridAfter w:val="1"/>
          <w:wAfter w:w="7" w:type="dxa"/>
          <w:trHeight w:val="490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7A397E71" w14:textId="77777777" w:rsidR="00EF1B82" w:rsidRDefault="00BF474C" w:rsidP="000C7EDF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 w:rsidRPr="00BF474C">
              <w:rPr>
                <w:rFonts w:eastAsia="MS Mincho"/>
                <w:sz w:val="14"/>
                <w:szCs w:val="14"/>
                <w:lang w:eastAsia="en-US"/>
              </w:rPr>
              <w:t>Name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-763603087"/>
              <w:placeholder>
                <w:docPart w:val="E08ACF6B3A5649BEBA4E325479307176"/>
              </w:placeholder>
              <w:showingPlcHdr/>
            </w:sdtPr>
            <w:sdtEndPr/>
            <w:sdtContent>
              <w:p w14:paraId="0AB4A419" w14:textId="77777777" w:rsidR="0051596F" w:rsidRPr="001250E5" w:rsidRDefault="001250E5" w:rsidP="0051596F">
                <w:pPr>
                  <w:spacing w:line="240" w:lineRule="auto"/>
                  <w:rPr>
                    <w:rFonts w:eastAsia="MS Mincho"/>
                    <w:szCs w:val="22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  <w:tc>
          <w:tcPr>
            <w:tcW w:w="484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4F080E0D" w14:textId="77777777" w:rsidR="0051596F" w:rsidRDefault="00BF474C" w:rsidP="0051596F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 w:rsidRPr="00BF474C">
              <w:rPr>
                <w:noProof/>
                <w:sz w:val="14"/>
                <w:szCs w:val="14"/>
                <w:lang w:eastAsia="en-US"/>
              </w:rPr>
              <w:t>Vorname</w:t>
            </w:r>
            <w:r w:rsidR="0051596F">
              <w:rPr>
                <w:rFonts w:eastAsia="MS Mincho"/>
                <w:sz w:val="14"/>
                <w:szCs w:val="14"/>
                <w:lang w:eastAsia="en-US"/>
              </w:rPr>
              <w:t xml:space="preserve"> </w:t>
            </w:r>
          </w:p>
          <w:sdt>
            <w:sdtPr>
              <w:rPr>
                <w:noProof/>
                <w:sz w:val="14"/>
                <w:szCs w:val="14"/>
                <w:lang w:eastAsia="en-US"/>
              </w:rPr>
              <w:id w:val="-415478667"/>
              <w:placeholder>
                <w:docPart w:val="B288A10E804742DC8546141BDFBA28DD"/>
              </w:placeholder>
              <w:showingPlcHdr/>
            </w:sdtPr>
            <w:sdtEndPr/>
            <w:sdtContent>
              <w:p w14:paraId="030FE0B1" w14:textId="77777777" w:rsidR="00EF1B82" w:rsidRPr="00BF474C" w:rsidRDefault="001250E5" w:rsidP="001250E5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  <w:tr w:rsidR="00396A60" w:rsidRPr="00EF1B82" w14:paraId="44C572A4" w14:textId="77777777" w:rsidTr="00B87CF5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sdt>
            <w:sdtPr>
              <w:rPr>
                <w:rFonts w:eastAsia="MS Mincho"/>
                <w:szCs w:val="22"/>
                <w:lang w:val="en-US" w:eastAsia="en-US"/>
              </w:rPr>
              <w:id w:val="614324120"/>
              <w:placeholder>
                <w:docPart w:val="D12B11EB3975483F8EC5C21B08050BD9"/>
              </w:placeholder>
            </w:sdtPr>
            <w:sdtEndPr/>
            <w:sdtContent>
              <w:p w14:paraId="2856922A" w14:textId="24D88303" w:rsidR="00B87CF5" w:rsidRDefault="00B87CF5" w:rsidP="00B87CF5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Fonts w:eastAsia="MS Mincho"/>
                    <w:sz w:val="14"/>
                    <w:szCs w:val="14"/>
                    <w:lang w:eastAsia="en-US"/>
                  </w:rPr>
                  <w:t>Org.-Bereich</w:t>
                </w:r>
                <w:r w:rsidR="0064236F">
                  <w:rPr>
                    <w:rFonts w:eastAsia="MS Mincho"/>
                    <w:sz w:val="14"/>
                    <w:szCs w:val="14"/>
                    <w:lang w:eastAsia="en-US"/>
                  </w:rPr>
                  <w:t xml:space="preserve"> / Partnerfirma</w:t>
                </w:r>
              </w:p>
              <w:p w14:paraId="78B96A58" w14:textId="454D7936" w:rsidR="00396A60" w:rsidRPr="00B87CF5" w:rsidRDefault="00355219" w:rsidP="00B87CF5">
                <w:pPr>
                  <w:rPr>
                    <w:rFonts w:eastAsia="MS Mincho"/>
                    <w:szCs w:val="22"/>
                    <w:lang w:val="en-US" w:eastAsia="en-US"/>
                  </w:rPr>
                </w:pPr>
                <w:sdt>
                  <w:sdtPr>
                    <w:rPr>
                      <w:rFonts w:eastAsia="MS Mincho"/>
                      <w:szCs w:val="22"/>
                      <w:lang w:val="en-US" w:eastAsia="en-US"/>
                    </w:rPr>
                    <w:id w:val="954904563"/>
                    <w:placeholder>
                      <w:docPart w:val="0EB18116EC9F4350AB7650369386E53C"/>
                    </w:placeholder>
                    <w:showingPlcHdr/>
                  </w:sdtPr>
                  <w:sdtEndPr/>
                  <w:sdtContent>
                    <w:r w:rsidR="00B87CF5">
                      <w:rPr>
                        <w:rStyle w:val="Platzhaltertext"/>
                      </w:rPr>
                      <w:t>Text</w:t>
                    </w:r>
                  </w:sdtContent>
                </w:sdt>
                <w:r w:rsidR="00B87CF5" w:rsidRPr="00444E7C">
                  <w:rPr>
                    <w:rFonts w:eastAsia="MS Mincho"/>
                    <w:szCs w:val="22"/>
                    <w:lang w:val="en-US" w:eastAsia="en-US"/>
                  </w:rPr>
                  <w:t xml:space="preserve"> </w:t>
                </w:r>
              </w:p>
            </w:sdtContent>
          </w:sdt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7C31A654" w14:textId="77777777" w:rsidR="00396A60" w:rsidRDefault="00396A60" w:rsidP="00396A60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>Personalnummer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1054818566"/>
              <w:placeholder>
                <w:docPart w:val="7BD4877EF8024434B3684ED30CFAE54A"/>
              </w:placeholder>
              <w:showingPlcHdr/>
            </w:sdtPr>
            <w:sdtEndPr/>
            <w:sdtContent>
              <w:p w14:paraId="17C6E82B" w14:textId="77777777" w:rsidR="00396A60" w:rsidRPr="00444E7C" w:rsidRDefault="00396A60" w:rsidP="00396A60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  <w:tr w:rsidR="00B87CF5" w:rsidRPr="00EF1B82" w14:paraId="71CDA84C" w14:textId="77777777" w:rsidTr="00B87CF5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59644669" w14:textId="4932778B" w:rsidR="00B87CF5" w:rsidRDefault="00B87CF5" w:rsidP="00396A60"/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2D2D2AE1" w14:textId="77777777" w:rsidR="00B87CF5" w:rsidRDefault="00B87CF5" w:rsidP="00B87CF5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Dauer bis: </w:t>
            </w:r>
          </w:p>
          <w:sdt>
            <w:sdtPr>
              <w:rPr>
                <w:noProof/>
                <w:sz w:val="14"/>
                <w:szCs w:val="14"/>
                <w:lang w:eastAsia="en-US"/>
              </w:rPr>
              <w:id w:val="-244801450"/>
              <w:placeholder>
                <w:docPart w:val="F5FF688E206B48A99D383A8EF382995C"/>
              </w:placeholder>
              <w:showingPlcHdr/>
            </w:sdtPr>
            <w:sdtEndPr/>
            <w:sdtContent>
              <w:p w14:paraId="2685B06A" w14:textId="5B22E9F4" w:rsidR="00B87CF5" w:rsidRPr="00B87CF5" w:rsidRDefault="00B87CF5" w:rsidP="00B87CF5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</w:tbl>
    <w:p w14:paraId="6F46152B" w14:textId="7C79C6C3" w:rsidR="00BC577D" w:rsidRPr="00B524C0" w:rsidRDefault="00396A60" w:rsidP="00B524C0">
      <w:pPr>
        <w:spacing w:before="180" w:after="60" w:line="240" w:lineRule="auto"/>
        <w:rPr>
          <w:noProof/>
          <w:color w:val="00B0F0"/>
          <w:sz w:val="20"/>
          <w:szCs w:val="16"/>
          <w:lang w:val="en-US" w:eastAsia="en-US"/>
        </w:rPr>
      </w:pPr>
      <w:r w:rsidRPr="00B524C0">
        <w:rPr>
          <w:noProof/>
          <w:color w:val="00B0F0"/>
          <w:sz w:val="20"/>
          <w:szCs w:val="16"/>
          <w:lang w:val="en-US" w:eastAsia="en-US"/>
        </w:rPr>
        <w:t>Für:</w:t>
      </w:r>
    </w:p>
    <w:tbl>
      <w:tblPr>
        <w:tblpPr w:leftFromText="142" w:rightFromText="142" w:vertAnchor="text" w:horzAnchor="margin" w:tblpX="86" w:tblpY="1"/>
        <w:tblOverlap w:val="never"/>
        <w:tblW w:w="966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80" w:firstRow="0" w:lastRow="0" w:firstColumn="1" w:lastColumn="0" w:noHBand="1" w:noVBand="1"/>
      </w:tblPr>
      <w:tblGrid>
        <w:gridCol w:w="9639"/>
        <w:gridCol w:w="25"/>
      </w:tblGrid>
      <w:tr w:rsidR="00BC577D" w:rsidRPr="00EF1B82" w14:paraId="684684E1" w14:textId="77777777" w:rsidTr="00E17B56">
        <w:trPr>
          <w:trHeight w:val="643"/>
        </w:trPr>
        <w:tc>
          <w:tcPr>
            <w:tcW w:w="9664" w:type="dxa"/>
            <w:gridSpan w:val="2"/>
            <w:shd w:val="clear" w:color="auto" w:fill="auto"/>
          </w:tcPr>
          <w:p w14:paraId="6EA6F932" w14:textId="3C111ED8" w:rsidR="00BC577D" w:rsidRPr="00CD46E1" w:rsidRDefault="0064236F" w:rsidP="00BC577D">
            <w:pPr>
              <w:tabs>
                <w:tab w:val="left" w:pos="3261"/>
                <w:tab w:val="left" w:pos="6423"/>
              </w:tabs>
              <w:spacing w:line="360" w:lineRule="auto"/>
              <w:rPr>
                <w:noProof/>
                <w:szCs w:val="22"/>
                <w:lang w:eastAsia="en-US"/>
              </w:rPr>
            </w:pPr>
            <w:r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19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</w:t>
            </w:r>
            <w:r w:rsidR="00B83904">
              <w:rPr>
                <w:noProof/>
                <w:szCs w:val="22"/>
                <w:lang w:eastAsia="en-US"/>
              </w:rPr>
              <w:t>Tor ArcelorMittal</w:t>
            </w:r>
            <w:r w:rsidR="00BC577D" w:rsidRPr="00CD46E1">
              <w:rPr>
                <w:noProof/>
                <w:szCs w:val="22"/>
                <w:lang w:eastAsia="en-US"/>
              </w:rPr>
              <w:tab/>
            </w:r>
            <w:r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36F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Hauptverwaltung Drehkreuz</w:t>
            </w:r>
            <w:r w:rsidR="00BC577D" w:rsidRPr="00CD46E1">
              <w:rPr>
                <w:noProof/>
                <w:szCs w:val="22"/>
                <w:lang w:eastAsia="en-US"/>
              </w:rPr>
              <w:tab/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77D"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SteelCube</w:t>
            </w:r>
          </w:p>
          <w:p w14:paraId="3DDA2014" w14:textId="77777777" w:rsidR="0064236F" w:rsidRDefault="00BC577D" w:rsidP="00BC577D">
            <w:pPr>
              <w:tabs>
                <w:tab w:val="left" w:pos="3261"/>
                <w:tab w:val="left" w:pos="6423"/>
              </w:tabs>
              <w:spacing w:line="360" w:lineRule="auto"/>
              <w:rPr>
                <w:noProof/>
                <w:szCs w:val="22"/>
                <w:lang w:eastAsia="en-US"/>
              </w:rPr>
            </w:pPr>
            <w:r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Bildungszentrum</w:t>
            </w:r>
            <w:r w:rsidR="00B87CF5">
              <w:rPr>
                <w:noProof/>
                <w:szCs w:val="22"/>
                <w:lang w:eastAsia="en-US"/>
              </w:rPr>
              <w:t xml:space="preserve"> Drehkreuz</w:t>
            </w:r>
            <w:r w:rsidRPr="00CD46E1">
              <w:rPr>
                <w:noProof/>
                <w:szCs w:val="22"/>
                <w:lang w:eastAsia="en-US"/>
              </w:rPr>
              <w:tab/>
            </w:r>
            <w:r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Hauptverwaltung Parkplatz</w:t>
            </w:r>
            <w:r w:rsidRPr="00CD46E1">
              <w:rPr>
                <w:noProof/>
                <w:szCs w:val="22"/>
                <w:lang w:eastAsia="en-US"/>
              </w:rPr>
              <w:tab/>
            </w:r>
            <w:r w:rsidR="00B87CF5"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CF5"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 w:rsidR="00B87CF5"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="00B87CF5" w:rsidRPr="00CD46E1">
              <w:rPr>
                <w:noProof/>
                <w:szCs w:val="22"/>
                <w:lang w:eastAsia="en-US"/>
              </w:rPr>
              <w:t xml:space="preserve">  </w:t>
            </w:r>
            <w:r w:rsidR="00B87CF5">
              <w:rPr>
                <w:noProof/>
                <w:szCs w:val="22"/>
                <w:lang w:eastAsia="en-US"/>
              </w:rPr>
              <w:t>Tor 51</w:t>
            </w:r>
            <w:r w:rsidR="0064236F">
              <w:rPr>
                <w:noProof/>
                <w:szCs w:val="22"/>
                <w:lang w:eastAsia="en-US"/>
              </w:rPr>
              <w:t xml:space="preserve"> Drehkreuz </w:t>
            </w:r>
          </w:p>
          <w:p w14:paraId="16B2E6A2" w14:textId="1D3184E8" w:rsidR="00BC577D" w:rsidRPr="00CD46E1" w:rsidRDefault="0064236F" w:rsidP="00BC577D">
            <w:pPr>
              <w:tabs>
                <w:tab w:val="left" w:pos="3261"/>
                <w:tab w:val="left" w:pos="6423"/>
              </w:tabs>
              <w:spacing w:line="360" w:lineRule="auto"/>
              <w:rPr>
                <w:noProof/>
                <w:szCs w:val="22"/>
                <w:lang w:eastAsia="en-US"/>
              </w:rPr>
            </w:pPr>
            <w:r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Cs w:val="22"/>
                <w:lang w:val="en-US"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>
              <w:rPr>
                <w:noProof/>
                <w:szCs w:val="22"/>
                <w:lang w:val="en-US" w:eastAsia="en-US"/>
              </w:rPr>
              <w:fldChar w:fldCharType="end"/>
            </w:r>
            <w:r w:rsidR="00630E60" w:rsidRPr="00CD46E1">
              <w:rPr>
                <w:noProof/>
                <w:szCs w:val="22"/>
                <w:lang w:eastAsia="en-US"/>
              </w:rPr>
              <w:t xml:space="preserve">  </w:t>
            </w:r>
            <w:r w:rsidR="00630E60">
              <w:rPr>
                <w:noProof/>
                <w:szCs w:val="22"/>
                <w:lang w:eastAsia="en-US"/>
              </w:rPr>
              <w:t>Tor 51 PKW</w:t>
            </w:r>
          </w:p>
        </w:tc>
      </w:tr>
      <w:tr w:rsidR="00E17B56" w:rsidRPr="00EF1B82" w14:paraId="15E3873A" w14:textId="77777777" w:rsidTr="00E17B56">
        <w:tblPrEx>
          <w:tblBorders>
            <w:top w:val="single" w:sz="8" w:space="0" w:color="00A0FA"/>
            <w:left w:val="single" w:sz="8" w:space="0" w:color="00A0FA"/>
            <w:bottom w:val="single" w:sz="8" w:space="0" w:color="00A0FA"/>
            <w:right w:val="single" w:sz="8" w:space="0" w:color="00A0FA"/>
            <w:insideH w:val="single" w:sz="8" w:space="0" w:color="00A0FA"/>
            <w:insideV w:val="single" w:sz="8" w:space="0" w:color="00A0FA"/>
          </w:tblBorders>
        </w:tblPrEx>
        <w:trPr>
          <w:gridAfter w:val="1"/>
          <w:wAfter w:w="25" w:type="dxa"/>
          <w:trHeight w:val="436"/>
        </w:trPr>
        <w:tc>
          <w:tcPr>
            <w:tcW w:w="96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52AEA001" w14:textId="40C13B22" w:rsidR="00E17B56" w:rsidRDefault="00E17B56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Datum                                                                           Name / Kenn-Nr.                                                                   </w:t>
            </w:r>
            <w:r w:rsidR="00661E72">
              <w:rPr>
                <w:rFonts w:eastAsia="MS Mincho"/>
                <w:sz w:val="14"/>
                <w:szCs w:val="14"/>
                <w:lang w:eastAsia="en-US"/>
              </w:rPr>
              <w:t>Team</w:t>
            </w:r>
            <w:r w:rsidR="00F42934">
              <w:rPr>
                <w:rFonts w:eastAsia="MS Mincho"/>
                <w:sz w:val="14"/>
                <w:szCs w:val="14"/>
                <w:lang w:eastAsia="en-US"/>
              </w:rPr>
              <w:t>leiter</w:t>
            </w:r>
            <w:r w:rsidR="00661E72">
              <w:rPr>
                <w:rFonts w:eastAsia="MS Mincho"/>
                <w:sz w:val="14"/>
                <w:szCs w:val="14"/>
                <w:lang w:eastAsia="en-US"/>
              </w:rPr>
              <w:t>/in</w:t>
            </w:r>
            <w:r>
              <w:rPr>
                <w:rFonts w:eastAsia="MS Mincho"/>
                <w:sz w:val="14"/>
                <w:szCs w:val="14"/>
                <w:lang w:eastAsia="en-US"/>
              </w:rPr>
              <w:t xml:space="preserve">                 </w:t>
            </w:r>
          </w:p>
          <w:p w14:paraId="103D2C92" w14:textId="77777777" w:rsidR="00E17B56" w:rsidRDefault="00E17B56" w:rsidP="00E17B56">
            <w:pPr>
              <w:spacing w:line="240" w:lineRule="auto"/>
              <w:rPr>
                <w:noProof/>
                <w:sz w:val="14"/>
                <w:szCs w:val="14"/>
                <w:lang w:eastAsia="en-US"/>
              </w:rPr>
            </w:pPr>
          </w:p>
        </w:tc>
      </w:tr>
    </w:tbl>
    <w:p w14:paraId="54C779A9" w14:textId="77777777" w:rsidR="00361EF0" w:rsidRPr="00B524C0" w:rsidRDefault="00E17B56" w:rsidP="00B524C0">
      <w:pPr>
        <w:spacing w:before="180" w:after="60" w:line="240" w:lineRule="auto"/>
        <w:rPr>
          <w:noProof/>
          <w:color w:val="00B0F0"/>
          <w:sz w:val="20"/>
          <w:szCs w:val="16"/>
          <w:lang w:val="en-US" w:eastAsia="en-US"/>
        </w:rPr>
      </w:pPr>
      <w:r w:rsidRPr="00B524C0">
        <w:rPr>
          <w:noProof/>
          <w:color w:val="00B0F0"/>
          <w:sz w:val="20"/>
          <w:szCs w:val="16"/>
          <w:lang w:val="en-US" w:eastAsia="en-US"/>
        </w:rPr>
        <w:t>Stellungnahme Werkschutz</w:t>
      </w:r>
    </w:p>
    <w:tbl>
      <w:tblPr>
        <w:tblpPr w:leftFromText="142" w:rightFromText="142" w:vertAnchor="text" w:horzAnchor="margin" w:tblpX="86" w:tblpY="1"/>
        <w:tblOverlap w:val="never"/>
        <w:tblW w:w="9639" w:type="dxa"/>
        <w:tblBorders>
          <w:top w:val="single" w:sz="8" w:space="0" w:color="00A0FA"/>
          <w:left w:val="single" w:sz="8" w:space="0" w:color="00A0FA"/>
          <w:bottom w:val="single" w:sz="8" w:space="0" w:color="00A0FA"/>
          <w:right w:val="single" w:sz="8" w:space="0" w:color="00A0FA"/>
          <w:insideH w:val="single" w:sz="8" w:space="0" w:color="00A0FA"/>
          <w:insideV w:val="single" w:sz="8" w:space="0" w:color="00A0F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80" w:firstRow="0" w:lastRow="0" w:firstColumn="1" w:lastColumn="0" w:noHBand="1" w:noVBand="1"/>
      </w:tblPr>
      <w:tblGrid>
        <w:gridCol w:w="4786"/>
        <w:gridCol w:w="4846"/>
        <w:gridCol w:w="7"/>
      </w:tblGrid>
      <w:tr w:rsidR="00E17B56" w:rsidRPr="00BF474C" w14:paraId="5AFE51FB" w14:textId="77777777" w:rsidTr="00A14A32">
        <w:trPr>
          <w:gridAfter w:val="1"/>
          <w:wAfter w:w="7" w:type="dxa"/>
          <w:trHeight w:val="490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03932E14" w14:textId="77777777" w:rsidR="00E17B56" w:rsidRDefault="00E17B56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Gemäß der Richtlinie wird der Antrag 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155034344"/>
              <w:placeholder>
                <w:docPart w:val="DF16A235717041ABBC98A6FA1A5C2311"/>
              </w:placeholder>
            </w:sdtPr>
            <w:sdtEndPr/>
            <w:sdtContent>
              <w:p w14:paraId="405B5509" w14:textId="77777777" w:rsidR="00E17B56" w:rsidRPr="001250E5" w:rsidRDefault="00E17B56" w:rsidP="00E17B56">
                <w:pPr>
                  <w:spacing w:line="240" w:lineRule="auto"/>
                  <w:rPr>
                    <w:rFonts w:eastAsia="MS Mincho"/>
                    <w:szCs w:val="22"/>
                    <w:lang w:eastAsia="en-US"/>
                  </w:rPr>
                </w:pP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CD46E1">
                  <w:rPr>
                    <w:noProof/>
                    <w:szCs w:val="22"/>
                    <w:lang w:eastAsia="en-US"/>
                  </w:rPr>
                  <w:instrText xml:space="preserve"> FORMCHECKBOX </w:instrText>
                </w:r>
                <w:r w:rsidR="00355219">
                  <w:rPr>
                    <w:noProof/>
                    <w:szCs w:val="22"/>
                    <w:lang w:val="en-US" w:eastAsia="en-US"/>
                  </w:rPr>
                </w:r>
                <w:r w:rsidR="00355219">
                  <w:rPr>
                    <w:noProof/>
                    <w:szCs w:val="22"/>
                    <w:lang w:val="en-US" w:eastAsia="en-US"/>
                  </w:rPr>
                  <w:fldChar w:fldCharType="separate"/>
                </w: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end"/>
                </w:r>
                <w:r w:rsidRPr="00CD46E1">
                  <w:rPr>
                    <w:noProof/>
                    <w:szCs w:val="22"/>
                    <w:lang w:eastAsia="en-US"/>
                  </w:rPr>
                  <w:t xml:space="preserve">  </w:t>
                </w:r>
                <w:r>
                  <w:rPr>
                    <w:noProof/>
                    <w:szCs w:val="22"/>
                    <w:lang w:eastAsia="en-US"/>
                  </w:rPr>
                  <w:t>wie gestellt befürwortet</w:t>
                </w:r>
                <w:r>
                  <w:rPr>
                    <w:rFonts w:eastAsia="MS Mincho"/>
                    <w:szCs w:val="22"/>
                    <w:lang w:val="en-US" w:eastAsia="en-US"/>
                  </w:rPr>
                  <w:t xml:space="preserve"> </w:t>
                </w:r>
              </w:p>
            </w:sdtContent>
          </w:sdt>
        </w:tc>
        <w:tc>
          <w:tcPr>
            <w:tcW w:w="484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sdt>
            <w:sdtPr>
              <w:rPr>
                <w:noProof/>
                <w:sz w:val="14"/>
                <w:szCs w:val="14"/>
                <w:lang w:eastAsia="en-US"/>
              </w:rPr>
              <w:id w:val="23521653"/>
              <w:placeholder>
                <w:docPart w:val="99E5042A6CBF413EA1F7954647C0FA79"/>
              </w:placeholder>
            </w:sdtPr>
            <w:sdtEndPr/>
            <w:sdtContent>
              <w:p w14:paraId="0ADA14B6" w14:textId="77777777" w:rsidR="00E17B56" w:rsidRDefault="00E17B56" w:rsidP="00E17B56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</w:p>
              <w:p w14:paraId="6B5946CF" w14:textId="77777777" w:rsidR="00E17B56" w:rsidRPr="00BF474C" w:rsidRDefault="00E17B56" w:rsidP="00E17B56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CD46E1">
                  <w:rPr>
                    <w:noProof/>
                    <w:szCs w:val="22"/>
                    <w:lang w:eastAsia="en-US"/>
                  </w:rPr>
                  <w:instrText xml:space="preserve"> FORMCHECKBOX </w:instrText>
                </w:r>
                <w:r w:rsidR="00355219">
                  <w:rPr>
                    <w:noProof/>
                    <w:szCs w:val="22"/>
                    <w:lang w:val="en-US" w:eastAsia="en-US"/>
                  </w:rPr>
                </w:r>
                <w:r w:rsidR="00355219">
                  <w:rPr>
                    <w:noProof/>
                    <w:szCs w:val="22"/>
                    <w:lang w:val="en-US" w:eastAsia="en-US"/>
                  </w:rPr>
                  <w:fldChar w:fldCharType="separate"/>
                </w: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end"/>
                </w:r>
                <w:r w:rsidRPr="00CD46E1">
                  <w:rPr>
                    <w:noProof/>
                    <w:szCs w:val="22"/>
                    <w:lang w:eastAsia="en-US"/>
                  </w:rPr>
                  <w:t xml:space="preserve">  </w:t>
                </w:r>
                <w:r>
                  <w:rPr>
                    <w:noProof/>
                    <w:szCs w:val="22"/>
                    <w:lang w:eastAsia="en-US"/>
                  </w:rPr>
                  <w:t>abgewandelt befürwortet</w:t>
                </w:r>
                <w:r>
                  <w:rPr>
                    <w:noProof/>
                    <w:sz w:val="14"/>
                    <w:szCs w:val="14"/>
                    <w:lang w:eastAsia="en-US"/>
                  </w:rPr>
                  <w:t xml:space="preserve"> </w:t>
                </w:r>
              </w:p>
            </w:sdtContent>
          </w:sdt>
        </w:tc>
      </w:tr>
      <w:tr w:rsidR="00E17B56" w:rsidRPr="00444E7C" w14:paraId="0885A413" w14:textId="77777777" w:rsidTr="00A14A32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699C01D8" w14:textId="77777777" w:rsidR="00E17B56" w:rsidRPr="00444E7C" w:rsidRDefault="00626DEF" w:rsidP="00B524C0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Pr="00CD46E1">
              <w:rPr>
                <w:noProof/>
                <w:szCs w:val="22"/>
                <w:lang w:eastAsia="en-US"/>
              </w:rPr>
              <w:t xml:space="preserve">  </w:t>
            </w:r>
            <w:sdt>
              <w:sdtPr>
                <w:rPr>
                  <w:rFonts w:eastAsia="MS Mincho"/>
                  <w:szCs w:val="22"/>
                  <w:lang w:val="en-US" w:eastAsia="en-US"/>
                </w:rPr>
                <w:id w:val="-1975667512"/>
                <w:placeholder>
                  <w:docPart w:val="44F0ACDC4D55487CAAC3BD2B75E2CDA1"/>
                </w:placeholder>
              </w:sdtPr>
              <w:sdtEndPr/>
              <w:sdtContent>
                <w:proofErr w:type="spellStart"/>
                <w:r w:rsidR="00B524C0">
                  <w:rPr>
                    <w:rFonts w:eastAsia="MS Mincho"/>
                    <w:szCs w:val="22"/>
                    <w:lang w:val="en-US" w:eastAsia="en-US"/>
                  </w:rPr>
                  <w:t>nicht</w:t>
                </w:r>
                <w:proofErr w:type="spellEnd"/>
                <w:r w:rsidR="00B524C0">
                  <w:rPr>
                    <w:rFonts w:eastAsia="MS Mincho"/>
                    <w:szCs w:val="22"/>
                    <w:lang w:val="en-US" w:eastAsia="en-US"/>
                  </w:rPr>
                  <w:t xml:space="preserve"> </w:t>
                </w:r>
                <w:proofErr w:type="spellStart"/>
                <w:r w:rsidR="00B524C0">
                  <w:rPr>
                    <w:rFonts w:eastAsia="MS Mincho"/>
                    <w:szCs w:val="22"/>
                    <w:lang w:val="en-US" w:eastAsia="en-US"/>
                  </w:rPr>
                  <w:t>befürwortet</w:t>
                </w:r>
                <w:proofErr w:type="spellEnd"/>
                <w:r w:rsidR="00B524C0">
                  <w:rPr>
                    <w:rFonts w:eastAsia="MS Mincho"/>
                    <w:szCs w:val="22"/>
                    <w:lang w:val="en-US" w:eastAsia="en-US"/>
                  </w:rPr>
                  <w:t xml:space="preserve">, </w:t>
                </w:r>
                <w:proofErr w:type="spellStart"/>
                <w:r w:rsidR="00B524C0">
                  <w:rPr>
                    <w:rFonts w:eastAsia="MS Mincho"/>
                    <w:szCs w:val="22"/>
                    <w:lang w:val="en-US" w:eastAsia="en-US"/>
                  </w:rPr>
                  <w:t>weil</w:t>
                </w:r>
                <w:proofErr w:type="spellEnd"/>
              </w:sdtContent>
            </w:sdt>
          </w:p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20FF9862" w14:textId="744CF423" w:rsidR="00E17B56" w:rsidRPr="00444E7C" w:rsidRDefault="0064236F" w:rsidP="00B524C0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36F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355219">
              <w:rPr>
                <w:noProof/>
                <w:szCs w:val="22"/>
                <w:lang w:val="en-US" w:eastAsia="en-US"/>
              </w:rPr>
            </w:r>
            <w:r w:rsidR="00355219">
              <w:rPr>
                <w:noProof/>
                <w:szCs w:val="22"/>
                <w:lang w:val="en-US" w:eastAsia="en-US"/>
              </w:rPr>
              <w:fldChar w:fldCharType="separate"/>
            </w:r>
            <w:r>
              <w:rPr>
                <w:noProof/>
                <w:szCs w:val="22"/>
                <w:lang w:val="en-US" w:eastAsia="en-US"/>
              </w:rPr>
              <w:fldChar w:fldCharType="end"/>
            </w:r>
            <w:r w:rsidR="00626DEF" w:rsidRPr="00CD46E1">
              <w:rPr>
                <w:noProof/>
                <w:szCs w:val="22"/>
                <w:lang w:eastAsia="en-US"/>
              </w:rPr>
              <w:t xml:space="preserve">  </w:t>
            </w:r>
            <w:r w:rsidR="00B524C0">
              <w:rPr>
                <w:noProof/>
                <w:szCs w:val="22"/>
                <w:lang w:eastAsia="en-US"/>
              </w:rPr>
              <w:t>Anzahl der Fahrten zu gering</w:t>
            </w:r>
          </w:p>
        </w:tc>
      </w:tr>
      <w:tr w:rsidR="00B524C0" w:rsidRPr="00BF474C" w14:paraId="41FD7FBC" w14:textId="77777777" w:rsidTr="000573DA">
        <w:trPr>
          <w:trHeight w:val="442"/>
        </w:trPr>
        <w:tc>
          <w:tcPr>
            <w:tcW w:w="9639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3EB1EA4E" w14:textId="77777777" w:rsidR="00B524C0" w:rsidRDefault="00B524C0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>Bemerkungen:</w:t>
            </w:r>
          </w:p>
          <w:p w14:paraId="4A76934B" w14:textId="77777777" w:rsidR="00B524C0" w:rsidRPr="00BF474C" w:rsidRDefault="00B524C0" w:rsidP="00B524C0">
            <w:pPr>
              <w:spacing w:line="240" w:lineRule="auto"/>
              <w:rPr>
                <w:noProof/>
                <w:sz w:val="14"/>
                <w:szCs w:val="14"/>
                <w:lang w:eastAsia="en-US"/>
              </w:rPr>
            </w:pPr>
          </w:p>
        </w:tc>
      </w:tr>
      <w:tr w:rsidR="00E17B56" w14:paraId="1F5F9751" w14:textId="77777777" w:rsidTr="00A14A32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67785A23" w14:textId="38A4EACA" w:rsidR="00B44545" w:rsidRDefault="00B524C0" w:rsidP="00B44545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>Datum</w:t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  <w:t>Unterschrift Werkschutz</w:t>
            </w:r>
          </w:p>
          <w:p w14:paraId="351A20D2" w14:textId="0F26E947" w:rsidR="00E17B56" w:rsidRDefault="00E17B56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</w:p>
          <w:sdt>
            <w:sdtPr>
              <w:rPr>
                <w:rFonts w:eastAsia="MS Mincho"/>
                <w:szCs w:val="22"/>
                <w:lang w:val="en-US" w:eastAsia="en-US"/>
              </w:rPr>
              <w:id w:val="1612309640"/>
              <w:placeholder>
                <w:docPart w:val="084E8FBA30B94CB098CA2D659AB35840"/>
              </w:placeholder>
              <w:showingPlcHdr/>
            </w:sdtPr>
            <w:sdtEndPr/>
            <w:sdtContent>
              <w:p w14:paraId="4669E3BE" w14:textId="0FD4492C" w:rsidR="00E17B56" w:rsidRPr="00BF474C" w:rsidRDefault="00B524C0" w:rsidP="00B524C0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14:paraId="6752C67D" w14:textId="5FBE7A34" w:rsidR="00E17B56" w:rsidRDefault="00B524C0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Unterschrift </w:t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>Empfänger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-1555312163"/>
              <w:placeholder>
                <w:docPart w:val="D293DECC98D54119AC980661C0055ABF"/>
              </w:placeholder>
              <w:showingPlcHdr/>
            </w:sdtPr>
            <w:sdtEndPr/>
            <w:sdtContent>
              <w:p w14:paraId="6D959AC6" w14:textId="77777777" w:rsidR="00E17B56" w:rsidRDefault="00B524C0" w:rsidP="00B524C0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</w:tbl>
    <w:p w14:paraId="7BFB3C4C" w14:textId="55B38D15" w:rsidR="00F42934" w:rsidRPr="00DD2819" w:rsidRDefault="00871619" w:rsidP="00B524C0">
      <w:pPr>
        <w:spacing w:before="180" w:after="60" w:line="240" w:lineRule="auto"/>
        <w:rPr>
          <w:b/>
          <w:bCs/>
          <w:sz w:val="18"/>
          <w:szCs w:val="18"/>
        </w:rPr>
      </w:pPr>
      <w:r w:rsidRPr="00DD2819">
        <w:rPr>
          <w:b/>
          <w:bCs/>
          <w:sz w:val="18"/>
          <w:szCs w:val="18"/>
        </w:rPr>
        <w:t>Bitte senden Sie das Dokument an: zzz-tkse-ausweiswesen@thyssenkrupp.com</w:t>
      </w:r>
    </w:p>
    <w:p w14:paraId="24D93AA5" w14:textId="77777777" w:rsidR="00F86A06" w:rsidRPr="00CD46E1" w:rsidRDefault="00F86A06" w:rsidP="00B524C0">
      <w:pPr>
        <w:spacing w:after="60"/>
        <w:rPr>
          <w:sz w:val="2"/>
          <w:szCs w:val="2"/>
        </w:rPr>
      </w:pPr>
    </w:p>
    <w:sectPr w:rsidR="00F86A06" w:rsidRPr="00CD46E1" w:rsidSect="0095435B">
      <w:footerReference w:type="default" r:id="rId11"/>
      <w:headerReference w:type="first" r:id="rId12"/>
      <w:pgSz w:w="11906" w:h="16838" w:code="9"/>
      <w:pgMar w:top="851" w:right="1418" w:bottom="567" w:left="1418" w:header="567" w:footer="38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2364" w14:textId="77777777" w:rsidR="00B13046" w:rsidRDefault="00B13046">
      <w:r>
        <w:separator/>
      </w:r>
    </w:p>
  </w:endnote>
  <w:endnote w:type="continuationSeparator" w:id="0">
    <w:p w14:paraId="601DE1BE" w14:textId="77777777" w:rsidR="00B13046" w:rsidRDefault="00B13046">
      <w:r>
        <w:continuationSeparator/>
      </w:r>
    </w:p>
  </w:endnote>
  <w:endnote w:type="continuationNotice" w:id="1">
    <w:p w14:paraId="0281D0DB" w14:textId="77777777" w:rsidR="00B13046" w:rsidRDefault="00B130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Bold">
    <w:panose1 w:val="020B0806040502020204"/>
    <w:charset w:val="00"/>
    <w:family w:val="swiss"/>
    <w:pitch w:val="variable"/>
    <w:sig w:usb0="800000A7" w:usb1="0000004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42C4" w14:textId="044DECAD" w:rsidR="00FB46B5" w:rsidRDefault="00FB46B5">
    <w:pPr>
      <w:framePr w:w="534" w:h="335" w:wrap="around" w:vAnchor="page" w:hAnchor="page" w:x="1342" w:y="14275" w:anchorLock="1"/>
      <w:shd w:val="solid" w:color="FFFFFF" w:fill="FFFFFF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IF </w:instrText>
    </w:r>
    <w:r>
      <w:rPr>
        <w:szCs w:val="22"/>
      </w:rPr>
      <w:fldChar w:fldCharType="begin"/>
    </w:r>
    <w:r>
      <w:rPr>
        <w:szCs w:val="22"/>
      </w:rPr>
      <w:instrText xml:space="preserve"> NUMPAGES  \* MERGEFORMAT </w:instrText>
    </w:r>
    <w:r>
      <w:rPr>
        <w:szCs w:val="22"/>
      </w:rPr>
      <w:fldChar w:fldCharType="separate"/>
    </w:r>
    <w:r w:rsidR="00355219">
      <w:rPr>
        <w:noProof/>
        <w:szCs w:val="22"/>
      </w:rPr>
      <w:instrText>1</w:instrText>
    </w:r>
    <w:r>
      <w:rPr>
        <w:szCs w:val="22"/>
      </w:rPr>
      <w:fldChar w:fldCharType="end"/>
    </w:r>
    <w:r>
      <w:rPr>
        <w:szCs w:val="22"/>
      </w:rPr>
      <w:instrText xml:space="preserve"> &gt;</w:instrText>
    </w:r>
    <w:r>
      <w:rPr>
        <w:szCs w:val="22"/>
      </w:rPr>
      <w:fldChar w:fldCharType="begin"/>
    </w:r>
    <w:r>
      <w:rPr>
        <w:szCs w:val="22"/>
      </w:rPr>
      <w:instrText xml:space="preserve"> PAGE </w:instrText>
    </w:r>
    <w:r>
      <w:rPr>
        <w:szCs w:val="22"/>
      </w:rPr>
      <w:fldChar w:fldCharType="separate"/>
    </w:r>
    <w:r w:rsidR="00B44545">
      <w:rPr>
        <w:noProof/>
        <w:szCs w:val="22"/>
      </w:rPr>
      <w:instrText>2</w:instrText>
    </w:r>
    <w:r>
      <w:rPr>
        <w:szCs w:val="22"/>
      </w:rPr>
      <w:fldChar w:fldCharType="end"/>
    </w:r>
    <w:r>
      <w:rPr>
        <w:szCs w:val="22"/>
      </w:rPr>
      <w:instrText xml:space="preserve"> ".../</w:instrText>
    </w:r>
    <w:r>
      <w:rPr>
        <w:szCs w:val="22"/>
      </w:rPr>
      <w:fldChar w:fldCharType="begin"/>
    </w:r>
    <w:r>
      <w:rPr>
        <w:szCs w:val="22"/>
      </w:rPr>
      <w:instrText xml:space="preserve"> =</w:instrText>
    </w:r>
    <w:r>
      <w:rPr>
        <w:szCs w:val="22"/>
      </w:rPr>
      <w:fldChar w:fldCharType="begin"/>
    </w:r>
    <w:r>
      <w:rPr>
        <w:szCs w:val="22"/>
      </w:rPr>
      <w:instrText xml:space="preserve"> PAGE  \* MERGEFORMAT </w:instrText>
    </w:r>
    <w:r>
      <w:rPr>
        <w:szCs w:val="22"/>
      </w:rPr>
      <w:fldChar w:fldCharType="separate"/>
    </w:r>
    <w:r w:rsidR="00EF1B82">
      <w:rPr>
        <w:noProof/>
        <w:szCs w:val="22"/>
      </w:rPr>
      <w:instrText>2</w:instrText>
    </w:r>
    <w:r>
      <w:rPr>
        <w:szCs w:val="22"/>
      </w:rPr>
      <w:fldChar w:fldCharType="end"/>
    </w:r>
    <w:r>
      <w:rPr>
        <w:szCs w:val="22"/>
      </w:rPr>
      <w:instrText xml:space="preserve">+1 </w:instrText>
    </w:r>
    <w:r>
      <w:rPr>
        <w:szCs w:val="22"/>
      </w:rPr>
      <w:fldChar w:fldCharType="separate"/>
    </w:r>
    <w:r w:rsidR="00EF1B82">
      <w:rPr>
        <w:noProof/>
        <w:szCs w:val="22"/>
      </w:rPr>
      <w:instrText>3</w:instrText>
    </w:r>
    <w:r>
      <w:rPr>
        <w:szCs w:val="22"/>
      </w:rPr>
      <w:fldChar w:fldCharType="end"/>
    </w:r>
    <w:r>
      <w:rPr>
        <w:szCs w:val="22"/>
      </w:rPr>
      <w:instrText>" " "</w:instrText>
    </w:r>
    <w:r>
      <w:rPr>
        <w:szCs w:val="22"/>
      </w:rPr>
      <w:fldChar w:fldCharType="separate"/>
    </w:r>
    <w:r w:rsidR="00355219">
      <w:rPr>
        <w:noProof/>
        <w:szCs w:val="22"/>
      </w:rPr>
      <w:t xml:space="preserve"> </w:t>
    </w:r>
    <w:r>
      <w:rPr>
        <w:szCs w:val="22"/>
      </w:rPr>
      <w:fldChar w:fldCharType="end"/>
    </w:r>
  </w:p>
  <w:p w14:paraId="6B7448FE" w14:textId="77777777" w:rsidR="00FB46B5" w:rsidRDefault="00FB46B5">
    <w:pPr>
      <w:pStyle w:val="Fuzeile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115C" w14:textId="77777777" w:rsidR="00B13046" w:rsidRDefault="00B13046">
      <w:r>
        <w:separator/>
      </w:r>
    </w:p>
  </w:footnote>
  <w:footnote w:type="continuationSeparator" w:id="0">
    <w:p w14:paraId="2BA76F10" w14:textId="77777777" w:rsidR="00B13046" w:rsidRDefault="00B13046">
      <w:r>
        <w:continuationSeparator/>
      </w:r>
    </w:p>
  </w:footnote>
  <w:footnote w:type="continuationNotice" w:id="1">
    <w:p w14:paraId="6245BDF5" w14:textId="77777777" w:rsidR="00B13046" w:rsidRDefault="00B130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E52909" w:rsidRPr="008057AA" w14:paraId="24E57D2A" w14:textId="77777777" w:rsidTr="007F1363">
      <w:trPr>
        <w:trHeight w:val="482"/>
      </w:trPr>
      <w:tc>
        <w:tcPr>
          <w:tcW w:w="9639" w:type="dxa"/>
        </w:tcPr>
        <w:tbl>
          <w:tblPr>
            <w:tblStyle w:val="Tabellenraster"/>
            <w:tblW w:w="9634" w:type="dxa"/>
            <w:tblBorders>
              <w:bottom w:val="single" w:sz="8" w:space="0" w:color="808080" w:themeColor="background1" w:themeShade="80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5387"/>
            <w:gridCol w:w="1984"/>
          </w:tblGrid>
          <w:tr w:rsidR="00E52909" w14:paraId="2443B419" w14:textId="77777777" w:rsidTr="0090583E">
            <w:tc>
              <w:tcPr>
                <w:tcW w:w="2263" w:type="dxa"/>
              </w:tcPr>
              <w:p w14:paraId="008BF18E" w14:textId="77777777" w:rsidR="00E42954" w:rsidRDefault="00E42954" w:rsidP="00E42954">
                <w:pPr>
                  <w:spacing w:line="240" w:lineRule="auto"/>
                  <w:ind w:left="170"/>
                  <w:rPr>
                    <w:color w:val="00A0F5"/>
                    <w:szCs w:val="30"/>
                  </w:rPr>
                </w:pPr>
              </w:p>
              <w:p w14:paraId="13BE7E19" w14:textId="77777777" w:rsidR="00E42954" w:rsidRDefault="00E42954" w:rsidP="00B02393">
                <w:pPr>
                  <w:spacing w:line="240" w:lineRule="auto"/>
                  <w:rPr>
                    <w:color w:val="00A0F5"/>
                    <w:szCs w:val="30"/>
                  </w:rPr>
                </w:pPr>
              </w:p>
              <w:p w14:paraId="0DF850B0" w14:textId="77777777" w:rsidR="00B02393" w:rsidRPr="00E42954" w:rsidRDefault="00B02393" w:rsidP="00B02393">
                <w:pPr>
                  <w:spacing w:line="240" w:lineRule="auto"/>
                  <w:rPr>
                    <w:color w:val="00A0F5"/>
                    <w:szCs w:val="30"/>
                  </w:rPr>
                </w:pPr>
              </w:p>
              <w:p w14:paraId="0A3C397C" w14:textId="77777777" w:rsidR="00E52909" w:rsidRPr="00B02393" w:rsidRDefault="00B02393" w:rsidP="004A3208">
                <w:pPr>
                  <w:spacing w:line="240" w:lineRule="auto"/>
                  <w:rPr>
                    <w:color w:val="00A0F5"/>
                    <w:sz w:val="20"/>
                    <w:lang w:val="en-US"/>
                  </w:rPr>
                </w:pPr>
                <w:r w:rsidRPr="00B02393">
                  <w:rPr>
                    <w:color w:val="00A0F5"/>
                    <w:sz w:val="20"/>
                    <w:lang w:val="en-US"/>
                  </w:rPr>
                  <w:t>SE/S&amp;S-SEC</w:t>
                </w:r>
              </w:p>
              <w:p w14:paraId="4375F518" w14:textId="77777777" w:rsidR="004A3208" w:rsidRPr="00B02393" w:rsidRDefault="00B02393" w:rsidP="004A3208">
                <w:pPr>
                  <w:spacing w:line="240" w:lineRule="auto"/>
                  <w:rPr>
                    <w:color w:val="00A0F5"/>
                    <w:sz w:val="20"/>
                    <w:lang w:val="en-US"/>
                  </w:rPr>
                </w:pPr>
                <w:r w:rsidRPr="00B02393">
                  <w:rPr>
                    <w:color w:val="00A0F5"/>
                    <w:sz w:val="20"/>
                    <w:lang w:val="en-US"/>
                  </w:rPr>
                  <w:t>Security</w:t>
                </w:r>
              </w:p>
            </w:tc>
            <w:tc>
              <w:tcPr>
                <w:tcW w:w="5387" w:type="dxa"/>
              </w:tcPr>
              <w:p w14:paraId="1F486DE7" w14:textId="77777777" w:rsidR="00E42954" w:rsidRPr="00B02393" w:rsidRDefault="00E42954" w:rsidP="0090583E">
                <w:pPr>
                  <w:pStyle w:val="TKFirma"/>
                  <w:spacing w:line="240" w:lineRule="auto"/>
                  <w:ind w:left="34"/>
                  <w:rPr>
                    <w:rFonts w:ascii="TKTypeRegular" w:hAnsi="TKTypeRegular"/>
                    <w:color w:val="00A0F5"/>
                    <w:sz w:val="22"/>
                    <w:szCs w:val="30"/>
                    <w:lang w:val="en-US"/>
                  </w:rPr>
                </w:pPr>
              </w:p>
              <w:p w14:paraId="38AD0059" w14:textId="77777777" w:rsidR="00E42954" w:rsidRPr="00B02393" w:rsidRDefault="00E42954" w:rsidP="0090583E">
                <w:pPr>
                  <w:pStyle w:val="TKFirma"/>
                  <w:spacing w:line="240" w:lineRule="auto"/>
                  <w:ind w:left="34"/>
                  <w:rPr>
                    <w:rFonts w:ascii="TKTypeRegular" w:hAnsi="TKTypeRegular"/>
                    <w:color w:val="00A0F5"/>
                    <w:sz w:val="22"/>
                    <w:szCs w:val="30"/>
                    <w:lang w:val="en-US"/>
                  </w:rPr>
                </w:pPr>
              </w:p>
              <w:p w14:paraId="5FF33078" w14:textId="487D9E2F" w:rsidR="00E52909" w:rsidRDefault="004A3208" w:rsidP="00361EF0">
                <w:pPr>
                  <w:spacing w:line="240" w:lineRule="auto"/>
                  <w:ind w:left="34"/>
                  <w:jc w:val="center"/>
                  <w:rPr>
                    <w:color w:val="00A0F5"/>
                    <w:sz w:val="30"/>
                    <w:szCs w:val="30"/>
                  </w:rPr>
                </w:pPr>
                <w:r>
                  <w:rPr>
                    <w:color w:val="00A0F5"/>
                    <w:sz w:val="30"/>
                    <w:szCs w:val="30"/>
                  </w:rPr>
                  <w:t xml:space="preserve">Antrag auf </w:t>
                </w:r>
                <w:r w:rsidR="00B83904">
                  <w:rPr>
                    <w:color w:val="00A0F5"/>
                    <w:sz w:val="30"/>
                    <w:szCs w:val="30"/>
                  </w:rPr>
                  <w:t>Zutrittsberechtigung</w:t>
                </w:r>
              </w:p>
            </w:tc>
            <w:tc>
              <w:tcPr>
                <w:tcW w:w="1984" w:type="dxa"/>
              </w:tcPr>
              <w:p w14:paraId="0F975924" w14:textId="77777777" w:rsidR="00E52909" w:rsidRDefault="00E52909" w:rsidP="007F1363">
                <w:pPr>
                  <w:spacing w:line="400" w:lineRule="exact"/>
                  <w:rPr>
                    <w:color w:val="00A0F5"/>
                    <w:sz w:val="30"/>
                    <w:szCs w:val="3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3909350F" wp14:editId="314552C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93345</wp:posOffset>
                      </wp:positionV>
                      <wp:extent cx="752475" cy="574722"/>
                      <wp:effectExtent l="0" t="0" r="0" b="0"/>
                      <wp:wrapNone/>
                      <wp:docPr id="3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iefbogen Vorstand_RGB.emf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2475" cy="5747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3C4382FC" w14:textId="77777777" w:rsidR="00E52909" w:rsidRDefault="00E52909" w:rsidP="007F1363">
                <w:pPr>
                  <w:spacing w:line="400" w:lineRule="exact"/>
                  <w:rPr>
                    <w:color w:val="00A0F5"/>
                    <w:sz w:val="30"/>
                    <w:szCs w:val="30"/>
                  </w:rPr>
                </w:pPr>
              </w:p>
              <w:p w14:paraId="0504CD46" w14:textId="77777777" w:rsidR="00E52909" w:rsidRDefault="00E52909" w:rsidP="007F1363">
                <w:pPr>
                  <w:spacing w:line="400" w:lineRule="exact"/>
                  <w:rPr>
                    <w:color w:val="00A0F5"/>
                    <w:sz w:val="30"/>
                    <w:szCs w:val="30"/>
                  </w:rPr>
                </w:pPr>
              </w:p>
            </w:tc>
          </w:tr>
        </w:tbl>
        <w:p w14:paraId="5460E95D" w14:textId="77777777" w:rsidR="00E52909" w:rsidRPr="004A6FEB" w:rsidRDefault="00E52909" w:rsidP="007F1363">
          <w:pPr>
            <w:spacing w:line="400" w:lineRule="exact"/>
            <w:rPr>
              <w:rFonts w:ascii="TKTypeMedium" w:hAnsi="TKTypeMedium"/>
              <w:color w:val="00A0F5"/>
              <w:sz w:val="30"/>
              <w:szCs w:val="30"/>
            </w:rPr>
          </w:pPr>
        </w:p>
      </w:tc>
    </w:tr>
  </w:tbl>
  <w:p w14:paraId="12FF68B6" w14:textId="77777777" w:rsidR="00F86A06" w:rsidRPr="00CD46E1" w:rsidRDefault="00F86A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C7BD3"/>
    <w:multiLevelType w:val="hybridMultilevel"/>
    <w:tmpl w:val="47DE83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07172"/>
    <w:multiLevelType w:val="hybridMultilevel"/>
    <w:tmpl w:val="685E3B08"/>
    <w:lvl w:ilvl="0" w:tplc="B254E088">
      <w:numFmt w:val="bullet"/>
      <w:lvlText w:val="-"/>
      <w:lvlJc w:val="left"/>
      <w:pPr>
        <w:ind w:left="720" w:hanging="360"/>
      </w:pPr>
      <w:rPr>
        <w:rFonts w:ascii="TKTypeRegular" w:eastAsia="Times New Roman" w:hAnsi="TKTypeRegular" w:cs="Times New Roman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31897">
    <w:abstractNumId w:val="0"/>
  </w:num>
  <w:num w:numId="2" w16cid:durableId="97406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18"/>
    <w:rsid w:val="00011AB3"/>
    <w:rsid w:val="000268E2"/>
    <w:rsid w:val="0003236A"/>
    <w:rsid w:val="0005032D"/>
    <w:rsid w:val="000705C3"/>
    <w:rsid w:val="000739CD"/>
    <w:rsid w:val="00077C24"/>
    <w:rsid w:val="00093F3D"/>
    <w:rsid w:val="000B447A"/>
    <w:rsid w:val="000C2E34"/>
    <w:rsid w:val="000C63F3"/>
    <w:rsid w:val="000C66D3"/>
    <w:rsid w:val="000C7EDF"/>
    <w:rsid w:val="000D333B"/>
    <w:rsid w:val="000F01B0"/>
    <w:rsid w:val="0010673F"/>
    <w:rsid w:val="00113F26"/>
    <w:rsid w:val="00123F05"/>
    <w:rsid w:val="001250E5"/>
    <w:rsid w:val="00132E49"/>
    <w:rsid w:val="0015009C"/>
    <w:rsid w:val="00156B07"/>
    <w:rsid w:val="001573E2"/>
    <w:rsid w:val="0016522F"/>
    <w:rsid w:val="00197E4E"/>
    <w:rsid w:val="001A41DE"/>
    <w:rsid w:val="001E6B3B"/>
    <w:rsid w:val="001F2EB3"/>
    <w:rsid w:val="0020151E"/>
    <w:rsid w:val="00213FDA"/>
    <w:rsid w:val="0022418E"/>
    <w:rsid w:val="0022536E"/>
    <w:rsid w:val="0022771F"/>
    <w:rsid w:val="00250BDB"/>
    <w:rsid w:val="002600FC"/>
    <w:rsid w:val="00270216"/>
    <w:rsid w:val="00274CE9"/>
    <w:rsid w:val="002812CD"/>
    <w:rsid w:val="00283935"/>
    <w:rsid w:val="00287121"/>
    <w:rsid w:val="002A16CF"/>
    <w:rsid w:val="002A1716"/>
    <w:rsid w:val="002A3987"/>
    <w:rsid w:val="002B0194"/>
    <w:rsid w:val="002B3117"/>
    <w:rsid w:val="002B612D"/>
    <w:rsid w:val="002B680D"/>
    <w:rsid w:val="002E5A1B"/>
    <w:rsid w:val="002E7223"/>
    <w:rsid w:val="002F5A0B"/>
    <w:rsid w:val="00304233"/>
    <w:rsid w:val="00313918"/>
    <w:rsid w:val="0031526A"/>
    <w:rsid w:val="00316DB2"/>
    <w:rsid w:val="00324DED"/>
    <w:rsid w:val="00326F41"/>
    <w:rsid w:val="003373F0"/>
    <w:rsid w:val="00355219"/>
    <w:rsid w:val="00357C3A"/>
    <w:rsid w:val="00361EF0"/>
    <w:rsid w:val="00367593"/>
    <w:rsid w:val="0037169D"/>
    <w:rsid w:val="0037286B"/>
    <w:rsid w:val="003733DF"/>
    <w:rsid w:val="003801AD"/>
    <w:rsid w:val="003815E3"/>
    <w:rsid w:val="003870FA"/>
    <w:rsid w:val="00396A60"/>
    <w:rsid w:val="003A023D"/>
    <w:rsid w:val="003A3D0E"/>
    <w:rsid w:val="003A5FE3"/>
    <w:rsid w:val="003B1BA0"/>
    <w:rsid w:val="003B1E23"/>
    <w:rsid w:val="003B3D3B"/>
    <w:rsid w:val="003C3C29"/>
    <w:rsid w:val="003D39F2"/>
    <w:rsid w:val="003D5429"/>
    <w:rsid w:val="003E0F47"/>
    <w:rsid w:val="003E2FEA"/>
    <w:rsid w:val="003F3BAA"/>
    <w:rsid w:val="003F4B49"/>
    <w:rsid w:val="00404682"/>
    <w:rsid w:val="0040526D"/>
    <w:rsid w:val="004161B3"/>
    <w:rsid w:val="00422D7D"/>
    <w:rsid w:val="00440254"/>
    <w:rsid w:val="00447E03"/>
    <w:rsid w:val="00461707"/>
    <w:rsid w:val="0047390A"/>
    <w:rsid w:val="00482159"/>
    <w:rsid w:val="004837A0"/>
    <w:rsid w:val="004876DA"/>
    <w:rsid w:val="00493F0B"/>
    <w:rsid w:val="004A3208"/>
    <w:rsid w:val="004A6EC5"/>
    <w:rsid w:val="004B4209"/>
    <w:rsid w:val="004C26B3"/>
    <w:rsid w:val="004F109B"/>
    <w:rsid w:val="004F3DE4"/>
    <w:rsid w:val="004F41DF"/>
    <w:rsid w:val="004F79F9"/>
    <w:rsid w:val="0051596F"/>
    <w:rsid w:val="00533E38"/>
    <w:rsid w:val="005341E5"/>
    <w:rsid w:val="005528BA"/>
    <w:rsid w:val="00554C53"/>
    <w:rsid w:val="00562CD6"/>
    <w:rsid w:val="005655B6"/>
    <w:rsid w:val="005754D2"/>
    <w:rsid w:val="00575567"/>
    <w:rsid w:val="00595585"/>
    <w:rsid w:val="005A46C1"/>
    <w:rsid w:val="005A714D"/>
    <w:rsid w:val="005C473F"/>
    <w:rsid w:val="005C730E"/>
    <w:rsid w:val="005E208A"/>
    <w:rsid w:val="005E6F50"/>
    <w:rsid w:val="005E7C00"/>
    <w:rsid w:val="00602466"/>
    <w:rsid w:val="0060583D"/>
    <w:rsid w:val="00607323"/>
    <w:rsid w:val="00624754"/>
    <w:rsid w:val="00626DEF"/>
    <w:rsid w:val="00630E60"/>
    <w:rsid w:val="00631499"/>
    <w:rsid w:val="00640E57"/>
    <w:rsid w:val="0064236F"/>
    <w:rsid w:val="00643516"/>
    <w:rsid w:val="00652D1E"/>
    <w:rsid w:val="0065558A"/>
    <w:rsid w:val="00661E72"/>
    <w:rsid w:val="00664259"/>
    <w:rsid w:val="006744DD"/>
    <w:rsid w:val="00680EDB"/>
    <w:rsid w:val="00684F74"/>
    <w:rsid w:val="006A4A5C"/>
    <w:rsid w:val="006A717F"/>
    <w:rsid w:val="006B321C"/>
    <w:rsid w:val="006C2B6D"/>
    <w:rsid w:val="006C76E5"/>
    <w:rsid w:val="006E35E1"/>
    <w:rsid w:val="006E74FB"/>
    <w:rsid w:val="006F30F6"/>
    <w:rsid w:val="006F3BE5"/>
    <w:rsid w:val="006F4574"/>
    <w:rsid w:val="006F5C4E"/>
    <w:rsid w:val="006F6666"/>
    <w:rsid w:val="007005DF"/>
    <w:rsid w:val="00707A0B"/>
    <w:rsid w:val="00713E91"/>
    <w:rsid w:val="00716566"/>
    <w:rsid w:val="00716A0C"/>
    <w:rsid w:val="00721415"/>
    <w:rsid w:val="00726271"/>
    <w:rsid w:val="00740C6A"/>
    <w:rsid w:val="00760669"/>
    <w:rsid w:val="00770B4D"/>
    <w:rsid w:val="00776074"/>
    <w:rsid w:val="00786031"/>
    <w:rsid w:val="00787CBF"/>
    <w:rsid w:val="007942C8"/>
    <w:rsid w:val="00796DA6"/>
    <w:rsid w:val="007A5CD2"/>
    <w:rsid w:val="007A7A5F"/>
    <w:rsid w:val="007B6A9F"/>
    <w:rsid w:val="007D0E0B"/>
    <w:rsid w:val="007F54DF"/>
    <w:rsid w:val="00802EFA"/>
    <w:rsid w:val="0080423A"/>
    <w:rsid w:val="00811885"/>
    <w:rsid w:val="008140E1"/>
    <w:rsid w:val="00821C77"/>
    <w:rsid w:val="008279AB"/>
    <w:rsid w:val="0083515E"/>
    <w:rsid w:val="00850BBC"/>
    <w:rsid w:val="00851A94"/>
    <w:rsid w:val="00857741"/>
    <w:rsid w:val="00871619"/>
    <w:rsid w:val="00874E34"/>
    <w:rsid w:val="0087640D"/>
    <w:rsid w:val="00886F89"/>
    <w:rsid w:val="008A6F4C"/>
    <w:rsid w:val="008B30C9"/>
    <w:rsid w:val="008B681C"/>
    <w:rsid w:val="008C1A52"/>
    <w:rsid w:val="008D49DB"/>
    <w:rsid w:val="008E1E5B"/>
    <w:rsid w:val="008E75D9"/>
    <w:rsid w:val="008F40A6"/>
    <w:rsid w:val="008F7F6E"/>
    <w:rsid w:val="009007D0"/>
    <w:rsid w:val="009053AC"/>
    <w:rsid w:val="0090583E"/>
    <w:rsid w:val="00914A0B"/>
    <w:rsid w:val="00927C58"/>
    <w:rsid w:val="0093472F"/>
    <w:rsid w:val="009373C7"/>
    <w:rsid w:val="009429AF"/>
    <w:rsid w:val="009468C1"/>
    <w:rsid w:val="00947C54"/>
    <w:rsid w:val="00953E79"/>
    <w:rsid w:val="0095435B"/>
    <w:rsid w:val="00956D1F"/>
    <w:rsid w:val="00961083"/>
    <w:rsid w:val="009628EB"/>
    <w:rsid w:val="00967628"/>
    <w:rsid w:val="00984D80"/>
    <w:rsid w:val="00987F7A"/>
    <w:rsid w:val="009963F7"/>
    <w:rsid w:val="009A1687"/>
    <w:rsid w:val="009A5E57"/>
    <w:rsid w:val="009B710E"/>
    <w:rsid w:val="009D533B"/>
    <w:rsid w:val="009F4213"/>
    <w:rsid w:val="009F5D85"/>
    <w:rsid w:val="00A00DF2"/>
    <w:rsid w:val="00A0123B"/>
    <w:rsid w:val="00A23F34"/>
    <w:rsid w:val="00A35049"/>
    <w:rsid w:val="00A35BD3"/>
    <w:rsid w:val="00A44887"/>
    <w:rsid w:val="00A5010D"/>
    <w:rsid w:val="00A64910"/>
    <w:rsid w:val="00A71CCD"/>
    <w:rsid w:val="00A81987"/>
    <w:rsid w:val="00A83274"/>
    <w:rsid w:val="00A94A05"/>
    <w:rsid w:val="00AA515D"/>
    <w:rsid w:val="00AA6772"/>
    <w:rsid w:val="00AA7257"/>
    <w:rsid w:val="00AB5DE8"/>
    <w:rsid w:val="00AB6F05"/>
    <w:rsid w:val="00AC21C0"/>
    <w:rsid w:val="00AE285E"/>
    <w:rsid w:val="00AF7199"/>
    <w:rsid w:val="00B02393"/>
    <w:rsid w:val="00B04B43"/>
    <w:rsid w:val="00B126FD"/>
    <w:rsid w:val="00B13046"/>
    <w:rsid w:val="00B1594E"/>
    <w:rsid w:val="00B160FC"/>
    <w:rsid w:val="00B4128B"/>
    <w:rsid w:val="00B41C0B"/>
    <w:rsid w:val="00B44545"/>
    <w:rsid w:val="00B46C4D"/>
    <w:rsid w:val="00B524C0"/>
    <w:rsid w:val="00B62D12"/>
    <w:rsid w:val="00B7479C"/>
    <w:rsid w:val="00B80B40"/>
    <w:rsid w:val="00B83904"/>
    <w:rsid w:val="00B87CF5"/>
    <w:rsid w:val="00B97EFF"/>
    <w:rsid w:val="00BA5C69"/>
    <w:rsid w:val="00BB219B"/>
    <w:rsid w:val="00BB6049"/>
    <w:rsid w:val="00BB6BE0"/>
    <w:rsid w:val="00BB788C"/>
    <w:rsid w:val="00BC577D"/>
    <w:rsid w:val="00BC78A4"/>
    <w:rsid w:val="00BF474C"/>
    <w:rsid w:val="00C039F0"/>
    <w:rsid w:val="00C05B44"/>
    <w:rsid w:val="00C06E8D"/>
    <w:rsid w:val="00C109F9"/>
    <w:rsid w:val="00C15131"/>
    <w:rsid w:val="00C2306E"/>
    <w:rsid w:val="00C23109"/>
    <w:rsid w:val="00C33091"/>
    <w:rsid w:val="00C43F84"/>
    <w:rsid w:val="00C612D2"/>
    <w:rsid w:val="00C85A18"/>
    <w:rsid w:val="00CB2DDF"/>
    <w:rsid w:val="00CB4FCE"/>
    <w:rsid w:val="00CB64B8"/>
    <w:rsid w:val="00CD46E1"/>
    <w:rsid w:val="00D04ADB"/>
    <w:rsid w:val="00D107A3"/>
    <w:rsid w:val="00D213B1"/>
    <w:rsid w:val="00D2342C"/>
    <w:rsid w:val="00D36043"/>
    <w:rsid w:val="00D404A0"/>
    <w:rsid w:val="00D456EC"/>
    <w:rsid w:val="00D56C78"/>
    <w:rsid w:val="00D62565"/>
    <w:rsid w:val="00D67654"/>
    <w:rsid w:val="00D7307F"/>
    <w:rsid w:val="00D92361"/>
    <w:rsid w:val="00DA4C8A"/>
    <w:rsid w:val="00DB02C0"/>
    <w:rsid w:val="00DB406C"/>
    <w:rsid w:val="00DC7356"/>
    <w:rsid w:val="00DD0B14"/>
    <w:rsid w:val="00DD2819"/>
    <w:rsid w:val="00DD5797"/>
    <w:rsid w:val="00DE0B63"/>
    <w:rsid w:val="00DF6147"/>
    <w:rsid w:val="00E00033"/>
    <w:rsid w:val="00E00DDB"/>
    <w:rsid w:val="00E02A5A"/>
    <w:rsid w:val="00E10CAB"/>
    <w:rsid w:val="00E1625C"/>
    <w:rsid w:val="00E17B56"/>
    <w:rsid w:val="00E34190"/>
    <w:rsid w:val="00E3678D"/>
    <w:rsid w:val="00E42954"/>
    <w:rsid w:val="00E44164"/>
    <w:rsid w:val="00E46E57"/>
    <w:rsid w:val="00E51E9D"/>
    <w:rsid w:val="00E52909"/>
    <w:rsid w:val="00E636D7"/>
    <w:rsid w:val="00E814A1"/>
    <w:rsid w:val="00E82720"/>
    <w:rsid w:val="00EB5A0A"/>
    <w:rsid w:val="00EC4941"/>
    <w:rsid w:val="00ED113A"/>
    <w:rsid w:val="00ED3CB4"/>
    <w:rsid w:val="00EE2AEC"/>
    <w:rsid w:val="00EF1568"/>
    <w:rsid w:val="00EF1B82"/>
    <w:rsid w:val="00F23686"/>
    <w:rsid w:val="00F425DD"/>
    <w:rsid w:val="00F42934"/>
    <w:rsid w:val="00F55C21"/>
    <w:rsid w:val="00F55FFD"/>
    <w:rsid w:val="00F578DF"/>
    <w:rsid w:val="00F7106E"/>
    <w:rsid w:val="00F80D96"/>
    <w:rsid w:val="00F850E7"/>
    <w:rsid w:val="00F86A06"/>
    <w:rsid w:val="00FB0DEB"/>
    <w:rsid w:val="00FB46B5"/>
    <w:rsid w:val="00FB6232"/>
    <w:rsid w:val="00FB6A9F"/>
    <w:rsid w:val="00FB7993"/>
    <w:rsid w:val="00FD0D23"/>
    <w:rsid w:val="00FE431E"/>
    <w:rsid w:val="00FE667A"/>
    <w:rsid w:val="00FE6E4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A5B5E8"/>
  <w15:docId w15:val="{1CE26854-A88B-4621-AC4D-987ED4E2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5B44"/>
    <w:pPr>
      <w:spacing w:line="280" w:lineRule="exact"/>
    </w:pPr>
    <w:rPr>
      <w:rFonts w:ascii="TKTypeRegular" w:hAnsi="TKTypeRegular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aliases w:val="Footer"/>
    <w:basedOn w:val="Standard"/>
    <w:link w:val="FuzeileZchn"/>
    <w:uiPriority w:val="99"/>
    <w:qFormat/>
    <w:pPr>
      <w:tabs>
        <w:tab w:val="center" w:pos="4536"/>
        <w:tab w:val="right" w:pos="9072"/>
      </w:tabs>
    </w:pPr>
  </w:style>
  <w:style w:type="character" w:customStyle="1" w:styleId="FuzeileZchn">
    <w:name w:val="Fußzeile Zchn"/>
    <w:aliases w:val="Footer Zchn"/>
    <w:link w:val="Fuzeile"/>
    <w:uiPriority w:val="99"/>
    <w:rsid w:val="00C15131"/>
    <w:rPr>
      <w:rFonts w:ascii="TKTypeRegular" w:hAnsi="TKTypeRegular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">
    <w:name w:val="Anschrift"/>
    <w:basedOn w:val="Standard"/>
    <w:pPr>
      <w:framePr w:w="4820" w:h="2098" w:hRule="exact" w:wrap="notBeside" w:vAnchor="page" w:hAnchor="page" w:x="1367" w:y="3063" w:anchorLock="1"/>
      <w:shd w:val="clear" w:color="FFFFFF" w:fill="auto"/>
    </w:pPr>
    <w:rPr>
      <w:noProof/>
    </w:rPr>
  </w:style>
  <w:style w:type="paragraph" w:customStyle="1" w:styleId="TKFirma">
    <w:name w:val="TK Firma"/>
    <w:basedOn w:val="Standard"/>
    <w:rPr>
      <w:rFonts w:ascii="TKTypeBold" w:hAnsi="TKTypeBold"/>
      <w:sz w:val="24"/>
      <w:szCs w:val="24"/>
    </w:rPr>
  </w:style>
  <w:style w:type="paragraph" w:customStyle="1" w:styleId="Fliesstext">
    <w:name w:val="Fliesstext"/>
    <w:basedOn w:val="Standard"/>
    <w:link w:val="FliesstextZchn"/>
    <w:pPr>
      <w:framePr w:w="5936" w:h="833" w:hRule="exact" w:wrap="notBeside" w:vAnchor="page" w:hAnchor="page" w:x="1367" w:y="5943" w:anchorLock="1"/>
      <w:tabs>
        <w:tab w:val="left" w:pos="2799"/>
      </w:tabs>
    </w:pPr>
  </w:style>
  <w:style w:type="character" w:customStyle="1" w:styleId="FliesstextZchn">
    <w:name w:val="Fliesstext Zchn"/>
    <w:link w:val="Fliesstext"/>
    <w:rPr>
      <w:rFonts w:ascii="TKTypeRegular" w:hAnsi="TKTypeRegular"/>
      <w:sz w:val="22"/>
      <w:lang w:val="de-DE" w:eastAsia="de-DE" w:bidi="ar-SA"/>
    </w:rPr>
  </w:style>
  <w:style w:type="paragraph" w:customStyle="1" w:styleId="Betreff">
    <w:name w:val="Betreff"/>
    <w:basedOn w:val="Standard"/>
    <w:pPr>
      <w:framePr w:w="5936" w:h="833" w:hRule="exact" w:wrap="notBeside" w:vAnchor="page" w:hAnchor="page" w:x="1367" w:y="5943" w:anchorLock="1"/>
      <w:tabs>
        <w:tab w:val="left" w:pos="2799"/>
      </w:tabs>
    </w:pPr>
  </w:style>
  <w:style w:type="character" w:styleId="Hyperlink">
    <w:name w:val="Hyperlink"/>
    <w:rsid w:val="003C3C29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rsid w:val="008C1A52"/>
    <w:rPr>
      <w:rFonts w:ascii="TKTypeRegular" w:hAnsi="TKTypeRegular"/>
      <w:sz w:val="22"/>
    </w:rPr>
  </w:style>
  <w:style w:type="paragraph" w:styleId="Listenabsatz">
    <w:name w:val="List Paragraph"/>
    <w:basedOn w:val="Standard"/>
    <w:uiPriority w:val="34"/>
    <w:qFormat/>
    <w:rsid w:val="00AA677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250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tfvcd\Desktop\Angebotsvorlage%20NEU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8ACF6B3A5649BEBA4E325479307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64F9B-5043-4AEE-818B-4E3978AD6F01}"/>
      </w:docPartPr>
      <w:docPartBody>
        <w:p w:rsidR="00C54216" w:rsidRDefault="00596CB6" w:rsidP="00596CB6">
          <w:pPr>
            <w:pStyle w:val="E08ACF6B3A5649BEBA4E32547930717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288A10E804742DC8546141BDFBA2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C9E8F-57E0-4A89-AAA4-0D763AFB195D}"/>
      </w:docPartPr>
      <w:docPartBody>
        <w:p w:rsidR="00C54216" w:rsidRDefault="00596CB6" w:rsidP="00596CB6">
          <w:pPr>
            <w:pStyle w:val="B288A10E804742DC8546141BDFBA28DD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BD4877EF8024434B3684ED30CFAE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7FA7D-4D9D-4329-ABBE-3252434ECDBD}"/>
      </w:docPartPr>
      <w:docPartBody>
        <w:p w:rsidR="00133FB3" w:rsidRDefault="00A209EB" w:rsidP="00A209EB">
          <w:pPr>
            <w:pStyle w:val="7BD4877EF8024434B3684ED30CFAE54A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F16A235717041ABBC98A6FA1A5C2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3F71D-E669-4A86-968E-34ED40C79225}"/>
      </w:docPartPr>
      <w:docPartBody>
        <w:p w:rsidR="00133FB3" w:rsidRDefault="00A209EB" w:rsidP="00A209EB">
          <w:pPr>
            <w:pStyle w:val="DF16A235717041ABBC98A6FA1A5C23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9E5042A6CBF413EA1F7954647C0F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F88FB-9146-4A8A-9FAB-04A268522021}"/>
      </w:docPartPr>
      <w:docPartBody>
        <w:p w:rsidR="00133FB3" w:rsidRDefault="00A209EB" w:rsidP="00A209EB">
          <w:pPr>
            <w:pStyle w:val="99E5042A6CBF413EA1F7954647C0FA7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4F0ACDC4D55487CAAC3BD2B75E2C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9383E-D32C-44DB-8C15-D11B9EA62221}"/>
      </w:docPartPr>
      <w:docPartBody>
        <w:p w:rsidR="00133FB3" w:rsidRDefault="00A209EB" w:rsidP="00A209EB">
          <w:pPr>
            <w:pStyle w:val="44F0ACDC4D55487CAAC3BD2B75E2CD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84E8FBA30B94CB098CA2D659AB35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D281F-6758-49D2-9948-BF34F35FC95B}"/>
      </w:docPartPr>
      <w:docPartBody>
        <w:p w:rsidR="00133FB3" w:rsidRDefault="00A209EB" w:rsidP="00A209EB">
          <w:pPr>
            <w:pStyle w:val="084E8FBA30B94CB098CA2D659AB3584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293DECC98D54119AC980661C0055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A8E7A-EF58-496C-ACA6-22598D8EB36B}"/>
      </w:docPartPr>
      <w:docPartBody>
        <w:p w:rsidR="00133FB3" w:rsidRDefault="00A209EB" w:rsidP="00A209EB">
          <w:pPr>
            <w:pStyle w:val="D293DECC98D54119AC980661C0055ABF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12B11EB3975483F8EC5C21B08050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C50D0-DBB8-4B0A-99E4-1988FEC74CC3}"/>
      </w:docPartPr>
      <w:docPartBody>
        <w:p w:rsidR="00B9033C" w:rsidRDefault="006E58E6" w:rsidP="006E58E6">
          <w:pPr>
            <w:pStyle w:val="D12B11EB3975483F8EC5C21B08050BD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EB18116EC9F4350AB7650369386E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2F80C-8AE7-479A-B23F-7A56EB6AF8E4}"/>
      </w:docPartPr>
      <w:docPartBody>
        <w:p w:rsidR="00B9033C" w:rsidRDefault="006E58E6" w:rsidP="006E58E6">
          <w:pPr>
            <w:pStyle w:val="0EB18116EC9F4350AB7650369386E53C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5FF688E206B48A99D383A8EF3829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885E9-32E1-46D1-B5B3-54E484B14E7D}"/>
      </w:docPartPr>
      <w:docPartBody>
        <w:p w:rsidR="00B9033C" w:rsidRDefault="006E58E6" w:rsidP="006E58E6">
          <w:pPr>
            <w:pStyle w:val="F5FF688E206B48A99D383A8EF382995C"/>
          </w:pPr>
          <w:r>
            <w:rPr>
              <w:rStyle w:val="Platzhalt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Bold">
    <w:panose1 w:val="020B0806040502020204"/>
    <w:charset w:val="00"/>
    <w:family w:val="swiss"/>
    <w:pitch w:val="variable"/>
    <w:sig w:usb0="800000A7" w:usb1="0000004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B6"/>
    <w:rsid w:val="000D333B"/>
    <w:rsid w:val="00133FB3"/>
    <w:rsid w:val="002E146B"/>
    <w:rsid w:val="00305270"/>
    <w:rsid w:val="00326F41"/>
    <w:rsid w:val="00357C3A"/>
    <w:rsid w:val="003870FA"/>
    <w:rsid w:val="00493026"/>
    <w:rsid w:val="005341E5"/>
    <w:rsid w:val="00575567"/>
    <w:rsid w:val="00596CB6"/>
    <w:rsid w:val="005B6D94"/>
    <w:rsid w:val="006E58E6"/>
    <w:rsid w:val="007636F3"/>
    <w:rsid w:val="007E6905"/>
    <w:rsid w:val="008C46EF"/>
    <w:rsid w:val="00944666"/>
    <w:rsid w:val="00A209EB"/>
    <w:rsid w:val="00A46262"/>
    <w:rsid w:val="00B80B40"/>
    <w:rsid w:val="00B9033C"/>
    <w:rsid w:val="00C54216"/>
    <w:rsid w:val="00C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58E6"/>
    <w:rPr>
      <w:color w:val="808080"/>
    </w:rPr>
  </w:style>
  <w:style w:type="paragraph" w:customStyle="1" w:styleId="E08ACF6B3A5649BEBA4E325479307176">
    <w:name w:val="E08ACF6B3A5649BEBA4E325479307176"/>
    <w:rsid w:val="00596CB6"/>
    <w:pPr>
      <w:spacing w:after="0" w:line="280" w:lineRule="exact"/>
    </w:pPr>
    <w:rPr>
      <w:rFonts w:ascii="TKTypeRegular" w:eastAsia="Times New Roman" w:hAnsi="TKTypeRegular" w:cs="Times New Roman"/>
      <w:szCs w:val="20"/>
    </w:rPr>
  </w:style>
  <w:style w:type="paragraph" w:customStyle="1" w:styleId="B288A10E804742DC8546141BDFBA28DD">
    <w:name w:val="B288A10E804742DC8546141BDFBA28DD"/>
    <w:rsid w:val="00596CB6"/>
    <w:pPr>
      <w:spacing w:after="0" w:line="280" w:lineRule="exact"/>
    </w:pPr>
    <w:rPr>
      <w:rFonts w:ascii="TKTypeRegular" w:eastAsia="Times New Roman" w:hAnsi="TKTypeRegular" w:cs="Times New Roman"/>
      <w:szCs w:val="20"/>
    </w:rPr>
  </w:style>
  <w:style w:type="paragraph" w:customStyle="1" w:styleId="7BD4877EF8024434B3684ED30CFAE54A">
    <w:name w:val="7BD4877EF8024434B3684ED30CFAE54A"/>
    <w:rsid w:val="00A209EB"/>
  </w:style>
  <w:style w:type="paragraph" w:customStyle="1" w:styleId="DF16A235717041ABBC98A6FA1A5C2311">
    <w:name w:val="DF16A235717041ABBC98A6FA1A5C2311"/>
    <w:rsid w:val="00A209EB"/>
  </w:style>
  <w:style w:type="paragraph" w:customStyle="1" w:styleId="99E5042A6CBF413EA1F7954647C0FA79">
    <w:name w:val="99E5042A6CBF413EA1F7954647C0FA79"/>
    <w:rsid w:val="00A209EB"/>
  </w:style>
  <w:style w:type="paragraph" w:customStyle="1" w:styleId="44F0ACDC4D55487CAAC3BD2B75E2CDA1">
    <w:name w:val="44F0ACDC4D55487CAAC3BD2B75E2CDA1"/>
    <w:rsid w:val="00A209EB"/>
  </w:style>
  <w:style w:type="paragraph" w:customStyle="1" w:styleId="084E8FBA30B94CB098CA2D659AB35840">
    <w:name w:val="084E8FBA30B94CB098CA2D659AB35840"/>
    <w:rsid w:val="00A209EB"/>
  </w:style>
  <w:style w:type="paragraph" w:customStyle="1" w:styleId="D293DECC98D54119AC980661C0055ABF">
    <w:name w:val="D293DECC98D54119AC980661C0055ABF"/>
    <w:rsid w:val="00A209EB"/>
  </w:style>
  <w:style w:type="paragraph" w:customStyle="1" w:styleId="D12B11EB3975483F8EC5C21B08050BD9">
    <w:name w:val="D12B11EB3975483F8EC5C21B08050BD9"/>
    <w:rsid w:val="006E5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18116EC9F4350AB7650369386E53C">
    <w:name w:val="0EB18116EC9F4350AB7650369386E53C"/>
    <w:rsid w:val="006E5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F688E206B48A99D383A8EF382995C">
    <w:name w:val="F5FF688E206B48A99D383A8EF382995C"/>
    <w:rsid w:val="006E5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d8870-c35e-4337-9242-3a78713a6185" xsi:nil="true"/>
    <_Flow_SignoffStatus xmlns="dd4ee0ee-34a1-4b8b-a0f5-d6519c068bf4" xsi:nil="true"/>
    <lcf76f155ced4ddcb4097134ff3c332f xmlns="dd4ee0ee-34a1-4b8b-a0f5-d6519c068bf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5AB1EDBDE10F4088E6654745539F80" ma:contentTypeVersion="14" ma:contentTypeDescription="Ein neues Dokument erstellen." ma:contentTypeScope="" ma:versionID="475165bcccf8a748ffb25dedcbc9ca41">
  <xsd:schema xmlns:xsd="http://www.w3.org/2001/XMLSchema" xmlns:xs="http://www.w3.org/2001/XMLSchema" xmlns:p="http://schemas.microsoft.com/office/2006/metadata/properties" xmlns:ns2="dd4ee0ee-34a1-4b8b-a0f5-d6519c068bf4" xmlns:ns3="619d8870-c35e-4337-9242-3a78713a6185" targetNamespace="http://schemas.microsoft.com/office/2006/metadata/properties" ma:root="true" ma:fieldsID="161ef5bc20f5d7c93a37abf462a0645b" ns2:_="" ns3:_="">
    <xsd:import namespace="dd4ee0ee-34a1-4b8b-a0f5-d6519c068bf4"/>
    <xsd:import namespace="619d8870-c35e-4337-9242-3a78713a6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ee0ee-34a1-4b8b-a0f5-d6519c06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us Unterschrift" ma:internalName="_x0024_Resources_x003a_core_x002c_Signoff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8870-c35e-4337-9242-3a78713a6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ec0942-c450-4bb6-a875-77478eb040ab}" ma:internalName="TaxCatchAll" ma:showField="CatchAllData" ma:web="619d8870-c35e-4337-9242-3a78713a6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75B97-8616-4135-9FEA-AD2F266E6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BB751-89CC-4A31-BD03-6F1EDDDD00E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19d8870-c35e-4337-9242-3a78713a6185"/>
    <ds:schemaRef ds:uri="http://purl.org/dc/terms/"/>
    <ds:schemaRef ds:uri="http://schemas.microsoft.com/office/2006/documentManagement/types"/>
    <ds:schemaRef ds:uri="http://purl.org/dc/dcmitype/"/>
    <ds:schemaRef ds:uri="dd4ee0ee-34a1-4b8b-a0f5-d6519c068b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7C23E6-FB39-4C77-BB2E-5841A71FB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0E9C01-CCBF-4F89-859A-F04848B6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ee0ee-34a1-4b8b-a0f5-d6519c068bf4"/>
    <ds:schemaRef ds:uri="619d8870-c35e-4337-9242-3a78713a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Angebotsvorlage NEU 2015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KRUPP</Company>
  <LinksUpToDate>false</LinksUpToDate>
  <CharactersWithSpaces>1015</CharactersWithSpaces>
  <SharedDoc>false</SharedDoc>
  <HLinks>
    <vt:vector size="6" baseType="variant">
      <vt:variant>
        <vt:i4>5832732</vt:i4>
      </vt:variant>
      <vt:variant>
        <vt:i4>18</vt:i4>
      </vt:variant>
      <vt:variant>
        <vt:i4>0</vt:i4>
      </vt:variant>
      <vt:variant>
        <vt:i4>5</vt:i4>
      </vt:variant>
      <vt:variant>
        <vt:lpwstr>http://www.thyssenkrupp-steel-europe.com/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Caputo, Daniel</dc:creator>
  <cp:lastModifiedBy>Walker, Justin</cp:lastModifiedBy>
  <cp:revision>2</cp:revision>
  <cp:lastPrinted>2025-05-26T03:36:00Z</cp:lastPrinted>
  <dcterms:created xsi:type="dcterms:W3CDTF">2025-05-26T03:37:00Z</dcterms:created>
  <dcterms:modified xsi:type="dcterms:W3CDTF">2025-05-26T03:37:00Z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0x0101004A5AB1EDBDE10F4088E6654745539F80</vt:lpwstr>
  </property>
  <property fmtid="{D5CDD505-2E9C-101B-9397-08002B2CF9AE}" pid="3" name="SharedServices">
    <vt:lpwstr/>
  </property>
  <property fmtid="{D5CDD505-2E9C-101B-9397-08002B2CF9AE}" pid="4" name="Geltungsbereich  Dimension Function">
    <vt:lpwstr>564;#Safety ＆ Security (SE/S＆S)|924cc2c2-4c61-415e-a47d-5ef8643898a3</vt:lpwstr>
  </property>
  <property fmtid="{D5CDD505-2E9C-101B-9397-08002B2CF9AE}" pid="5" name="Geltungsbereich Dimension Business">
    <vt:lpwstr>522;#BS Steel Europe|0af8aae6-ced7-4a59-b5fc-ddb79641aa2a</vt:lpwstr>
  </property>
  <property fmtid="{D5CDD505-2E9C-101B-9397-08002B2CF9AE}" pid="6" name="Geltungsbereich Dimension Region">
    <vt:lpwstr/>
  </property>
  <property fmtid="{D5CDD505-2E9C-101B-9397-08002B2CF9AE}" pid="7" name="DGPLanguage">
    <vt:lpwstr>12;#German (Germany)|7bfb6d48-c4ab-4178-964a-de81b5724d92</vt:lpwstr>
  </property>
  <property fmtid="{D5CDD505-2E9C-101B-9397-08002B2CF9AE}" pid="8" name="ff950220e40040eba320aba9ad94da57">
    <vt:lpwstr/>
  </property>
  <property fmtid="{D5CDD505-2E9C-101B-9397-08002B2CF9AE}" pid="9" name="DGPTopic">
    <vt:lpwstr/>
  </property>
  <property fmtid="{D5CDD505-2E9C-101B-9397-08002B2CF9AE}" pid="10" name="MediaServiceImageTags">
    <vt:lpwstr/>
  </property>
</Properties>
</file>