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E1D4" w14:textId="3883A34E" w:rsidR="003E0F47" w:rsidRPr="00661E72" w:rsidRDefault="00B44545" w:rsidP="00B524C0">
      <w:pPr>
        <w:spacing w:before="60" w:after="60" w:line="240" w:lineRule="auto"/>
        <w:rPr>
          <w:noProof/>
          <w:color w:val="000000" w:themeColor="text1"/>
          <w:szCs w:val="16"/>
          <w:lang w:eastAsia="en-US"/>
        </w:rPr>
      </w:pPr>
      <w:r>
        <w:rPr>
          <w:noProof/>
          <w:color w:val="00B0F0"/>
          <w:szCs w:val="16"/>
          <w:lang w:eastAsia="en-US"/>
        </w:rPr>
        <w:t>Beleg</w:t>
      </w:r>
      <w:r w:rsidR="00E17B56" w:rsidRPr="00661E72">
        <w:rPr>
          <w:noProof/>
          <w:color w:val="00B0F0"/>
          <w:szCs w:val="16"/>
          <w:lang w:eastAsia="en-US"/>
        </w:rPr>
        <w:t xml:space="preserve">-Nr.: </w:t>
      </w:r>
      <w:r w:rsidR="00F42934">
        <w:rPr>
          <w:noProof/>
          <w:color w:val="00B0F0"/>
          <w:szCs w:val="16"/>
          <w:lang w:eastAsia="en-US"/>
        </w:rPr>
        <w:t xml:space="preserve">                                                                                                                </w:t>
      </w:r>
      <w:r w:rsidR="00B524C0" w:rsidRPr="00661E72">
        <w:rPr>
          <w:noProof/>
          <w:color w:val="00B0F0"/>
          <w:szCs w:val="16"/>
          <w:lang w:eastAsia="en-US"/>
        </w:rPr>
        <w:br/>
      </w:r>
      <w:r w:rsidR="00E17B56" w:rsidRPr="00661E72">
        <w:rPr>
          <w:noProof/>
          <w:color w:val="00B0F0"/>
          <w:sz w:val="14"/>
          <w:szCs w:val="16"/>
          <w:lang w:eastAsia="en-US"/>
        </w:rPr>
        <w:t>(vom Werkschutz auszufüllen</w:t>
      </w:r>
      <w:r>
        <w:rPr>
          <w:noProof/>
          <w:color w:val="00B0F0"/>
          <w:sz w:val="14"/>
          <w:szCs w:val="16"/>
          <w:lang w:eastAsia="en-US"/>
        </w:rPr>
        <w:t>)</w:t>
      </w:r>
    </w:p>
    <w:p w14:paraId="11656752" w14:textId="77777777" w:rsidR="003B1BA0" w:rsidRPr="00B524C0" w:rsidRDefault="004A3208" w:rsidP="00B524C0">
      <w:pPr>
        <w:spacing w:before="180" w:after="60" w:line="240" w:lineRule="auto"/>
        <w:rPr>
          <w:sz w:val="20"/>
        </w:rPr>
      </w:pPr>
      <w:r w:rsidRPr="00B524C0">
        <w:rPr>
          <w:noProof/>
          <w:color w:val="00B0F0"/>
          <w:sz w:val="20"/>
          <w:szCs w:val="16"/>
          <w:lang w:val="en-US" w:eastAsia="en-US"/>
        </w:rPr>
        <w:t>Antragsteller</w:t>
      </w:r>
    </w:p>
    <w:tbl>
      <w:tblPr>
        <w:tblpPr w:leftFromText="142" w:rightFromText="142" w:vertAnchor="text" w:horzAnchor="margin" w:tblpX="86" w:tblpY="1"/>
        <w:tblOverlap w:val="never"/>
        <w:tblW w:w="9639" w:type="dxa"/>
        <w:tblBorders>
          <w:top w:val="single" w:sz="8" w:space="0" w:color="00A0FA"/>
          <w:left w:val="single" w:sz="8" w:space="0" w:color="00A0FA"/>
          <w:bottom w:val="single" w:sz="8" w:space="0" w:color="00A0FA"/>
          <w:right w:val="single" w:sz="8" w:space="0" w:color="00A0FA"/>
          <w:insideH w:val="single" w:sz="8" w:space="0" w:color="00A0FA"/>
          <w:insideV w:val="single" w:sz="8" w:space="0" w:color="00A0FA"/>
        </w:tblBorders>
        <w:tblLayout w:type="fixed"/>
        <w:tblCellMar>
          <w:top w:w="57" w:type="dxa"/>
          <w:left w:w="57" w:type="dxa"/>
          <w:bottom w:w="57" w:type="dxa"/>
          <w:right w:w="57" w:type="dxa"/>
        </w:tblCellMar>
        <w:tblLook w:val="0680" w:firstRow="0" w:lastRow="0" w:firstColumn="1" w:lastColumn="0" w:noHBand="1" w:noVBand="1"/>
      </w:tblPr>
      <w:tblGrid>
        <w:gridCol w:w="4786"/>
        <w:gridCol w:w="4846"/>
        <w:gridCol w:w="7"/>
      </w:tblGrid>
      <w:tr w:rsidR="00EF1B82" w:rsidRPr="00BF474C" w14:paraId="132BA338" w14:textId="77777777" w:rsidTr="003E0F47">
        <w:trPr>
          <w:gridAfter w:val="1"/>
          <w:wAfter w:w="7" w:type="dxa"/>
          <w:trHeight w:val="490"/>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397E71" w14:textId="77777777" w:rsidR="00EF1B82" w:rsidRDefault="00BF474C" w:rsidP="000C7EDF">
            <w:pPr>
              <w:spacing w:line="240" w:lineRule="auto"/>
              <w:rPr>
                <w:rFonts w:eastAsia="MS Mincho"/>
                <w:sz w:val="14"/>
                <w:szCs w:val="14"/>
                <w:lang w:eastAsia="en-US"/>
              </w:rPr>
            </w:pPr>
            <w:r w:rsidRPr="00BF474C">
              <w:rPr>
                <w:rFonts w:eastAsia="MS Mincho"/>
                <w:sz w:val="14"/>
                <w:szCs w:val="14"/>
                <w:lang w:eastAsia="en-US"/>
              </w:rPr>
              <w:t>Name</w:t>
            </w:r>
          </w:p>
          <w:sdt>
            <w:sdtPr>
              <w:rPr>
                <w:rFonts w:eastAsia="MS Mincho"/>
                <w:szCs w:val="22"/>
                <w:lang w:val="en-US" w:eastAsia="en-US"/>
              </w:rPr>
              <w:id w:val="-763603087"/>
              <w:placeholder>
                <w:docPart w:val="E08ACF6B3A5649BEBA4E325479307176"/>
              </w:placeholder>
              <w:showingPlcHdr/>
            </w:sdtPr>
            <w:sdtContent>
              <w:p w14:paraId="0AB4A419" w14:textId="77777777" w:rsidR="0051596F" w:rsidRPr="001250E5" w:rsidRDefault="001250E5" w:rsidP="0051596F">
                <w:pPr>
                  <w:spacing w:line="240" w:lineRule="auto"/>
                  <w:rPr>
                    <w:rFonts w:eastAsia="MS Mincho"/>
                    <w:szCs w:val="22"/>
                    <w:lang w:eastAsia="en-US"/>
                  </w:rPr>
                </w:pPr>
                <w:r>
                  <w:rPr>
                    <w:rStyle w:val="Platzhaltertext"/>
                  </w:rPr>
                  <w:t>Text</w:t>
                </w:r>
              </w:p>
            </w:sdtContent>
          </w:sdt>
        </w:tc>
        <w:tc>
          <w:tcPr>
            <w:tcW w:w="48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080E0D" w14:textId="77777777" w:rsidR="0051596F" w:rsidRDefault="00BF474C" w:rsidP="0051596F">
            <w:pPr>
              <w:spacing w:line="240" w:lineRule="auto"/>
              <w:rPr>
                <w:rFonts w:eastAsia="MS Mincho"/>
                <w:sz w:val="14"/>
                <w:szCs w:val="14"/>
                <w:lang w:eastAsia="en-US"/>
              </w:rPr>
            </w:pPr>
            <w:r w:rsidRPr="00BF474C">
              <w:rPr>
                <w:noProof/>
                <w:sz w:val="14"/>
                <w:szCs w:val="14"/>
                <w:lang w:eastAsia="en-US"/>
              </w:rPr>
              <w:t>Vorname</w:t>
            </w:r>
            <w:r w:rsidR="0051596F">
              <w:rPr>
                <w:rFonts w:eastAsia="MS Mincho"/>
                <w:sz w:val="14"/>
                <w:szCs w:val="14"/>
                <w:lang w:eastAsia="en-US"/>
              </w:rPr>
              <w:t xml:space="preserve"> </w:t>
            </w:r>
          </w:p>
          <w:sdt>
            <w:sdtPr>
              <w:rPr>
                <w:noProof/>
                <w:sz w:val="14"/>
                <w:szCs w:val="14"/>
                <w:lang w:eastAsia="en-US"/>
              </w:rPr>
              <w:id w:val="-415478667"/>
              <w:placeholder>
                <w:docPart w:val="B288A10E804742DC8546141BDFBA28DD"/>
              </w:placeholder>
              <w:showingPlcHdr/>
            </w:sdtPr>
            <w:sdtContent>
              <w:p w14:paraId="030FE0B1" w14:textId="77777777" w:rsidR="00EF1B82" w:rsidRPr="00BF474C" w:rsidRDefault="001250E5" w:rsidP="001250E5">
                <w:pPr>
                  <w:spacing w:line="240" w:lineRule="auto"/>
                  <w:rPr>
                    <w:noProof/>
                    <w:sz w:val="14"/>
                    <w:szCs w:val="14"/>
                    <w:lang w:eastAsia="en-US"/>
                  </w:rPr>
                </w:pPr>
                <w:r>
                  <w:rPr>
                    <w:rStyle w:val="Platzhaltertext"/>
                  </w:rPr>
                  <w:t>Text</w:t>
                </w:r>
              </w:p>
            </w:sdtContent>
          </w:sdt>
        </w:tc>
      </w:tr>
      <w:tr w:rsidR="00396A60" w:rsidRPr="00EF1B82" w14:paraId="44C572A4" w14:textId="77777777" w:rsidTr="003E0F47">
        <w:trPr>
          <w:trHeight w:val="442"/>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C2168AD" w14:textId="77777777" w:rsidR="00396A60" w:rsidRDefault="00396A60" w:rsidP="00396A60">
            <w:pPr>
              <w:spacing w:line="240" w:lineRule="auto"/>
              <w:rPr>
                <w:rFonts w:eastAsia="MS Mincho"/>
                <w:sz w:val="14"/>
                <w:szCs w:val="14"/>
                <w:lang w:eastAsia="en-US"/>
              </w:rPr>
            </w:pPr>
            <w:r>
              <w:rPr>
                <w:rFonts w:eastAsia="MS Mincho"/>
                <w:sz w:val="14"/>
                <w:szCs w:val="14"/>
                <w:lang w:eastAsia="en-US"/>
              </w:rPr>
              <w:t>Geburtsdatum</w:t>
            </w:r>
          </w:p>
          <w:sdt>
            <w:sdtPr>
              <w:rPr>
                <w:rFonts w:eastAsia="MS Mincho"/>
                <w:szCs w:val="22"/>
                <w:lang w:val="en-US" w:eastAsia="en-US"/>
              </w:rPr>
              <w:id w:val="-1020231583"/>
              <w:placeholder>
                <w:docPart w:val="06850A4FAA23464E96423EDB65AB06E1"/>
              </w:placeholder>
              <w:showingPlcHdr/>
            </w:sdtPr>
            <w:sdtContent>
              <w:p w14:paraId="78B96A58" w14:textId="77777777" w:rsidR="00396A60" w:rsidRPr="00444E7C" w:rsidRDefault="00396A60" w:rsidP="00396A60">
                <w:pPr>
                  <w:spacing w:line="240" w:lineRule="auto"/>
                  <w:rPr>
                    <w:rFonts w:eastAsia="MS Mincho"/>
                    <w:sz w:val="14"/>
                    <w:szCs w:val="14"/>
                    <w:lang w:eastAsia="en-US"/>
                  </w:rPr>
                </w:pPr>
                <w:r>
                  <w:rPr>
                    <w:rStyle w:val="Platzhaltertext"/>
                  </w:rPr>
                  <w:t>Text</w:t>
                </w:r>
              </w:p>
            </w:sdtContent>
          </w:sdt>
        </w:tc>
        <w:tc>
          <w:tcPr>
            <w:tcW w:w="485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31A654" w14:textId="77777777" w:rsidR="00396A60" w:rsidRDefault="00396A60" w:rsidP="00396A60">
            <w:pPr>
              <w:spacing w:line="240" w:lineRule="auto"/>
              <w:rPr>
                <w:rFonts w:eastAsia="MS Mincho"/>
                <w:sz w:val="14"/>
                <w:szCs w:val="14"/>
                <w:lang w:eastAsia="en-US"/>
              </w:rPr>
            </w:pPr>
            <w:r>
              <w:rPr>
                <w:rFonts w:eastAsia="MS Mincho"/>
                <w:sz w:val="14"/>
                <w:szCs w:val="14"/>
                <w:lang w:eastAsia="en-US"/>
              </w:rPr>
              <w:t>Personalnummer</w:t>
            </w:r>
          </w:p>
          <w:sdt>
            <w:sdtPr>
              <w:rPr>
                <w:rFonts w:eastAsia="MS Mincho"/>
                <w:szCs w:val="22"/>
                <w:lang w:val="en-US" w:eastAsia="en-US"/>
              </w:rPr>
              <w:id w:val="1054818566"/>
              <w:placeholder>
                <w:docPart w:val="7BD4877EF8024434B3684ED30CFAE54A"/>
              </w:placeholder>
              <w:showingPlcHdr/>
            </w:sdtPr>
            <w:sdtContent>
              <w:p w14:paraId="17C6E82B" w14:textId="77777777" w:rsidR="00396A60" w:rsidRPr="00444E7C" w:rsidRDefault="00396A60" w:rsidP="00396A60">
                <w:pPr>
                  <w:spacing w:line="240" w:lineRule="auto"/>
                  <w:rPr>
                    <w:rFonts w:eastAsia="MS Mincho"/>
                    <w:sz w:val="14"/>
                    <w:szCs w:val="14"/>
                    <w:lang w:eastAsia="en-US"/>
                  </w:rPr>
                </w:pPr>
                <w:r>
                  <w:rPr>
                    <w:rStyle w:val="Platzhaltertext"/>
                  </w:rPr>
                  <w:t>Text</w:t>
                </w:r>
              </w:p>
            </w:sdtContent>
          </w:sdt>
        </w:tc>
      </w:tr>
      <w:tr w:rsidR="00396A60" w:rsidRPr="00EF1B82" w14:paraId="71CDA84C" w14:textId="77777777" w:rsidTr="003E0F47">
        <w:trPr>
          <w:trHeight w:val="442"/>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sdt>
            <w:sdtPr>
              <w:rPr>
                <w:rFonts w:eastAsia="MS Mincho"/>
                <w:szCs w:val="22"/>
                <w:lang w:val="en-US" w:eastAsia="en-US"/>
              </w:rPr>
              <w:id w:val="-2109348992"/>
              <w:placeholder>
                <w:docPart w:val="951D4743339E47A9A59BAB6D262051A3"/>
              </w:placeholder>
            </w:sdtPr>
            <w:sdtContent>
              <w:p w14:paraId="65CBE02F" w14:textId="77777777" w:rsidR="00396A60" w:rsidRDefault="00396A60" w:rsidP="00396A60">
                <w:pPr>
                  <w:spacing w:line="240" w:lineRule="auto"/>
                  <w:rPr>
                    <w:rFonts w:eastAsia="MS Mincho"/>
                    <w:sz w:val="14"/>
                    <w:szCs w:val="14"/>
                    <w:lang w:eastAsia="en-US"/>
                  </w:rPr>
                </w:pPr>
                <w:r>
                  <w:rPr>
                    <w:rFonts w:eastAsia="MS Mincho"/>
                    <w:sz w:val="14"/>
                    <w:szCs w:val="14"/>
                    <w:lang w:eastAsia="en-US"/>
                  </w:rPr>
                  <w:t>Org.-Bereich</w:t>
                </w:r>
              </w:p>
              <w:p w14:paraId="59644669" w14:textId="77777777" w:rsidR="00396A60" w:rsidRDefault="00000000" w:rsidP="00396A60">
                <w:sdt>
                  <w:sdtPr>
                    <w:rPr>
                      <w:rFonts w:eastAsia="MS Mincho"/>
                      <w:szCs w:val="22"/>
                      <w:lang w:val="en-US" w:eastAsia="en-US"/>
                    </w:rPr>
                    <w:id w:val="665293423"/>
                    <w:placeholder>
                      <w:docPart w:val="0998B4E0F3E6445792E164AC4222A463"/>
                    </w:placeholder>
                    <w:showingPlcHdr/>
                  </w:sdtPr>
                  <w:sdtContent>
                    <w:r w:rsidR="00396A60">
                      <w:rPr>
                        <w:rStyle w:val="Platzhaltertext"/>
                      </w:rPr>
                      <w:t>Text</w:t>
                    </w:r>
                  </w:sdtContent>
                </w:sdt>
                <w:r w:rsidR="00396A60" w:rsidRPr="00444E7C">
                  <w:rPr>
                    <w:rFonts w:eastAsia="MS Mincho"/>
                    <w:szCs w:val="22"/>
                    <w:lang w:val="en-US" w:eastAsia="en-US"/>
                  </w:rPr>
                  <w:t xml:space="preserve"> </w:t>
                </w:r>
              </w:p>
            </w:sdtContent>
          </w:sdt>
        </w:tc>
        <w:tc>
          <w:tcPr>
            <w:tcW w:w="485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sdt>
            <w:sdtPr>
              <w:rPr>
                <w:rFonts w:eastAsia="MS Mincho"/>
                <w:szCs w:val="22"/>
                <w:lang w:val="en-US" w:eastAsia="en-US"/>
              </w:rPr>
              <w:id w:val="1242453155"/>
              <w:placeholder>
                <w:docPart w:val="1F83B92FBEF24E009B802A1E7D287399"/>
              </w:placeholder>
            </w:sdtPr>
            <w:sdtContent>
              <w:p w14:paraId="76EE1417" w14:textId="77777777" w:rsidR="00396A60" w:rsidRDefault="00396A60" w:rsidP="00396A60">
                <w:pPr>
                  <w:spacing w:line="240" w:lineRule="auto"/>
                  <w:rPr>
                    <w:rFonts w:eastAsia="MS Mincho"/>
                    <w:sz w:val="14"/>
                    <w:szCs w:val="14"/>
                    <w:lang w:eastAsia="en-US"/>
                  </w:rPr>
                </w:pPr>
                <w:r>
                  <w:rPr>
                    <w:rFonts w:eastAsia="MS Mincho"/>
                    <w:sz w:val="14"/>
                    <w:szCs w:val="14"/>
                    <w:lang w:eastAsia="en-US"/>
                  </w:rPr>
                  <w:t xml:space="preserve"> Org.-</w:t>
                </w:r>
                <w:proofErr w:type="spellStart"/>
                <w:r>
                  <w:rPr>
                    <w:rFonts w:eastAsia="MS Mincho"/>
                    <w:sz w:val="14"/>
                    <w:szCs w:val="14"/>
                    <w:lang w:eastAsia="en-US"/>
                  </w:rPr>
                  <w:t>Ber</w:t>
                </w:r>
                <w:proofErr w:type="spellEnd"/>
                <w:r>
                  <w:rPr>
                    <w:rFonts w:eastAsia="MS Mincho"/>
                    <w:sz w:val="14"/>
                    <w:szCs w:val="14"/>
                    <w:lang w:eastAsia="en-US"/>
                  </w:rPr>
                  <w:t>.-Nr.</w:t>
                </w:r>
              </w:p>
              <w:p w14:paraId="2685B06A" w14:textId="77777777" w:rsidR="00396A60" w:rsidRDefault="00000000" w:rsidP="00396A60">
                <w:sdt>
                  <w:sdtPr>
                    <w:rPr>
                      <w:rFonts w:eastAsia="MS Mincho"/>
                      <w:szCs w:val="22"/>
                      <w:lang w:val="en-US" w:eastAsia="en-US"/>
                    </w:rPr>
                    <w:id w:val="960239094"/>
                    <w:placeholder>
                      <w:docPart w:val="91E84702423B42DDB1867BA79DD5176D"/>
                    </w:placeholder>
                    <w:showingPlcHdr/>
                  </w:sdtPr>
                  <w:sdtContent>
                    <w:r w:rsidR="00396A60">
                      <w:rPr>
                        <w:rStyle w:val="Platzhaltertext"/>
                      </w:rPr>
                      <w:t>Text</w:t>
                    </w:r>
                  </w:sdtContent>
                </w:sdt>
                <w:r w:rsidR="00396A60" w:rsidRPr="00444E7C">
                  <w:rPr>
                    <w:rFonts w:eastAsia="MS Mincho"/>
                    <w:szCs w:val="22"/>
                    <w:lang w:val="en-US" w:eastAsia="en-US"/>
                  </w:rPr>
                  <w:t xml:space="preserve"> </w:t>
                </w:r>
              </w:p>
            </w:sdtContent>
          </w:sdt>
        </w:tc>
      </w:tr>
      <w:tr w:rsidR="00396A60" w:rsidRPr="00EF1B82" w14:paraId="29882C58" w14:textId="77777777" w:rsidTr="003E0F47">
        <w:trPr>
          <w:trHeight w:val="442"/>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9BE6AFC" w14:textId="77777777" w:rsidR="00396A60" w:rsidRDefault="00396A60" w:rsidP="00396A60">
            <w:pPr>
              <w:spacing w:line="240" w:lineRule="auto"/>
              <w:rPr>
                <w:rFonts w:eastAsia="MS Mincho"/>
                <w:sz w:val="14"/>
                <w:szCs w:val="14"/>
                <w:lang w:eastAsia="en-US"/>
              </w:rPr>
            </w:pPr>
            <w:r>
              <w:rPr>
                <w:rFonts w:eastAsia="MS Mincho"/>
                <w:sz w:val="14"/>
                <w:szCs w:val="14"/>
                <w:lang w:eastAsia="en-US"/>
              </w:rPr>
              <w:t xml:space="preserve">Partnerfirma </w:t>
            </w:r>
          </w:p>
          <w:sdt>
            <w:sdtPr>
              <w:rPr>
                <w:rFonts w:eastAsia="MS Mincho"/>
                <w:sz w:val="14"/>
                <w:szCs w:val="14"/>
                <w:lang w:val="en-US" w:eastAsia="en-US"/>
              </w:rPr>
              <w:id w:val="1972475747"/>
              <w:placeholder>
                <w:docPart w:val="155906325ED34806B601245BA2C2C735"/>
              </w:placeholder>
              <w:showingPlcHdr/>
            </w:sdtPr>
            <w:sdtContent>
              <w:p w14:paraId="191B3DA9" w14:textId="77777777" w:rsidR="00396A60" w:rsidRPr="001250E5" w:rsidRDefault="00396A60" w:rsidP="00396A60">
                <w:pPr>
                  <w:spacing w:line="240" w:lineRule="auto"/>
                  <w:rPr>
                    <w:rFonts w:eastAsia="MS Mincho"/>
                    <w:sz w:val="14"/>
                    <w:szCs w:val="14"/>
                    <w:lang w:eastAsia="en-US"/>
                  </w:rPr>
                </w:pPr>
                <w:r>
                  <w:rPr>
                    <w:rStyle w:val="Platzhaltertext"/>
                  </w:rPr>
                  <w:t>Text</w:t>
                </w:r>
              </w:p>
            </w:sdtContent>
          </w:sdt>
        </w:tc>
        <w:tc>
          <w:tcPr>
            <w:tcW w:w="485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193677" w14:textId="77777777" w:rsidR="00396A60" w:rsidRDefault="00396A60" w:rsidP="00396A60">
            <w:pPr>
              <w:spacing w:line="240" w:lineRule="auto"/>
              <w:rPr>
                <w:rFonts w:eastAsia="MS Mincho"/>
                <w:sz w:val="14"/>
                <w:szCs w:val="14"/>
                <w:lang w:eastAsia="en-US"/>
              </w:rPr>
            </w:pPr>
            <w:r>
              <w:rPr>
                <w:noProof/>
                <w:sz w:val="14"/>
                <w:szCs w:val="14"/>
                <w:lang w:eastAsia="en-US"/>
              </w:rPr>
              <w:t>Leistungserbringer-Nr.</w:t>
            </w:r>
          </w:p>
          <w:sdt>
            <w:sdtPr>
              <w:rPr>
                <w:noProof/>
                <w:sz w:val="14"/>
                <w:szCs w:val="14"/>
                <w:lang w:eastAsia="en-US"/>
              </w:rPr>
              <w:id w:val="-968280597"/>
              <w:placeholder>
                <w:docPart w:val="F4B9799FF0C34B338EB1C57B98220BF7"/>
              </w:placeholder>
              <w:showingPlcHdr/>
            </w:sdtPr>
            <w:sdtContent>
              <w:p w14:paraId="734B444D" w14:textId="77777777" w:rsidR="00396A60" w:rsidRPr="00BF474C" w:rsidRDefault="00396A60" w:rsidP="00396A60">
                <w:pPr>
                  <w:spacing w:line="240" w:lineRule="auto"/>
                  <w:rPr>
                    <w:noProof/>
                    <w:sz w:val="14"/>
                    <w:szCs w:val="14"/>
                    <w:lang w:eastAsia="en-US"/>
                  </w:rPr>
                </w:pPr>
                <w:r>
                  <w:rPr>
                    <w:rStyle w:val="Platzhaltertext"/>
                  </w:rPr>
                  <w:t>Text</w:t>
                </w:r>
                <w:r w:rsidRPr="003740A9">
                  <w:rPr>
                    <w:rStyle w:val="Platzhaltertext"/>
                  </w:rPr>
                  <w:t>.</w:t>
                </w:r>
              </w:p>
            </w:sdtContent>
          </w:sdt>
        </w:tc>
      </w:tr>
      <w:tr w:rsidR="00396A60" w:rsidRPr="00EF1B82" w14:paraId="454B344D" w14:textId="77777777" w:rsidTr="003E0F47">
        <w:trPr>
          <w:trHeight w:val="442"/>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19F4DF" w14:textId="77777777" w:rsidR="00396A60" w:rsidRDefault="00396A60" w:rsidP="00396A60">
            <w:pPr>
              <w:spacing w:line="240" w:lineRule="auto"/>
              <w:rPr>
                <w:rFonts w:eastAsia="MS Mincho"/>
                <w:sz w:val="14"/>
                <w:szCs w:val="14"/>
                <w:lang w:eastAsia="en-US"/>
              </w:rPr>
            </w:pPr>
            <w:r>
              <w:rPr>
                <w:rFonts w:eastAsia="MS Mincho"/>
                <w:sz w:val="14"/>
                <w:szCs w:val="14"/>
                <w:lang w:eastAsia="en-US"/>
              </w:rPr>
              <w:t>Werktelefon</w:t>
            </w:r>
          </w:p>
          <w:sdt>
            <w:sdtPr>
              <w:rPr>
                <w:rFonts w:eastAsia="MS Mincho"/>
                <w:szCs w:val="22"/>
                <w:lang w:val="en-US" w:eastAsia="en-US"/>
              </w:rPr>
              <w:id w:val="-37126922"/>
              <w:placeholder>
                <w:docPart w:val="D217DEF7C5D74EBFA783861B257C7339"/>
              </w:placeholder>
              <w:showingPlcHdr/>
            </w:sdtPr>
            <w:sdtContent>
              <w:p w14:paraId="46D40519" w14:textId="77777777" w:rsidR="00396A60" w:rsidRPr="00BF474C" w:rsidRDefault="00396A60" w:rsidP="00396A60">
                <w:pPr>
                  <w:spacing w:line="240" w:lineRule="auto"/>
                  <w:rPr>
                    <w:rFonts w:eastAsia="MS Mincho"/>
                    <w:sz w:val="14"/>
                    <w:szCs w:val="14"/>
                    <w:lang w:eastAsia="en-US"/>
                  </w:rPr>
                </w:pPr>
                <w:r>
                  <w:rPr>
                    <w:rStyle w:val="Platzhaltertext"/>
                  </w:rPr>
                  <w:t>Text</w:t>
                </w:r>
              </w:p>
            </w:sdtContent>
          </w:sdt>
        </w:tc>
        <w:tc>
          <w:tcPr>
            <w:tcW w:w="485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D4741C" w14:textId="77777777" w:rsidR="00396A60" w:rsidRDefault="00396A60" w:rsidP="00396A60">
            <w:pPr>
              <w:spacing w:line="240" w:lineRule="auto"/>
              <w:rPr>
                <w:rFonts w:eastAsia="MS Mincho"/>
                <w:sz w:val="14"/>
                <w:szCs w:val="14"/>
                <w:lang w:eastAsia="en-US"/>
              </w:rPr>
            </w:pPr>
            <w:r>
              <w:rPr>
                <w:rFonts w:eastAsia="MS Mincho"/>
                <w:sz w:val="14"/>
                <w:szCs w:val="14"/>
                <w:lang w:eastAsia="en-US"/>
              </w:rPr>
              <w:t>Werkpostleitzahl</w:t>
            </w:r>
          </w:p>
          <w:sdt>
            <w:sdtPr>
              <w:rPr>
                <w:rFonts w:eastAsia="MS Mincho"/>
                <w:szCs w:val="22"/>
                <w:lang w:val="en-US" w:eastAsia="en-US"/>
              </w:rPr>
              <w:id w:val="1479183436"/>
              <w:placeholder>
                <w:docPart w:val="D71962269B7642A198EC3E17AE4674B7"/>
              </w:placeholder>
              <w:showingPlcHdr/>
            </w:sdtPr>
            <w:sdtContent>
              <w:p w14:paraId="477742D1" w14:textId="77777777" w:rsidR="00396A60" w:rsidRDefault="00396A60" w:rsidP="00396A60">
                <w:pPr>
                  <w:spacing w:line="240" w:lineRule="auto"/>
                  <w:rPr>
                    <w:noProof/>
                    <w:sz w:val="14"/>
                    <w:szCs w:val="14"/>
                    <w:lang w:eastAsia="en-US"/>
                  </w:rPr>
                </w:pPr>
                <w:r>
                  <w:rPr>
                    <w:rStyle w:val="Platzhaltertext"/>
                  </w:rPr>
                  <w:t>Text</w:t>
                </w:r>
              </w:p>
            </w:sdtContent>
          </w:sdt>
        </w:tc>
      </w:tr>
      <w:tr w:rsidR="00BF474C" w:rsidRPr="00EF1B82" w14:paraId="3686DFD7" w14:textId="77777777" w:rsidTr="003E0F47">
        <w:trPr>
          <w:trHeight w:val="436"/>
        </w:trPr>
        <w:tc>
          <w:tcPr>
            <w:tcW w:w="9639"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12248C8" w14:textId="77777777" w:rsidR="0051596F" w:rsidRDefault="00396A60" w:rsidP="0051596F">
            <w:pPr>
              <w:spacing w:line="240" w:lineRule="auto"/>
              <w:rPr>
                <w:rFonts w:eastAsia="MS Mincho"/>
                <w:sz w:val="14"/>
                <w:szCs w:val="14"/>
                <w:lang w:eastAsia="en-US"/>
              </w:rPr>
            </w:pPr>
            <w:r>
              <w:rPr>
                <w:rFonts w:eastAsia="MS Mincho"/>
                <w:sz w:val="14"/>
                <w:szCs w:val="14"/>
                <w:lang w:eastAsia="en-US"/>
              </w:rPr>
              <w:t>Dauer der Fahrgenehmigung bis: (</w:t>
            </w:r>
            <w:proofErr w:type="spellStart"/>
            <w:r>
              <w:rPr>
                <w:rFonts w:eastAsia="MS Mincho"/>
                <w:sz w:val="14"/>
                <w:szCs w:val="14"/>
                <w:lang w:eastAsia="en-US"/>
              </w:rPr>
              <w:t>Angabepflicht</w:t>
            </w:r>
            <w:proofErr w:type="spellEnd"/>
            <w:r>
              <w:rPr>
                <w:rFonts w:eastAsia="MS Mincho"/>
                <w:sz w:val="14"/>
                <w:szCs w:val="14"/>
                <w:lang w:eastAsia="en-US"/>
              </w:rPr>
              <w:t xml:space="preserve"> nur bei Partnerfirmenmitarbeitern)</w:t>
            </w:r>
          </w:p>
          <w:sdt>
            <w:sdtPr>
              <w:rPr>
                <w:noProof/>
                <w:sz w:val="14"/>
                <w:szCs w:val="14"/>
                <w:lang w:eastAsia="en-US"/>
              </w:rPr>
              <w:id w:val="-911232330"/>
              <w:placeholder>
                <w:docPart w:val="513B69B534E7417ABFADED9BAB3DCC84"/>
              </w:placeholder>
              <w:showingPlcHdr/>
            </w:sdtPr>
            <w:sdtContent>
              <w:p w14:paraId="4B4F268E" w14:textId="77777777" w:rsidR="00BF474C" w:rsidRDefault="001250E5" w:rsidP="001250E5">
                <w:pPr>
                  <w:spacing w:line="240" w:lineRule="auto"/>
                  <w:rPr>
                    <w:noProof/>
                    <w:sz w:val="14"/>
                    <w:szCs w:val="14"/>
                    <w:lang w:eastAsia="en-US"/>
                  </w:rPr>
                </w:pPr>
                <w:r>
                  <w:rPr>
                    <w:rStyle w:val="Platzhaltertext"/>
                  </w:rPr>
                  <w:t>Text</w:t>
                </w:r>
              </w:p>
            </w:sdtContent>
          </w:sdt>
        </w:tc>
      </w:tr>
    </w:tbl>
    <w:p w14:paraId="6F46152B" w14:textId="77777777" w:rsidR="00BC577D" w:rsidRPr="00B524C0" w:rsidRDefault="00396A60" w:rsidP="00B524C0">
      <w:pPr>
        <w:spacing w:before="180" w:after="60" w:line="240" w:lineRule="auto"/>
        <w:rPr>
          <w:noProof/>
          <w:color w:val="00B0F0"/>
          <w:sz w:val="20"/>
          <w:szCs w:val="16"/>
          <w:lang w:val="en-US" w:eastAsia="en-US"/>
        </w:rPr>
      </w:pPr>
      <w:r w:rsidRPr="00B524C0">
        <w:rPr>
          <w:noProof/>
          <w:color w:val="00B0F0"/>
          <w:sz w:val="20"/>
          <w:szCs w:val="16"/>
          <w:lang w:val="en-US" w:eastAsia="en-US"/>
        </w:rPr>
        <w:t>Für Standort/e:</w:t>
      </w:r>
    </w:p>
    <w:tbl>
      <w:tblPr>
        <w:tblpPr w:leftFromText="142" w:rightFromText="142" w:vertAnchor="text" w:horzAnchor="margin" w:tblpX="86" w:tblpY="1"/>
        <w:tblOverlap w:val="never"/>
        <w:tblW w:w="966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blBorders>
        <w:tblLayout w:type="fixed"/>
        <w:tblCellMar>
          <w:top w:w="57" w:type="dxa"/>
          <w:left w:w="57" w:type="dxa"/>
          <w:bottom w:w="57" w:type="dxa"/>
          <w:right w:w="57" w:type="dxa"/>
        </w:tblCellMar>
        <w:tblLook w:val="0680" w:firstRow="0" w:lastRow="0" w:firstColumn="1" w:lastColumn="0" w:noHBand="1" w:noVBand="1"/>
      </w:tblPr>
      <w:tblGrid>
        <w:gridCol w:w="9639"/>
        <w:gridCol w:w="25"/>
      </w:tblGrid>
      <w:tr w:rsidR="00BC577D" w:rsidRPr="00EF1B82" w14:paraId="684684E1" w14:textId="77777777" w:rsidTr="00E17B56">
        <w:trPr>
          <w:trHeight w:val="643"/>
        </w:trPr>
        <w:tc>
          <w:tcPr>
            <w:tcW w:w="9664" w:type="dxa"/>
            <w:gridSpan w:val="2"/>
          </w:tcPr>
          <w:p w14:paraId="6EA6F932" w14:textId="713F73E3" w:rsidR="00BC577D" w:rsidRPr="00CD46E1" w:rsidRDefault="00BC577D" w:rsidP="00BC577D">
            <w:pPr>
              <w:tabs>
                <w:tab w:val="left" w:pos="3261"/>
                <w:tab w:val="left" w:pos="6423"/>
              </w:tabs>
              <w:spacing w:line="360" w:lineRule="auto"/>
              <w:rPr>
                <w:noProof/>
                <w:szCs w:val="22"/>
                <w:lang w:eastAsia="en-US"/>
              </w:rPr>
            </w:pP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Duisburg</w:t>
            </w:r>
            <w:r w:rsidRPr="00CD46E1">
              <w:rPr>
                <w:noProof/>
                <w:szCs w:val="22"/>
                <w:lang w:eastAsia="en-US"/>
              </w:rPr>
              <w:tab/>
            </w: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Bochum</w:t>
            </w:r>
            <w:r w:rsidRPr="00CD46E1">
              <w:rPr>
                <w:noProof/>
                <w:szCs w:val="22"/>
                <w:lang w:eastAsia="en-US"/>
              </w:rPr>
              <w:tab/>
            </w: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sidR="008F3E0E">
              <w:rPr>
                <w:noProof/>
                <w:szCs w:val="22"/>
                <w:lang w:eastAsia="en-US"/>
              </w:rPr>
              <w:t>Finnentrop</w:t>
            </w:r>
          </w:p>
          <w:p w14:paraId="16B2E6A2" w14:textId="003B98CD" w:rsidR="00BC577D" w:rsidRPr="00CD46E1" w:rsidRDefault="00BC577D" w:rsidP="00BC577D">
            <w:pPr>
              <w:tabs>
                <w:tab w:val="left" w:pos="3261"/>
                <w:tab w:val="left" w:pos="6423"/>
              </w:tabs>
              <w:spacing w:line="360" w:lineRule="auto"/>
              <w:rPr>
                <w:noProof/>
                <w:szCs w:val="22"/>
                <w:lang w:eastAsia="en-US"/>
              </w:rPr>
            </w:pP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Dortmund</w:t>
            </w:r>
            <w:r w:rsidRPr="00CD46E1">
              <w:rPr>
                <w:noProof/>
                <w:szCs w:val="22"/>
                <w:lang w:eastAsia="en-US"/>
              </w:rPr>
              <w:tab/>
            </w:r>
            <w:r w:rsidRPr="00BF474C">
              <w:rPr>
                <w:noProof/>
                <w:szCs w:val="22"/>
                <w:lang w:val="en-US" w:eastAsia="en-US"/>
              </w:rPr>
              <w:fldChar w:fldCharType="begin">
                <w:ffData>
                  <w:name w:val=""/>
                  <w:enabled/>
                  <w:calcOnExit w:val="0"/>
                  <w:checkBox>
                    <w:sizeAuto/>
                    <w:default w:val="0"/>
                    <w:checked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Eichen</w:t>
            </w:r>
            <w:r w:rsidRPr="00CD46E1">
              <w:rPr>
                <w:noProof/>
                <w:szCs w:val="22"/>
                <w:lang w:eastAsia="en-US"/>
              </w:rPr>
              <w:tab/>
            </w:r>
          </w:p>
        </w:tc>
      </w:tr>
      <w:tr w:rsidR="00E17B56" w14:paraId="2F951BFD" w14:textId="77777777" w:rsidTr="00E17B56">
        <w:tblPrEx>
          <w:tblBorders>
            <w:top w:val="single" w:sz="8" w:space="0" w:color="00A0FA"/>
            <w:left w:val="single" w:sz="8" w:space="0" w:color="00A0FA"/>
            <w:bottom w:val="single" w:sz="8" w:space="0" w:color="00A0FA"/>
            <w:right w:val="single" w:sz="8" w:space="0" w:color="00A0FA"/>
            <w:insideH w:val="single" w:sz="8" w:space="0" w:color="00A0FA"/>
            <w:insideV w:val="single" w:sz="8" w:space="0" w:color="00A0FA"/>
          </w:tblBorders>
        </w:tblPrEx>
        <w:trPr>
          <w:gridAfter w:val="1"/>
          <w:wAfter w:w="25" w:type="dxa"/>
          <w:trHeight w:val="436"/>
        </w:trPr>
        <w:tc>
          <w:tcPr>
            <w:tcW w:w="96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649622" w14:textId="5A33E941" w:rsidR="00E17B56" w:rsidRDefault="00E17B56" w:rsidP="00A14A32">
            <w:pPr>
              <w:spacing w:line="240" w:lineRule="auto"/>
              <w:rPr>
                <w:rFonts w:eastAsia="MS Mincho"/>
                <w:sz w:val="14"/>
                <w:szCs w:val="14"/>
                <w:lang w:eastAsia="en-US"/>
              </w:rPr>
            </w:pPr>
            <w:r>
              <w:rPr>
                <w:rFonts w:eastAsia="MS Mincho"/>
                <w:sz w:val="14"/>
                <w:szCs w:val="14"/>
                <w:lang w:eastAsia="en-US"/>
              </w:rPr>
              <w:t>Für Parkplatz-Nummer</w:t>
            </w:r>
            <w:r w:rsidR="0003236A">
              <w:rPr>
                <w:rFonts w:eastAsia="MS Mincho"/>
                <w:sz w:val="14"/>
                <w:szCs w:val="14"/>
                <w:lang w:eastAsia="en-US"/>
              </w:rPr>
              <w:t xml:space="preserve"> (zwingend erforderlich)</w:t>
            </w:r>
            <w:r>
              <w:rPr>
                <w:rFonts w:eastAsia="MS Mincho"/>
                <w:sz w:val="14"/>
                <w:szCs w:val="14"/>
                <w:lang w:eastAsia="en-US"/>
              </w:rPr>
              <w:t>:</w:t>
            </w:r>
          </w:p>
          <w:sdt>
            <w:sdtPr>
              <w:rPr>
                <w:noProof/>
                <w:sz w:val="14"/>
                <w:szCs w:val="14"/>
                <w:lang w:eastAsia="en-US"/>
              </w:rPr>
              <w:id w:val="999165690"/>
              <w:placeholder>
                <w:docPart w:val="62AF3E3F86FD445798518761A68CE126"/>
              </w:placeholder>
              <w:showingPlcHdr/>
            </w:sdtPr>
            <w:sdtContent>
              <w:p w14:paraId="51E093DB" w14:textId="77777777" w:rsidR="00E17B56" w:rsidRDefault="00E17B56" w:rsidP="00A14A32">
                <w:pPr>
                  <w:spacing w:line="240" w:lineRule="auto"/>
                  <w:rPr>
                    <w:noProof/>
                    <w:sz w:val="14"/>
                    <w:szCs w:val="14"/>
                    <w:lang w:eastAsia="en-US"/>
                  </w:rPr>
                </w:pPr>
                <w:r>
                  <w:rPr>
                    <w:rStyle w:val="Platzhaltertext"/>
                  </w:rPr>
                  <w:t>Text</w:t>
                </w:r>
              </w:p>
            </w:sdtContent>
          </w:sdt>
        </w:tc>
      </w:tr>
      <w:tr w:rsidR="00E17B56" w:rsidRPr="00EF1B82" w14:paraId="15E3873A" w14:textId="77777777" w:rsidTr="00E17B56">
        <w:tblPrEx>
          <w:tblBorders>
            <w:top w:val="single" w:sz="8" w:space="0" w:color="00A0FA"/>
            <w:left w:val="single" w:sz="8" w:space="0" w:color="00A0FA"/>
            <w:bottom w:val="single" w:sz="8" w:space="0" w:color="00A0FA"/>
            <w:right w:val="single" w:sz="8" w:space="0" w:color="00A0FA"/>
            <w:insideH w:val="single" w:sz="8" w:space="0" w:color="00A0FA"/>
            <w:insideV w:val="single" w:sz="8" w:space="0" w:color="00A0FA"/>
          </w:tblBorders>
        </w:tblPrEx>
        <w:trPr>
          <w:gridAfter w:val="1"/>
          <w:wAfter w:w="25" w:type="dxa"/>
          <w:trHeight w:val="436"/>
        </w:trPr>
        <w:tc>
          <w:tcPr>
            <w:tcW w:w="96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AEA001" w14:textId="40C13B22" w:rsidR="00E17B56" w:rsidRDefault="00E17B56" w:rsidP="00A14A32">
            <w:pPr>
              <w:spacing w:line="240" w:lineRule="auto"/>
              <w:rPr>
                <w:rFonts w:eastAsia="MS Mincho"/>
                <w:sz w:val="14"/>
                <w:szCs w:val="14"/>
                <w:lang w:eastAsia="en-US"/>
              </w:rPr>
            </w:pPr>
            <w:r>
              <w:rPr>
                <w:rFonts w:eastAsia="MS Mincho"/>
                <w:sz w:val="14"/>
                <w:szCs w:val="14"/>
                <w:lang w:eastAsia="en-US"/>
              </w:rPr>
              <w:t xml:space="preserve">Datum                                                                           Name / Kenn-Nr.                                                                   </w:t>
            </w:r>
            <w:r w:rsidR="00661E72">
              <w:rPr>
                <w:rFonts w:eastAsia="MS Mincho"/>
                <w:sz w:val="14"/>
                <w:szCs w:val="14"/>
                <w:lang w:eastAsia="en-US"/>
              </w:rPr>
              <w:t>Team</w:t>
            </w:r>
            <w:r w:rsidR="00F42934">
              <w:rPr>
                <w:rFonts w:eastAsia="MS Mincho"/>
                <w:sz w:val="14"/>
                <w:szCs w:val="14"/>
                <w:lang w:eastAsia="en-US"/>
              </w:rPr>
              <w:t>leiter</w:t>
            </w:r>
            <w:r w:rsidR="00661E72">
              <w:rPr>
                <w:rFonts w:eastAsia="MS Mincho"/>
                <w:sz w:val="14"/>
                <w:szCs w:val="14"/>
                <w:lang w:eastAsia="en-US"/>
              </w:rPr>
              <w:t>/in</w:t>
            </w:r>
            <w:r>
              <w:rPr>
                <w:rFonts w:eastAsia="MS Mincho"/>
                <w:sz w:val="14"/>
                <w:szCs w:val="14"/>
                <w:lang w:eastAsia="en-US"/>
              </w:rPr>
              <w:t xml:space="preserve">                 </w:t>
            </w:r>
          </w:p>
          <w:p w14:paraId="103D2C92" w14:textId="77777777" w:rsidR="00E17B56" w:rsidRDefault="00E17B56" w:rsidP="00E17B56">
            <w:pPr>
              <w:spacing w:line="240" w:lineRule="auto"/>
              <w:rPr>
                <w:noProof/>
                <w:sz w:val="14"/>
                <w:szCs w:val="14"/>
                <w:lang w:eastAsia="en-US"/>
              </w:rPr>
            </w:pPr>
          </w:p>
        </w:tc>
      </w:tr>
    </w:tbl>
    <w:p w14:paraId="54C779A9" w14:textId="77777777" w:rsidR="00361EF0" w:rsidRPr="00B524C0" w:rsidRDefault="00E17B56" w:rsidP="00B524C0">
      <w:pPr>
        <w:spacing w:before="180" w:after="60" w:line="240" w:lineRule="auto"/>
        <w:rPr>
          <w:noProof/>
          <w:color w:val="00B0F0"/>
          <w:sz w:val="20"/>
          <w:szCs w:val="16"/>
          <w:lang w:val="en-US" w:eastAsia="en-US"/>
        </w:rPr>
      </w:pPr>
      <w:r w:rsidRPr="00B524C0">
        <w:rPr>
          <w:noProof/>
          <w:color w:val="00B0F0"/>
          <w:sz w:val="20"/>
          <w:szCs w:val="16"/>
          <w:lang w:val="en-US" w:eastAsia="en-US"/>
        </w:rPr>
        <w:t>Stellungnahme Werkschutz</w:t>
      </w:r>
    </w:p>
    <w:tbl>
      <w:tblPr>
        <w:tblpPr w:leftFromText="142" w:rightFromText="142" w:vertAnchor="text" w:horzAnchor="margin" w:tblpX="86" w:tblpY="1"/>
        <w:tblOverlap w:val="never"/>
        <w:tblW w:w="9639" w:type="dxa"/>
        <w:tblBorders>
          <w:top w:val="single" w:sz="8" w:space="0" w:color="00A0FA"/>
          <w:left w:val="single" w:sz="8" w:space="0" w:color="00A0FA"/>
          <w:bottom w:val="single" w:sz="8" w:space="0" w:color="00A0FA"/>
          <w:right w:val="single" w:sz="8" w:space="0" w:color="00A0FA"/>
          <w:insideH w:val="single" w:sz="8" w:space="0" w:color="00A0FA"/>
          <w:insideV w:val="single" w:sz="8" w:space="0" w:color="00A0FA"/>
        </w:tblBorders>
        <w:tblLayout w:type="fixed"/>
        <w:tblCellMar>
          <w:top w:w="57" w:type="dxa"/>
          <w:left w:w="57" w:type="dxa"/>
          <w:bottom w:w="57" w:type="dxa"/>
          <w:right w:w="57" w:type="dxa"/>
        </w:tblCellMar>
        <w:tblLook w:val="0680" w:firstRow="0" w:lastRow="0" w:firstColumn="1" w:lastColumn="0" w:noHBand="1" w:noVBand="1"/>
      </w:tblPr>
      <w:tblGrid>
        <w:gridCol w:w="4786"/>
        <w:gridCol w:w="4846"/>
        <w:gridCol w:w="7"/>
      </w:tblGrid>
      <w:tr w:rsidR="00E17B56" w:rsidRPr="00BF474C" w14:paraId="5AFE51FB" w14:textId="77777777" w:rsidTr="00A14A32">
        <w:trPr>
          <w:gridAfter w:val="1"/>
          <w:wAfter w:w="7" w:type="dxa"/>
          <w:trHeight w:val="490"/>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3932E14" w14:textId="77777777" w:rsidR="00E17B56" w:rsidRDefault="00E17B56" w:rsidP="00A14A32">
            <w:pPr>
              <w:spacing w:line="240" w:lineRule="auto"/>
              <w:rPr>
                <w:rFonts w:eastAsia="MS Mincho"/>
                <w:sz w:val="14"/>
                <w:szCs w:val="14"/>
                <w:lang w:eastAsia="en-US"/>
              </w:rPr>
            </w:pPr>
            <w:r>
              <w:rPr>
                <w:rFonts w:eastAsia="MS Mincho"/>
                <w:sz w:val="14"/>
                <w:szCs w:val="14"/>
                <w:lang w:eastAsia="en-US"/>
              </w:rPr>
              <w:t xml:space="preserve">Gemäß der Richtlinie wird der Antrag </w:t>
            </w:r>
          </w:p>
          <w:sdt>
            <w:sdtPr>
              <w:rPr>
                <w:rFonts w:eastAsia="MS Mincho"/>
                <w:szCs w:val="22"/>
                <w:lang w:val="en-US" w:eastAsia="en-US"/>
              </w:rPr>
              <w:id w:val="155034344"/>
              <w:placeholder>
                <w:docPart w:val="DF16A235717041ABBC98A6FA1A5C2311"/>
              </w:placeholder>
            </w:sdtPr>
            <w:sdtContent>
              <w:p w14:paraId="405B5509" w14:textId="77777777" w:rsidR="00E17B56" w:rsidRPr="001250E5" w:rsidRDefault="00E17B56" w:rsidP="00E17B56">
                <w:pPr>
                  <w:spacing w:line="240" w:lineRule="auto"/>
                  <w:rPr>
                    <w:rFonts w:eastAsia="MS Mincho"/>
                    <w:szCs w:val="22"/>
                    <w:lang w:eastAsia="en-US"/>
                  </w:rPr>
                </w:pP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Pr>
                    <w:noProof/>
                    <w:szCs w:val="22"/>
                    <w:lang w:eastAsia="en-US"/>
                  </w:rPr>
                  <w:t>wie gestellt befürwortet</w:t>
                </w:r>
                <w:r>
                  <w:rPr>
                    <w:rFonts w:eastAsia="MS Mincho"/>
                    <w:szCs w:val="22"/>
                    <w:lang w:val="en-US" w:eastAsia="en-US"/>
                  </w:rPr>
                  <w:t xml:space="preserve"> </w:t>
                </w:r>
              </w:p>
            </w:sdtContent>
          </w:sdt>
        </w:tc>
        <w:tc>
          <w:tcPr>
            <w:tcW w:w="48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sdt>
            <w:sdtPr>
              <w:rPr>
                <w:noProof/>
                <w:sz w:val="14"/>
                <w:szCs w:val="14"/>
                <w:lang w:eastAsia="en-US"/>
              </w:rPr>
              <w:id w:val="23521653"/>
              <w:placeholder>
                <w:docPart w:val="99E5042A6CBF413EA1F7954647C0FA79"/>
              </w:placeholder>
            </w:sdtPr>
            <w:sdtContent>
              <w:p w14:paraId="0ADA14B6" w14:textId="77777777" w:rsidR="00E17B56" w:rsidRDefault="00E17B56" w:rsidP="00E17B56">
                <w:pPr>
                  <w:spacing w:line="240" w:lineRule="auto"/>
                  <w:rPr>
                    <w:noProof/>
                    <w:sz w:val="14"/>
                    <w:szCs w:val="14"/>
                    <w:lang w:eastAsia="en-US"/>
                  </w:rPr>
                </w:pPr>
              </w:p>
              <w:p w14:paraId="6B5946CF" w14:textId="77777777" w:rsidR="00E17B56" w:rsidRPr="00BF474C" w:rsidRDefault="00E17B56" w:rsidP="00E17B56">
                <w:pPr>
                  <w:spacing w:line="240" w:lineRule="auto"/>
                  <w:rPr>
                    <w:noProof/>
                    <w:sz w:val="14"/>
                    <w:szCs w:val="14"/>
                    <w:lang w:eastAsia="en-US"/>
                  </w:rPr>
                </w:pP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Pr>
                    <w:noProof/>
                    <w:szCs w:val="22"/>
                    <w:lang w:eastAsia="en-US"/>
                  </w:rPr>
                  <w:t>abgewandelt befürwortet</w:t>
                </w:r>
                <w:r>
                  <w:rPr>
                    <w:noProof/>
                    <w:sz w:val="14"/>
                    <w:szCs w:val="14"/>
                    <w:lang w:eastAsia="en-US"/>
                  </w:rPr>
                  <w:t xml:space="preserve"> </w:t>
                </w:r>
              </w:p>
            </w:sdtContent>
          </w:sdt>
        </w:tc>
      </w:tr>
      <w:tr w:rsidR="00E17B56" w:rsidRPr="00444E7C" w14:paraId="0885A413" w14:textId="77777777" w:rsidTr="00A14A32">
        <w:trPr>
          <w:trHeight w:val="442"/>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9C01D8" w14:textId="77777777" w:rsidR="00E17B56" w:rsidRPr="00444E7C" w:rsidRDefault="00626DEF" w:rsidP="00B524C0">
            <w:pPr>
              <w:spacing w:line="240" w:lineRule="auto"/>
              <w:rPr>
                <w:rFonts w:eastAsia="MS Mincho"/>
                <w:sz w:val="14"/>
                <w:szCs w:val="14"/>
                <w:lang w:eastAsia="en-US"/>
              </w:rPr>
            </w:pP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sdt>
              <w:sdtPr>
                <w:rPr>
                  <w:rFonts w:eastAsia="MS Mincho"/>
                  <w:szCs w:val="22"/>
                  <w:lang w:val="en-US" w:eastAsia="en-US"/>
                </w:rPr>
                <w:id w:val="-1975667512"/>
                <w:placeholder>
                  <w:docPart w:val="44F0ACDC4D55487CAAC3BD2B75E2CDA1"/>
                </w:placeholder>
              </w:sdtPr>
              <w:sdtContent>
                <w:r w:rsidR="00B524C0">
                  <w:rPr>
                    <w:rFonts w:eastAsia="MS Mincho"/>
                    <w:szCs w:val="22"/>
                    <w:lang w:val="en-US" w:eastAsia="en-US"/>
                  </w:rPr>
                  <w:t xml:space="preserve">nicht </w:t>
                </w:r>
                <w:proofErr w:type="spellStart"/>
                <w:r w:rsidR="00B524C0">
                  <w:rPr>
                    <w:rFonts w:eastAsia="MS Mincho"/>
                    <w:szCs w:val="22"/>
                    <w:lang w:val="en-US" w:eastAsia="en-US"/>
                  </w:rPr>
                  <w:t>befürwortet</w:t>
                </w:r>
                <w:proofErr w:type="spellEnd"/>
                <w:r w:rsidR="00B524C0">
                  <w:rPr>
                    <w:rFonts w:eastAsia="MS Mincho"/>
                    <w:szCs w:val="22"/>
                    <w:lang w:val="en-US" w:eastAsia="en-US"/>
                  </w:rPr>
                  <w:t xml:space="preserve">, </w:t>
                </w:r>
                <w:proofErr w:type="spellStart"/>
                <w:r w:rsidR="00B524C0">
                  <w:rPr>
                    <w:rFonts w:eastAsia="MS Mincho"/>
                    <w:szCs w:val="22"/>
                    <w:lang w:val="en-US" w:eastAsia="en-US"/>
                  </w:rPr>
                  <w:t>weil</w:t>
                </w:r>
                <w:proofErr w:type="spellEnd"/>
              </w:sdtContent>
            </w:sdt>
          </w:p>
        </w:tc>
        <w:tc>
          <w:tcPr>
            <w:tcW w:w="485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0FF9862" w14:textId="77777777" w:rsidR="00E17B56" w:rsidRPr="00444E7C" w:rsidRDefault="00626DEF" w:rsidP="00B524C0">
            <w:pPr>
              <w:spacing w:line="240" w:lineRule="auto"/>
              <w:rPr>
                <w:rFonts w:eastAsia="MS Mincho"/>
                <w:sz w:val="14"/>
                <w:szCs w:val="14"/>
                <w:lang w:eastAsia="en-US"/>
              </w:rPr>
            </w:pP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sidR="00B524C0">
              <w:rPr>
                <w:noProof/>
                <w:szCs w:val="22"/>
                <w:lang w:eastAsia="en-US"/>
              </w:rPr>
              <w:t>Anzahl der Fahrten zu gering</w:t>
            </w:r>
          </w:p>
        </w:tc>
      </w:tr>
      <w:tr w:rsidR="00E17B56" w14:paraId="2F327B53" w14:textId="77777777" w:rsidTr="00A14A32">
        <w:trPr>
          <w:trHeight w:val="442"/>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sdt>
            <w:sdtPr>
              <w:rPr>
                <w:rFonts w:eastAsia="MS Mincho"/>
                <w:szCs w:val="22"/>
                <w:lang w:val="en-US" w:eastAsia="en-US"/>
              </w:rPr>
              <w:id w:val="-1273323262"/>
              <w:placeholder>
                <w:docPart w:val="2EECA88CE2B24F398E35FAF0AD70737A"/>
              </w:placeholder>
            </w:sdtPr>
            <w:sdtContent>
              <w:p w14:paraId="09F4106C" w14:textId="77777777" w:rsidR="00E17B56" w:rsidRDefault="00B524C0" w:rsidP="00B524C0">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Pr>
                    <w:noProof/>
                    <w:szCs w:val="22"/>
                    <w:lang w:eastAsia="en-US"/>
                  </w:rPr>
                  <w:t>Fußweg zumutbar</w:t>
                </w:r>
                <w:r w:rsidRPr="00444E7C">
                  <w:rPr>
                    <w:rFonts w:eastAsia="MS Mincho"/>
                    <w:szCs w:val="22"/>
                    <w:lang w:val="en-US" w:eastAsia="en-US"/>
                  </w:rPr>
                  <w:t xml:space="preserve"> </w:t>
                </w:r>
              </w:p>
            </w:sdtContent>
          </w:sdt>
        </w:tc>
        <w:tc>
          <w:tcPr>
            <w:tcW w:w="485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sdt>
            <w:sdtPr>
              <w:rPr>
                <w:rFonts w:eastAsia="MS Mincho"/>
                <w:szCs w:val="22"/>
                <w:lang w:val="en-US" w:eastAsia="en-US"/>
              </w:rPr>
              <w:id w:val="-925655894"/>
              <w:placeholder>
                <w:docPart w:val="704D483F68AD4C5E88E4BEBE32F68547"/>
              </w:placeholder>
            </w:sdtPr>
            <w:sdtContent>
              <w:p w14:paraId="7326B674" w14:textId="77777777" w:rsidR="00E17B56" w:rsidRDefault="00B524C0" w:rsidP="00A14A32">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sidRPr="00661E72">
                  <w:rPr>
                    <w:rFonts w:eastAsia="MS Mincho"/>
                    <w:szCs w:val="22"/>
                    <w:lang w:eastAsia="en-US"/>
                  </w:rPr>
                  <w:t xml:space="preserve"> </w:t>
                </w:r>
                <w:sdt>
                  <w:sdtPr>
                    <w:rPr>
                      <w:rFonts w:eastAsia="MS Mincho"/>
                      <w:szCs w:val="22"/>
                      <w:lang w:val="en-US" w:eastAsia="en-US"/>
                    </w:rPr>
                    <w:id w:val="-1842159367"/>
                    <w:placeholder>
                      <w:docPart w:val="D4C86C0C2D4947F492FFD9A06A8F7FF7"/>
                    </w:placeholder>
                  </w:sdtPr>
                  <w:sdtContent>
                    <w:r w:rsidRPr="00661E72">
                      <w:rPr>
                        <w:rFonts w:eastAsia="MS Mincho"/>
                        <w:szCs w:val="22"/>
                        <w:lang w:eastAsia="en-US"/>
                      </w:rPr>
                      <w:t>in Betracht kommende Parkplätze belegt</w:t>
                    </w:r>
                  </w:sdtContent>
                </w:sdt>
                <w:r w:rsidRPr="00661E72">
                  <w:rPr>
                    <w:rFonts w:eastAsia="MS Mincho"/>
                    <w:szCs w:val="22"/>
                    <w:lang w:eastAsia="en-US"/>
                  </w:rPr>
                  <w:t xml:space="preserve"> </w:t>
                </w:r>
              </w:p>
            </w:sdtContent>
          </w:sdt>
        </w:tc>
      </w:tr>
      <w:tr w:rsidR="00B524C0" w:rsidRPr="00BF474C" w14:paraId="41FD7FBC" w14:textId="77777777" w:rsidTr="000573DA">
        <w:trPr>
          <w:trHeight w:val="442"/>
        </w:trPr>
        <w:tc>
          <w:tcPr>
            <w:tcW w:w="9639"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B1EA4E" w14:textId="77777777" w:rsidR="00B524C0" w:rsidRDefault="00B524C0" w:rsidP="00A14A32">
            <w:pPr>
              <w:spacing w:line="240" w:lineRule="auto"/>
              <w:rPr>
                <w:rFonts w:eastAsia="MS Mincho"/>
                <w:sz w:val="14"/>
                <w:szCs w:val="14"/>
                <w:lang w:eastAsia="en-US"/>
              </w:rPr>
            </w:pPr>
            <w:r>
              <w:rPr>
                <w:rFonts w:eastAsia="MS Mincho"/>
                <w:sz w:val="14"/>
                <w:szCs w:val="14"/>
                <w:lang w:eastAsia="en-US"/>
              </w:rPr>
              <w:t>Bemerkungen:</w:t>
            </w:r>
          </w:p>
          <w:p w14:paraId="4A76934B" w14:textId="77777777" w:rsidR="00B524C0" w:rsidRPr="00BF474C" w:rsidRDefault="00B524C0" w:rsidP="00B524C0">
            <w:pPr>
              <w:spacing w:line="240" w:lineRule="auto"/>
              <w:rPr>
                <w:noProof/>
                <w:sz w:val="14"/>
                <w:szCs w:val="14"/>
                <w:lang w:eastAsia="en-US"/>
              </w:rPr>
            </w:pPr>
          </w:p>
        </w:tc>
      </w:tr>
      <w:tr w:rsidR="00E17B56" w14:paraId="1F5F9751" w14:textId="77777777" w:rsidTr="00A14A32">
        <w:trPr>
          <w:trHeight w:val="442"/>
        </w:trPr>
        <w:tc>
          <w:tcPr>
            <w:tcW w:w="4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785A23" w14:textId="38A4EACA" w:rsidR="00B44545" w:rsidRDefault="00B524C0" w:rsidP="00B44545">
            <w:pPr>
              <w:spacing w:line="240" w:lineRule="auto"/>
              <w:rPr>
                <w:rFonts w:eastAsia="MS Mincho"/>
                <w:sz w:val="14"/>
                <w:szCs w:val="14"/>
                <w:lang w:eastAsia="en-US"/>
              </w:rPr>
            </w:pPr>
            <w:r>
              <w:rPr>
                <w:rFonts w:eastAsia="MS Mincho"/>
                <w:sz w:val="14"/>
                <w:szCs w:val="14"/>
                <w:lang w:eastAsia="en-US"/>
              </w:rPr>
              <w:t>Datum</w:t>
            </w:r>
            <w:r w:rsidR="00B44545">
              <w:rPr>
                <w:rFonts w:eastAsia="MS Mincho"/>
                <w:sz w:val="14"/>
                <w:szCs w:val="14"/>
                <w:lang w:eastAsia="en-US"/>
              </w:rPr>
              <w:tab/>
            </w:r>
            <w:r w:rsidR="00B44545">
              <w:rPr>
                <w:rFonts w:eastAsia="MS Mincho"/>
                <w:sz w:val="14"/>
                <w:szCs w:val="14"/>
                <w:lang w:eastAsia="en-US"/>
              </w:rPr>
              <w:tab/>
            </w:r>
            <w:r w:rsidR="00B44545">
              <w:rPr>
                <w:rFonts w:eastAsia="MS Mincho"/>
                <w:sz w:val="14"/>
                <w:szCs w:val="14"/>
                <w:lang w:eastAsia="en-US"/>
              </w:rPr>
              <w:tab/>
            </w:r>
            <w:r w:rsidR="00B44545">
              <w:rPr>
                <w:rFonts w:eastAsia="MS Mincho"/>
                <w:sz w:val="14"/>
                <w:szCs w:val="14"/>
                <w:lang w:eastAsia="en-US"/>
              </w:rPr>
              <w:tab/>
              <w:t>Unterschrift Werkschutz</w:t>
            </w:r>
          </w:p>
          <w:p w14:paraId="351A20D2" w14:textId="0F26E947" w:rsidR="00E17B56" w:rsidRDefault="00E17B56" w:rsidP="00A14A32">
            <w:pPr>
              <w:spacing w:line="240" w:lineRule="auto"/>
              <w:rPr>
                <w:rFonts w:eastAsia="MS Mincho"/>
                <w:sz w:val="14"/>
                <w:szCs w:val="14"/>
                <w:lang w:eastAsia="en-US"/>
              </w:rPr>
            </w:pPr>
          </w:p>
          <w:sdt>
            <w:sdtPr>
              <w:rPr>
                <w:rFonts w:eastAsia="MS Mincho"/>
                <w:szCs w:val="22"/>
                <w:lang w:val="en-US" w:eastAsia="en-US"/>
              </w:rPr>
              <w:id w:val="1612309640"/>
              <w:placeholder>
                <w:docPart w:val="084E8FBA30B94CB098CA2D659AB35840"/>
              </w:placeholder>
              <w:showingPlcHdr/>
            </w:sdtPr>
            <w:sdtContent>
              <w:p w14:paraId="4669E3BE" w14:textId="0FD4492C" w:rsidR="00E17B56" w:rsidRPr="00BF474C" w:rsidRDefault="00B524C0" w:rsidP="00B524C0">
                <w:pPr>
                  <w:spacing w:line="240" w:lineRule="auto"/>
                  <w:rPr>
                    <w:rFonts w:eastAsia="MS Mincho"/>
                    <w:sz w:val="14"/>
                    <w:szCs w:val="14"/>
                    <w:lang w:eastAsia="en-US"/>
                  </w:rPr>
                </w:pPr>
                <w:r>
                  <w:rPr>
                    <w:rStyle w:val="Platzhaltertext"/>
                  </w:rPr>
                  <w:t>Text</w:t>
                </w:r>
              </w:p>
            </w:sdtContent>
          </w:sdt>
        </w:tc>
        <w:tc>
          <w:tcPr>
            <w:tcW w:w="485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52C67D" w14:textId="5FBE7A34" w:rsidR="00E17B56" w:rsidRDefault="00B524C0" w:rsidP="00A14A32">
            <w:pPr>
              <w:spacing w:line="240" w:lineRule="auto"/>
              <w:rPr>
                <w:rFonts w:eastAsia="MS Mincho"/>
                <w:sz w:val="14"/>
                <w:szCs w:val="14"/>
                <w:lang w:eastAsia="en-US"/>
              </w:rPr>
            </w:pPr>
            <w:r>
              <w:rPr>
                <w:rFonts w:eastAsia="MS Mincho"/>
                <w:sz w:val="14"/>
                <w:szCs w:val="14"/>
                <w:lang w:eastAsia="en-US"/>
              </w:rPr>
              <w:t xml:space="preserve">Unterschrift </w:t>
            </w:r>
            <w:r w:rsidR="00B44545">
              <w:rPr>
                <w:rFonts w:eastAsia="MS Mincho"/>
                <w:sz w:val="14"/>
                <w:szCs w:val="14"/>
                <w:lang w:eastAsia="en-US"/>
              </w:rPr>
              <w:t>Empfänger</w:t>
            </w:r>
          </w:p>
          <w:sdt>
            <w:sdtPr>
              <w:rPr>
                <w:rFonts w:eastAsia="MS Mincho"/>
                <w:szCs w:val="22"/>
                <w:lang w:val="en-US" w:eastAsia="en-US"/>
              </w:rPr>
              <w:id w:val="-1555312163"/>
              <w:placeholder>
                <w:docPart w:val="D293DECC98D54119AC980661C0055ABF"/>
              </w:placeholder>
              <w:showingPlcHdr/>
            </w:sdtPr>
            <w:sdtContent>
              <w:p w14:paraId="6D959AC6" w14:textId="77777777" w:rsidR="00E17B56" w:rsidRDefault="00B524C0" w:rsidP="00B524C0">
                <w:pPr>
                  <w:spacing w:line="240" w:lineRule="auto"/>
                  <w:rPr>
                    <w:noProof/>
                    <w:sz w:val="14"/>
                    <w:szCs w:val="14"/>
                    <w:lang w:eastAsia="en-US"/>
                  </w:rPr>
                </w:pPr>
                <w:r>
                  <w:rPr>
                    <w:rStyle w:val="Platzhaltertext"/>
                  </w:rPr>
                  <w:t>Text</w:t>
                </w:r>
              </w:p>
            </w:sdtContent>
          </w:sdt>
        </w:tc>
      </w:tr>
    </w:tbl>
    <w:p w14:paraId="313CBBCB" w14:textId="77777777" w:rsidR="00E00DDB" w:rsidRDefault="00B524C0" w:rsidP="00B524C0">
      <w:pPr>
        <w:spacing w:before="180" w:after="60" w:line="240" w:lineRule="auto"/>
        <w:rPr>
          <w:noProof/>
          <w:color w:val="00B0F0"/>
          <w:sz w:val="20"/>
          <w:szCs w:val="16"/>
          <w:lang w:val="en-US" w:eastAsia="en-US"/>
        </w:rPr>
      </w:pPr>
      <w:r w:rsidRPr="00B524C0">
        <w:rPr>
          <w:noProof/>
          <w:color w:val="00B0F0"/>
          <w:sz w:val="20"/>
          <w:szCs w:val="16"/>
          <w:lang w:val="en-US" w:eastAsia="en-US"/>
        </w:rPr>
        <w:t>Stellungnahme Betriebsärztlicher Dienst</w:t>
      </w:r>
    </w:p>
    <w:tbl>
      <w:tblPr>
        <w:tblpPr w:leftFromText="142" w:rightFromText="142" w:vertAnchor="text" w:horzAnchor="margin" w:tblpX="86" w:tblpY="1"/>
        <w:tblOverlap w:val="never"/>
        <w:tblW w:w="9664" w:type="dxa"/>
        <w:tblBorders>
          <w:top w:val="single" w:sz="8" w:space="0" w:color="00A0FA"/>
          <w:left w:val="single" w:sz="8" w:space="0" w:color="00A0FA"/>
          <w:bottom w:val="single" w:sz="8" w:space="0" w:color="00A0FA"/>
          <w:right w:val="single" w:sz="8" w:space="0" w:color="00A0FA"/>
          <w:insideH w:val="single" w:sz="8" w:space="0" w:color="00A0FA"/>
          <w:insideV w:val="single" w:sz="8" w:space="0" w:color="00A0FA"/>
        </w:tblBorders>
        <w:tblLayout w:type="fixed"/>
        <w:tblCellMar>
          <w:top w:w="57" w:type="dxa"/>
          <w:left w:w="57" w:type="dxa"/>
          <w:bottom w:w="57" w:type="dxa"/>
          <w:right w:w="57" w:type="dxa"/>
        </w:tblCellMar>
        <w:tblLook w:val="0680" w:firstRow="0" w:lastRow="0" w:firstColumn="1" w:lastColumn="0" w:noHBand="1" w:noVBand="1"/>
      </w:tblPr>
      <w:tblGrid>
        <w:gridCol w:w="9664"/>
      </w:tblGrid>
      <w:tr w:rsidR="00F42934" w14:paraId="1CAC0721" w14:textId="77777777" w:rsidTr="00F42934">
        <w:trPr>
          <w:trHeight w:val="436"/>
        </w:trPr>
        <w:tc>
          <w:tcPr>
            <w:tcW w:w="966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1960B3" w14:textId="77777777" w:rsidR="00F42934" w:rsidRDefault="00F42934" w:rsidP="00D85E45">
            <w:pPr>
              <w:spacing w:line="240" w:lineRule="auto"/>
              <w:rPr>
                <w:rFonts w:eastAsia="MS Mincho"/>
                <w:sz w:val="14"/>
                <w:szCs w:val="14"/>
                <w:lang w:eastAsia="en-US"/>
              </w:rPr>
            </w:pPr>
            <w:r>
              <w:rPr>
                <w:rFonts w:eastAsia="MS Mincho"/>
                <w:sz w:val="14"/>
                <w:szCs w:val="14"/>
                <w:lang w:eastAsia="en-US"/>
              </w:rPr>
              <w:t>Gehbehinderung:</w:t>
            </w:r>
          </w:p>
          <w:sdt>
            <w:sdtPr>
              <w:rPr>
                <w:noProof/>
                <w:sz w:val="14"/>
                <w:szCs w:val="14"/>
                <w:lang w:eastAsia="en-US"/>
              </w:rPr>
              <w:id w:val="-1832139087"/>
              <w:placeholder>
                <w:docPart w:val="03CDBD4F98B845E69BA502694E94F185"/>
              </w:placeholder>
            </w:sdtPr>
            <w:sdtContent>
              <w:p w14:paraId="199FA5E5" w14:textId="274A6127" w:rsidR="00F42934" w:rsidRDefault="00F42934" w:rsidP="00D85E45">
                <w:pPr>
                  <w:spacing w:line="240" w:lineRule="auto"/>
                  <w:rPr>
                    <w:noProof/>
                    <w:sz w:val="14"/>
                    <w:szCs w:val="14"/>
                    <w:lang w:eastAsia="en-US"/>
                  </w:rPr>
                </w:pP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Pr>
                    <w:noProof/>
                    <w:szCs w:val="22"/>
                    <w:lang w:eastAsia="en-US"/>
                  </w:rPr>
                  <w:t xml:space="preserve">Nein                          </w:t>
                </w:r>
                <w:r>
                  <w:rPr>
                    <w:noProof/>
                    <w:sz w:val="14"/>
                    <w:szCs w:val="14"/>
                    <w:lang w:eastAsia="en-US"/>
                  </w:rPr>
                  <w:t xml:space="preserve">  </w:t>
                </w: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Pr>
                    <w:noProof/>
                    <w:szCs w:val="22"/>
                    <w:lang w:eastAsia="en-US"/>
                  </w:rPr>
                  <w:t>Ja                                   Amtlich bescheinigt:</w:t>
                </w:r>
                <w:r w:rsidR="00270216" w:rsidRPr="0003236A">
                  <w:rPr>
                    <w:noProof/>
                    <w:szCs w:val="22"/>
                    <w:lang w:eastAsia="en-US"/>
                  </w:rPr>
                  <w:t xml:space="preserve"> </w:t>
                </w:r>
                <w:r w:rsidR="00270216" w:rsidRPr="00BF474C">
                  <w:rPr>
                    <w:noProof/>
                    <w:szCs w:val="22"/>
                    <w:lang w:val="en-US" w:eastAsia="en-US"/>
                  </w:rPr>
                  <w:fldChar w:fldCharType="begin">
                    <w:ffData>
                      <w:name w:val=""/>
                      <w:enabled/>
                      <w:calcOnExit w:val="0"/>
                      <w:checkBox>
                        <w:sizeAuto/>
                        <w:default w:val="0"/>
                      </w:checkBox>
                    </w:ffData>
                  </w:fldChar>
                </w:r>
                <w:r w:rsidR="00270216" w:rsidRPr="00CD46E1">
                  <w:rPr>
                    <w:noProof/>
                    <w:szCs w:val="22"/>
                    <w:lang w:eastAsia="en-US"/>
                  </w:rPr>
                  <w:instrText xml:space="preserve"> FORMCHECKBOX </w:instrText>
                </w:r>
                <w:r w:rsidR="00270216" w:rsidRPr="00BF474C">
                  <w:rPr>
                    <w:noProof/>
                    <w:szCs w:val="22"/>
                    <w:lang w:val="en-US" w:eastAsia="en-US"/>
                  </w:rPr>
                </w:r>
                <w:r w:rsidR="00270216" w:rsidRPr="00BF474C">
                  <w:rPr>
                    <w:noProof/>
                    <w:szCs w:val="22"/>
                    <w:lang w:val="en-US" w:eastAsia="en-US"/>
                  </w:rPr>
                  <w:fldChar w:fldCharType="separate"/>
                </w:r>
                <w:r w:rsidR="00270216" w:rsidRPr="00BF474C">
                  <w:rPr>
                    <w:noProof/>
                    <w:szCs w:val="22"/>
                    <w:lang w:val="en-US" w:eastAsia="en-US"/>
                  </w:rPr>
                  <w:fldChar w:fldCharType="end"/>
                </w:r>
                <w:r w:rsidR="00270216" w:rsidRPr="00CD46E1">
                  <w:rPr>
                    <w:noProof/>
                    <w:szCs w:val="22"/>
                    <w:lang w:eastAsia="en-US"/>
                  </w:rPr>
                  <w:t xml:space="preserve">  </w:t>
                </w:r>
                <w:r w:rsidR="00270216">
                  <w:rPr>
                    <w:noProof/>
                    <w:szCs w:val="22"/>
                    <w:lang w:eastAsia="en-US"/>
                  </w:rPr>
                  <w:t xml:space="preserve">Nein            </w:t>
                </w:r>
                <w:r w:rsidR="00270216">
                  <w:rPr>
                    <w:noProof/>
                    <w:sz w:val="14"/>
                    <w:szCs w:val="14"/>
                    <w:lang w:eastAsia="en-US"/>
                  </w:rPr>
                  <w:t xml:space="preserve">  </w:t>
                </w:r>
                <w:r w:rsidR="00270216" w:rsidRPr="00BF474C">
                  <w:rPr>
                    <w:noProof/>
                    <w:szCs w:val="22"/>
                    <w:lang w:val="en-US" w:eastAsia="en-US"/>
                  </w:rPr>
                  <w:fldChar w:fldCharType="begin">
                    <w:ffData>
                      <w:name w:val=""/>
                      <w:enabled/>
                      <w:calcOnExit w:val="0"/>
                      <w:checkBox>
                        <w:sizeAuto/>
                        <w:default w:val="0"/>
                      </w:checkBox>
                    </w:ffData>
                  </w:fldChar>
                </w:r>
                <w:r w:rsidR="00270216" w:rsidRPr="00CD46E1">
                  <w:rPr>
                    <w:noProof/>
                    <w:szCs w:val="22"/>
                    <w:lang w:eastAsia="en-US"/>
                  </w:rPr>
                  <w:instrText xml:space="preserve"> FORMCHECKBOX </w:instrText>
                </w:r>
                <w:r w:rsidR="00270216" w:rsidRPr="00BF474C">
                  <w:rPr>
                    <w:noProof/>
                    <w:szCs w:val="22"/>
                    <w:lang w:val="en-US" w:eastAsia="en-US"/>
                  </w:rPr>
                </w:r>
                <w:r w:rsidR="00270216" w:rsidRPr="00BF474C">
                  <w:rPr>
                    <w:noProof/>
                    <w:szCs w:val="22"/>
                    <w:lang w:val="en-US" w:eastAsia="en-US"/>
                  </w:rPr>
                  <w:fldChar w:fldCharType="separate"/>
                </w:r>
                <w:r w:rsidR="00270216" w:rsidRPr="00BF474C">
                  <w:rPr>
                    <w:noProof/>
                    <w:szCs w:val="22"/>
                    <w:lang w:val="en-US" w:eastAsia="en-US"/>
                  </w:rPr>
                  <w:fldChar w:fldCharType="end"/>
                </w:r>
                <w:r w:rsidR="00270216" w:rsidRPr="00CD46E1">
                  <w:rPr>
                    <w:noProof/>
                    <w:szCs w:val="22"/>
                    <w:lang w:eastAsia="en-US"/>
                  </w:rPr>
                  <w:t xml:space="preserve">  </w:t>
                </w:r>
                <w:r w:rsidR="00270216">
                  <w:rPr>
                    <w:noProof/>
                    <w:szCs w:val="22"/>
                    <w:lang w:eastAsia="en-US"/>
                  </w:rPr>
                  <w:t xml:space="preserve">Ja               </w:t>
                </w:r>
              </w:p>
            </w:sdtContent>
          </w:sdt>
        </w:tc>
      </w:tr>
    </w:tbl>
    <w:tbl>
      <w:tblPr>
        <w:tblpPr w:leftFromText="142" w:rightFromText="142" w:vertAnchor="text" w:horzAnchor="margin" w:tblpX="57" w:tblpY="153"/>
        <w:tblOverlap w:val="never"/>
        <w:tblW w:w="9693" w:type="dxa"/>
        <w:tblBorders>
          <w:top w:val="single" w:sz="8" w:space="0" w:color="00A0FA"/>
          <w:left w:val="single" w:sz="8" w:space="0" w:color="00A0FA"/>
          <w:bottom w:val="single" w:sz="8" w:space="0" w:color="00A0FA"/>
          <w:right w:val="single" w:sz="8" w:space="0" w:color="00A0FA"/>
          <w:insideH w:val="single" w:sz="8" w:space="0" w:color="00A0FA"/>
          <w:insideV w:val="single" w:sz="8" w:space="0" w:color="00A0FA"/>
        </w:tblBorders>
        <w:tblLayout w:type="fixed"/>
        <w:tblCellMar>
          <w:top w:w="57" w:type="dxa"/>
          <w:left w:w="57" w:type="dxa"/>
          <w:bottom w:w="57" w:type="dxa"/>
          <w:right w:w="57" w:type="dxa"/>
        </w:tblCellMar>
        <w:tblLook w:val="0680" w:firstRow="0" w:lastRow="0" w:firstColumn="1" w:lastColumn="0" w:noHBand="1" w:noVBand="1"/>
      </w:tblPr>
      <w:tblGrid>
        <w:gridCol w:w="3093"/>
        <w:gridCol w:w="1604"/>
        <w:gridCol w:w="4996"/>
      </w:tblGrid>
      <w:tr w:rsidR="00F42934" w:rsidRPr="00BF474C" w14:paraId="186E7F86" w14:textId="77777777" w:rsidTr="00F42934">
        <w:trPr>
          <w:trHeight w:val="542"/>
        </w:trPr>
        <w:tc>
          <w:tcPr>
            <w:tcW w:w="9693"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D103BD" w14:textId="77777777" w:rsidR="00F42934" w:rsidRDefault="00F42934" w:rsidP="00F42934">
            <w:pPr>
              <w:spacing w:line="240" w:lineRule="auto"/>
              <w:rPr>
                <w:rFonts w:eastAsia="MS Mincho"/>
                <w:sz w:val="14"/>
                <w:szCs w:val="14"/>
                <w:lang w:eastAsia="en-US"/>
              </w:rPr>
            </w:pPr>
            <w:r>
              <w:rPr>
                <w:rFonts w:eastAsia="MS Mincho"/>
                <w:sz w:val="14"/>
                <w:szCs w:val="14"/>
                <w:lang w:eastAsia="en-US"/>
              </w:rPr>
              <w:t>Dauer der vorübergehenden Gehbehinderung:</w:t>
            </w:r>
          </w:p>
          <w:sdt>
            <w:sdtPr>
              <w:rPr>
                <w:rFonts w:eastAsia="MS Mincho"/>
                <w:sz w:val="14"/>
                <w:szCs w:val="14"/>
                <w:lang w:val="en-US" w:eastAsia="en-US"/>
              </w:rPr>
              <w:id w:val="1543015668"/>
              <w:placeholder>
                <w:docPart w:val="9DFEEC88F2C6401DB46BB83AC7E396C8"/>
              </w:placeholder>
              <w:showingPlcHdr/>
            </w:sdtPr>
            <w:sdtContent>
              <w:p w14:paraId="3B892C1F" w14:textId="77777777" w:rsidR="00F42934" w:rsidRPr="00B524C0" w:rsidRDefault="00F42934" w:rsidP="00F42934">
                <w:pPr>
                  <w:spacing w:line="240" w:lineRule="auto"/>
                  <w:rPr>
                    <w:rFonts w:eastAsia="MS Mincho"/>
                    <w:sz w:val="14"/>
                    <w:szCs w:val="14"/>
                    <w:lang w:eastAsia="en-US"/>
                  </w:rPr>
                </w:pPr>
                <w:r>
                  <w:rPr>
                    <w:rStyle w:val="Platzhaltertext"/>
                  </w:rPr>
                  <w:t>Text</w:t>
                </w:r>
              </w:p>
            </w:sdtContent>
          </w:sdt>
        </w:tc>
      </w:tr>
      <w:tr w:rsidR="00F42934" w:rsidRPr="00BF474C" w14:paraId="13486F8F" w14:textId="77777777" w:rsidTr="00F42934">
        <w:trPr>
          <w:trHeight w:val="538"/>
        </w:trPr>
        <w:tc>
          <w:tcPr>
            <w:tcW w:w="30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1EFE7C" w14:textId="77777777" w:rsidR="00F42934" w:rsidRDefault="00F42934" w:rsidP="00F42934">
            <w:pPr>
              <w:spacing w:line="240" w:lineRule="auto"/>
              <w:rPr>
                <w:rFonts w:eastAsia="MS Mincho"/>
                <w:sz w:val="14"/>
                <w:szCs w:val="14"/>
                <w:lang w:eastAsia="en-US"/>
              </w:rPr>
            </w:pPr>
            <w:r>
              <w:rPr>
                <w:rFonts w:eastAsia="MS Mincho"/>
                <w:sz w:val="14"/>
                <w:szCs w:val="14"/>
                <w:lang w:eastAsia="en-US"/>
              </w:rPr>
              <w:t>Der Bewilligung wird</w:t>
            </w:r>
          </w:p>
          <w:sdt>
            <w:sdtPr>
              <w:rPr>
                <w:rFonts w:eastAsia="MS Mincho"/>
                <w:sz w:val="14"/>
                <w:szCs w:val="14"/>
                <w:lang w:val="en-US" w:eastAsia="en-US"/>
              </w:rPr>
              <w:id w:val="33541917"/>
              <w:placeholder>
                <w:docPart w:val="369C650622F4487B8EFFE40A7E910807"/>
              </w:placeholder>
            </w:sdtPr>
            <w:sdtContent>
              <w:p w14:paraId="5A15CDD6" w14:textId="77777777" w:rsidR="00F42934" w:rsidRPr="00B524C0" w:rsidRDefault="00F42934" w:rsidP="00F42934">
                <w:pPr>
                  <w:spacing w:line="240" w:lineRule="auto"/>
                  <w:rPr>
                    <w:rFonts w:eastAsia="MS Mincho"/>
                    <w:szCs w:val="22"/>
                    <w:lang w:val="en-US" w:eastAsia="en-US"/>
                  </w:rPr>
                </w:pPr>
                <w:r>
                  <w:rPr>
                    <w:rFonts w:eastAsia="MS Mincho"/>
                    <w:szCs w:val="22"/>
                    <w:lang w:val="en-US" w:eastAsia="en-US"/>
                  </w:rPr>
                  <w:t xml:space="preserve"> </w:t>
                </w:r>
                <w:sdt>
                  <w:sdtPr>
                    <w:rPr>
                      <w:rFonts w:eastAsia="MS Mincho"/>
                      <w:szCs w:val="22"/>
                      <w:lang w:val="en-US" w:eastAsia="en-US"/>
                    </w:rPr>
                    <w:id w:val="19899504"/>
                    <w:placeholder>
                      <w:docPart w:val="AED07F1FA04344428651C782AC493E4D"/>
                    </w:placeholder>
                  </w:sdtPr>
                  <w:sdtContent>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Pr>
                        <w:noProof/>
                        <w:szCs w:val="22"/>
                        <w:lang w:eastAsia="en-US"/>
                      </w:rPr>
                      <w:t>zugestimmt</w:t>
                    </w:r>
                    <w:r>
                      <w:rPr>
                        <w:rFonts w:eastAsia="MS Mincho"/>
                        <w:szCs w:val="22"/>
                        <w:lang w:val="en-US" w:eastAsia="en-US"/>
                      </w:rPr>
                      <w:t xml:space="preserve"> </w:t>
                    </w:r>
                  </w:sdtContent>
                </w:sdt>
              </w:p>
            </w:sdtContent>
          </w:sdt>
        </w:tc>
        <w:tc>
          <w:tcPr>
            <w:tcW w:w="660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1866F13" w14:textId="77777777" w:rsidR="00F42934" w:rsidRDefault="00F42934" w:rsidP="00F42934">
            <w:pPr>
              <w:spacing w:line="240" w:lineRule="auto"/>
              <w:rPr>
                <w:rFonts w:eastAsia="MS Mincho"/>
                <w:sz w:val="14"/>
                <w:szCs w:val="14"/>
                <w:lang w:eastAsia="en-US"/>
              </w:rPr>
            </w:pPr>
            <w:r>
              <w:rPr>
                <w:rFonts w:eastAsia="MS Mincho"/>
                <w:sz w:val="14"/>
                <w:szCs w:val="14"/>
                <w:lang w:eastAsia="en-US"/>
              </w:rPr>
              <w:t xml:space="preserve"> </w:t>
            </w:r>
          </w:p>
          <w:sdt>
            <w:sdtPr>
              <w:rPr>
                <w:rFonts w:eastAsia="MS Mincho"/>
                <w:szCs w:val="22"/>
                <w:lang w:val="en-US" w:eastAsia="en-US"/>
              </w:rPr>
              <w:id w:val="-772855008"/>
              <w:placeholder>
                <w:docPart w:val="DE2A19875BDB44D7B305D93B7815A04A"/>
              </w:placeholder>
            </w:sdtPr>
            <w:sdtContent>
              <w:p w14:paraId="6D5FE7B1" w14:textId="77777777" w:rsidR="00F42934" w:rsidRPr="00B524C0" w:rsidRDefault="00F42934" w:rsidP="00F42934">
                <w:pPr>
                  <w:spacing w:line="240" w:lineRule="auto"/>
                  <w:rPr>
                    <w:rFonts w:eastAsia="MS Mincho"/>
                    <w:szCs w:val="22"/>
                    <w:lang w:val="en-US" w:eastAsia="en-US"/>
                  </w:rPr>
                </w:pPr>
                <w:r w:rsidRPr="00BF474C">
                  <w:rPr>
                    <w:noProof/>
                    <w:szCs w:val="22"/>
                    <w:lang w:val="en-US" w:eastAsia="en-US"/>
                  </w:rPr>
                  <w:fldChar w:fldCharType="begin">
                    <w:ffData>
                      <w:name w:val=""/>
                      <w:enabled/>
                      <w:calcOnExit w:val="0"/>
                      <w:checkBox>
                        <w:sizeAuto/>
                        <w:default w:val="0"/>
                      </w:checkBox>
                    </w:ffData>
                  </w:fldChar>
                </w:r>
                <w:r w:rsidRPr="00CD46E1">
                  <w:rPr>
                    <w:noProof/>
                    <w:szCs w:val="22"/>
                    <w:lang w:eastAsia="en-US"/>
                  </w:rPr>
                  <w:instrText xml:space="preserve"> FORMCHECKBOX </w:instrText>
                </w:r>
                <w:r w:rsidRPr="00BF474C">
                  <w:rPr>
                    <w:noProof/>
                    <w:szCs w:val="22"/>
                    <w:lang w:val="en-US" w:eastAsia="en-US"/>
                  </w:rPr>
                </w:r>
                <w:r w:rsidRPr="00BF474C">
                  <w:rPr>
                    <w:noProof/>
                    <w:szCs w:val="22"/>
                    <w:lang w:val="en-US" w:eastAsia="en-US"/>
                  </w:rPr>
                  <w:fldChar w:fldCharType="separate"/>
                </w:r>
                <w:r w:rsidRPr="00BF474C">
                  <w:rPr>
                    <w:noProof/>
                    <w:szCs w:val="22"/>
                    <w:lang w:val="en-US" w:eastAsia="en-US"/>
                  </w:rPr>
                  <w:fldChar w:fldCharType="end"/>
                </w:r>
                <w:r w:rsidRPr="00CD46E1">
                  <w:rPr>
                    <w:noProof/>
                    <w:szCs w:val="22"/>
                    <w:lang w:eastAsia="en-US"/>
                  </w:rPr>
                  <w:t xml:space="preserve">  </w:t>
                </w:r>
                <w:r>
                  <w:rPr>
                    <w:noProof/>
                    <w:szCs w:val="22"/>
                    <w:lang w:eastAsia="en-US"/>
                  </w:rPr>
                  <w:t>nicht zugestimmt</w:t>
                </w:r>
                <w:r>
                  <w:rPr>
                    <w:rFonts w:eastAsia="MS Mincho"/>
                    <w:szCs w:val="22"/>
                    <w:lang w:val="en-US" w:eastAsia="en-US"/>
                  </w:rPr>
                  <w:t xml:space="preserve"> </w:t>
                </w:r>
              </w:p>
            </w:sdtContent>
          </w:sdt>
        </w:tc>
      </w:tr>
      <w:tr w:rsidR="00F42934" w14:paraId="7DB6B11A" w14:textId="77777777" w:rsidTr="00F42934">
        <w:trPr>
          <w:trHeight w:val="477"/>
        </w:trPr>
        <w:tc>
          <w:tcPr>
            <w:tcW w:w="4697"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CEC76F9" w14:textId="77777777" w:rsidR="00F42934" w:rsidRDefault="00F42934" w:rsidP="00F42934">
            <w:pPr>
              <w:spacing w:line="240" w:lineRule="auto"/>
              <w:rPr>
                <w:rFonts w:eastAsia="MS Mincho"/>
                <w:sz w:val="14"/>
                <w:szCs w:val="14"/>
                <w:lang w:eastAsia="en-US"/>
              </w:rPr>
            </w:pPr>
            <w:r>
              <w:rPr>
                <w:rFonts w:eastAsia="MS Mincho"/>
                <w:sz w:val="14"/>
                <w:szCs w:val="14"/>
                <w:lang w:eastAsia="en-US"/>
              </w:rPr>
              <w:t>Datum</w:t>
            </w:r>
          </w:p>
          <w:sdt>
            <w:sdtPr>
              <w:rPr>
                <w:rFonts w:eastAsia="MS Mincho"/>
                <w:szCs w:val="22"/>
                <w:lang w:val="en-US" w:eastAsia="en-US"/>
              </w:rPr>
              <w:id w:val="-301306810"/>
              <w:placeholder>
                <w:docPart w:val="4E91BFEFF8A24A6083E5EFCDFEBDD195"/>
              </w:placeholder>
              <w:showingPlcHdr/>
            </w:sdtPr>
            <w:sdtContent>
              <w:p w14:paraId="769D06DF" w14:textId="77777777" w:rsidR="00F42934" w:rsidRPr="00BF474C" w:rsidRDefault="00F42934" w:rsidP="00F42934">
                <w:pPr>
                  <w:spacing w:line="240" w:lineRule="auto"/>
                  <w:rPr>
                    <w:rFonts w:eastAsia="MS Mincho"/>
                    <w:sz w:val="14"/>
                    <w:szCs w:val="14"/>
                    <w:lang w:eastAsia="en-US"/>
                  </w:rPr>
                </w:pPr>
                <w:r>
                  <w:rPr>
                    <w:rStyle w:val="Platzhaltertext"/>
                  </w:rPr>
                  <w:t>Text</w:t>
                </w:r>
              </w:p>
            </w:sdtContent>
          </w:sdt>
        </w:tc>
        <w:tc>
          <w:tcPr>
            <w:tcW w:w="499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1D7FBE" w14:textId="77777777" w:rsidR="00F42934" w:rsidRDefault="00F42934" w:rsidP="00F42934">
            <w:pPr>
              <w:spacing w:line="240" w:lineRule="auto"/>
              <w:rPr>
                <w:rFonts w:eastAsia="MS Mincho"/>
                <w:sz w:val="14"/>
                <w:szCs w:val="14"/>
                <w:lang w:eastAsia="en-US"/>
              </w:rPr>
            </w:pPr>
            <w:r>
              <w:rPr>
                <w:rFonts w:eastAsia="MS Mincho"/>
                <w:sz w:val="14"/>
                <w:szCs w:val="14"/>
                <w:lang w:eastAsia="en-US"/>
              </w:rPr>
              <w:t>Unterschrift Betriebsarzt / Betriebsärztin:</w:t>
            </w:r>
          </w:p>
          <w:sdt>
            <w:sdtPr>
              <w:rPr>
                <w:rFonts w:eastAsia="MS Mincho"/>
                <w:szCs w:val="22"/>
                <w:lang w:val="en-US" w:eastAsia="en-US"/>
              </w:rPr>
              <w:id w:val="308521405"/>
              <w:placeholder>
                <w:docPart w:val="D9893DADB3FE4FB3987C8BA03D8DAE21"/>
              </w:placeholder>
              <w:showingPlcHdr/>
            </w:sdtPr>
            <w:sdtContent>
              <w:p w14:paraId="63BA50B2" w14:textId="77777777" w:rsidR="00F42934" w:rsidRDefault="00F42934" w:rsidP="00F42934">
                <w:pPr>
                  <w:spacing w:line="240" w:lineRule="auto"/>
                  <w:rPr>
                    <w:noProof/>
                    <w:sz w:val="14"/>
                    <w:szCs w:val="14"/>
                    <w:lang w:eastAsia="en-US"/>
                  </w:rPr>
                </w:pPr>
                <w:r>
                  <w:rPr>
                    <w:rStyle w:val="Platzhaltertext"/>
                  </w:rPr>
                  <w:t>Text</w:t>
                </w:r>
              </w:p>
            </w:sdtContent>
          </w:sdt>
        </w:tc>
      </w:tr>
    </w:tbl>
    <w:p w14:paraId="7BFB3C4C" w14:textId="77777777" w:rsidR="00F42934" w:rsidRPr="00B524C0" w:rsidRDefault="00F42934" w:rsidP="00B524C0">
      <w:pPr>
        <w:spacing w:before="180" w:after="60" w:line="240" w:lineRule="auto"/>
        <w:rPr>
          <w:sz w:val="20"/>
        </w:rPr>
      </w:pPr>
    </w:p>
    <w:p w14:paraId="24D93AA5" w14:textId="77777777" w:rsidR="00F86A06" w:rsidRPr="00CD46E1" w:rsidRDefault="00F86A06" w:rsidP="00B524C0">
      <w:pPr>
        <w:spacing w:after="60"/>
        <w:rPr>
          <w:sz w:val="2"/>
          <w:szCs w:val="2"/>
        </w:rPr>
      </w:pPr>
    </w:p>
    <w:sectPr w:rsidR="00F86A06" w:rsidRPr="00CD46E1" w:rsidSect="0095435B">
      <w:footerReference w:type="default" r:id="rId11"/>
      <w:headerReference w:type="first" r:id="rId12"/>
      <w:pgSz w:w="11906" w:h="16838" w:code="9"/>
      <w:pgMar w:top="851" w:right="1418" w:bottom="567" w:left="1418" w:header="567" w:footer="3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A39F" w14:textId="77777777" w:rsidR="00E7349E" w:rsidRDefault="00E7349E">
      <w:r>
        <w:separator/>
      </w:r>
    </w:p>
  </w:endnote>
  <w:endnote w:type="continuationSeparator" w:id="0">
    <w:p w14:paraId="5851BFA8" w14:textId="77777777" w:rsidR="00E7349E" w:rsidRDefault="00E7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KTypeRegular">
    <w:altName w:val="Franklin Gothic Medium Cond"/>
    <w:panose1 w:val="020B0306040502020204"/>
    <w:charset w:val="00"/>
    <w:family w:val="swiss"/>
    <w:pitch w:val="variable"/>
    <w:sig w:usb0="800000A7" w:usb1="0000004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Bold">
    <w:altName w:val="Calibri"/>
    <w:panose1 w:val="020B0806040502020204"/>
    <w:charset w:val="00"/>
    <w:family w:val="swiss"/>
    <w:pitch w:val="variable"/>
    <w:sig w:usb0="800000A7" w:usb1="0000004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KTypeMedium">
    <w:panose1 w:val="020B0606040502020204"/>
    <w:charset w:val="00"/>
    <w:family w:val="swiss"/>
    <w:pitch w:val="variable"/>
    <w:sig w:usb0="800000A7" w:usb1="0000004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42C4" w14:textId="1BDF2083" w:rsidR="00FB46B5" w:rsidRDefault="00FB46B5">
    <w:pPr>
      <w:framePr w:w="534" w:h="335" w:wrap="around" w:vAnchor="page" w:hAnchor="page" w:x="1342" w:y="14275" w:anchorLock="1"/>
      <w:shd w:val="solid" w:color="FFFFFF" w:fill="FFFFFF"/>
      <w:rPr>
        <w:szCs w:val="22"/>
      </w:rPr>
    </w:pPr>
    <w:r>
      <w:rPr>
        <w:szCs w:val="22"/>
      </w:rPr>
      <w:fldChar w:fldCharType="begin"/>
    </w:r>
    <w:r>
      <w:rPr>
        <w:szCs w:val="22"/>
      </w:rPr>
      <w:instrText xml:space="preserve"> IF </w:instrText>
    </w:r>
    <w:r>
      <w:rPr>
        <w:szCs w:val="22"/>
      </w:rPr>
      <w:fldChar w:fldCharType="begin"/>
    </w:r>
    <w:r>
      <w:rPr>
        <w:szCs w:val="22"/>
      </w:rPr>
      <w:instrText xml:space="preserve"> NUMPAGES  \* MERGEFORMAT </w:instrText>
    </w:r>
    <w:r>
      <w:rPr>
        <w:szCs w:val="22"/>
      </w:rPr>
      <w:fldChar w:fldCharType="separate"/>
    </w:r>
    <w:r w:rsidR="00B44545">
      <w:rPr>
        <w:noProof/>
        <w:szCs w:val="22"/>
      </w:rPr>
      <w:instrText>2</w:instrText>
    </w:r>
    <w:r>
      <w:rPr>
        <w:szCs w:val="22"/>
      </w:rPr>
      <w:fldChar w:fldCharType="end"/>
    </w:r>
    <w:r>
      <w:rPr>
        <w:szCs w:val="22"/>
      </w:rPr>
      <w:instrText xml:space="preserve"> &gt;</w:instrText>
    </w:r>
    <w:r>
      <w:rPr>
        <w:szCs w:val="22"/>
      </w:rPr>
      <w:fldChar w:fldCharType="begin"/>
    </w:r>
    <w:r>
      <w:rPr>
        <w:szCs w:val="22"/>
      </w:rPr>
      <w:instrText xml:space="preserve"> PAGE </w:instrText>
    </w:r>
    <w:r>
      <w:rPr>
        <w:szCs w:val="22"/>
      </w:rPr>
      <w:fldChar w:fldCharType="separate"/>
    </w:r>
    <w:r w:rsidR="00B44545">
      <w:rPr>
        <w:noProof/>
        <w:szCs w:val="22"/>
      </w:rPr>
      <w:instrText>2</w:instrText>
    </w:r>
    <w:r>
      <w:rPr>
        <w:szCs w:val="22"/>
      </w:rPr>
      <w:fldChar w:fldCharType="end"/>
    </w:r>
    <w:r>
      <w:rPr>
        <w:szCs w:val="22"/>
      </w:rPr>
      <w:instrText xml:space="preserve"> ".../</w:instrText>
    </w:r>
    <w:r>
      <w:rPr>
        <w:szCs w:val="22"/>
      </w:rPr>
      <w:fldChar w:fldCharType="begin"/>
    </w:r>
    <w:r>
      <w:rPr>
        <w:szCs w:val="22"/>
      </w:rPr>
      <w:instrText xml:space="preserve"> =</w:instrText>
    </w:r>
    <w:r>
      <w:rPr>
        <w:szCs w:val="22"/>
      </w:rPr>
      <w:fldChar w:fldCharType="begin"/>
    </w:r>
    <w:r>
      <w:rPr>
        <w:szCs w:val="22"/>
      </w:rPr>
      <w:instrText xml:space="preserve"> PAGE  \* MERGEFORMAT </w:instrText>
    </w:r>
    <w:r>
      <w:rPr>
        <w:szCs w:val="22"/>
      </w:rPr>
      <w:fldChar w:fldCharType="separate"/>
    </w:r>
    <w:r w:rsidR="00EF1B82">
      <w:rPr>
        <w:noProof/>
        <w:szCs w:val="22"/>
      </w:rPr>
      <w:instrText>2</w:instrText>
    </w:r>
    <w:r>
      <w:rPr>
        <w:szCs w:val="22"/>
      </w:rPr>
      <w:fldChar w:fldCharType="end"/>
    </w:r>
    <w:r>
      <w:rPr>
        <w:szCs w:val="22"/>
      </w:rPr>
      <w:instrText xml:space="preserve">+1 </w:instrText>
    </w:r>
    <w:r>
      <w:rPr>
        <w:szCs w:val="22"/>
      </w:rPr>
      <w:fldChar w:fldCharType="separate"/>
    </w:r>
    <w:r w:rsidR="00EF1B82">
      <w:rPr>
        <w:noProof/>
        <w:szCs w:val="22"/>
      </w:rPr>
      <w:instrText>3</w:instrText>
    </w:r>
    <w:r>
      <w:rPr>
        <w:szCs w:val="22"/>
      </w:rPr>
      <w:fldChar w:fldCharType="end"/>
    </w:r>
    <w:r>
      <w:rPr>
        <w:szCs w:val="22"/>
      </w:rPr>
      <w:instrText>" " "</w:instrText>
    </w:r>
    <w:r>
      <w:rPr>
        <w:szCs w:val="22"/>
      </w:rPr>
      <w:fldChar w:fldCharType="separate"/>
    </w:r>
    <w:r w:rsidR="00B44545">
      <w:rPr>
        <w:noProof/>
        <w:szCs w:val="22"/>
      </w:rPr>
      <w:t xml:space="preserve"> </w:t>
    </w:r>
    <w:r>
      <w:rPr>
        <w:szCs w:val="22"/>
      </w:rPr>
      <w:fldChar w:fldCharType="end"/>
    </w:r>
  </w:p>
  <w:p w14:paraId="6B7448FE" w14:textId="77777777" w:rsidR="00FB46B5" w:rsidRDefault="00FB46B5">
    <w:pPr>
      <w:pStyle w:val="Fuzeile"/>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E281" w14:textId="77777777" w:rsidR="00E7349E" w:rsidRDefault="00E7349E">
      <w:r>
        <w:separator/>
      </w:r>
    </w:p>
  </w:footnote>
  <w:footnote w:type="continuationSeparator" w:id="0">
    <w:p w14:paraId="70108C85" w14:textId="77777777" w:rsidR="00E7349E" w:rsidRDefault="00E7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E52909" w:rsidRPr="008057AA" w14:paraId="24E57D2A" w14:textId="77777777" w:rsidTr="007F1363">
      <w:trPr>
        <w:trHeight w:val="482"/>
      </w:trPr>
      <w:tc>
        <w:tcPr>
          <w:tcW w:w="9639" w:type="dxa"/>
        </w:tcPr>
        <w:tbl>
          <w:tblPr>
            <w:tblStyle w:val="Tabellenraster"/>
            <w:tblW w:w="9634" w:type="dxa"/>
            <w:tblBorders>
              <w:bottom w:val="single" w:sz="8" w:space="0" w:color="808080" w:themeColor="background1" w:themeShade="80"/>
            </w:tblBorders>
            <w:tblLayout w:type="fixed"/>
            <w:tblLook w:val="04A0" w:firstRow="1" w:lastRow="0" w:firstColumn="1" w:lastColumn="0" w:noHBand="0" w:noVBand="1"/>
          </w:tblPr>
          <w:tblGrid>
            <w:gridCol w:w="2263"/>
            <w:gridCol w:w="5387"/>
            <w:gridCol w:w="1984"/>
          </w:tblGrid>
          <w:tr w:rsidR="00E52909" w14:paraId="2443B419" w14:textId="77777777" w:rsidTr="0090583E">
            <w:tc>
              <w:tcPr>
                <w:tcW w:w="2263" w:type="dxa"/>
              </w:tcPr>
              <w:p w14:paraId="008BF18E" w14:textId="77777777" w:rsidR="00E42954" w:rsidRDefault="00E42954" w:rsidP="00E42954">
                <w:pPr>
                  <w:spacing w:line="240" w:lineRule="auto"/>
                  <w:ind w:left="170"/>
                  <w:rPr>
                    <w:color w:val="00A0F5"/>
                    <w:szCs w:val="30"/>
                  </w:rPr>
                </w:pPr>
              </w:p>
              <w:p w14:paraId="13BE7E19" w14:textId="77777777" w:rsidR="00E42954" w:rsidRDefault="00E42954" w:rsidP="00B02393">
                <w:pPr>
                  <w:spacing w:line="240" w:lineRule="auto"/>
                  <w:rPr>
                    <w:color w:val="00A0F5"/>
                    <w:szCs w:val="30"/>
                  </w:rPr>
                </w:pPr>
              </w:p>
              <w:p w14:paraId="0DF850B0" w14:textId="77777777" w:rsidR="00B02393" w:rsidRPr="00E42954" w:rsidRDefault="00B02393" w:rsidP="00B02393">
                <w:pPr>
                  <w:spacing w:line="240" w:lineRule="auto"/>
                  <w:rPr>
                    <w:color w:val="00A0F5"/>
                    <w:szCs w:val="30"/>
                  </w:rPr>
                </w:pPr>
              </w:p>
              <w:p w14:paraId="0A3C397C" w14:textId="77777777" w:rsidR="00E52909" w:rsidRPr="00B02393" w:rsidRDefault="00B02393" w:rsidP="004A3208">
                <w:pPr>
                  <w:spacing w:line="240" w:lineRule="auto"/>
                  <w:rPr>
                    <w:color w:val="00A0F5"/>
                    <w:sz w:val="20"/>
                    <w:lang w:val="en-US"/>
                  </w:rPr>
                </w:pPr>
                <w:r w:rsidRPr="00B02393">
                  <w:rPr>
                    <w:color w:val="00A0F5"/>
                    <w:sz w:val="20"/>
                    <w:lang w:val="en-US"/>
                  </w:rPr>
                  <w:t>SE/S&amp;S-SEC</w:t>
                </w:r>
              </w:p>
              <w:p w14:paraId="4375F518" w14:textId="77777777" w:rsidR="004A3208" w:rsidRPr="00B02393" w:rsidRDefault="00B02393" w:rsidP="004A3208">
                <w:pPr>
                  <w:spacing w:line="240" w:lineRule="auto"/>
                  <w:rPr>
                    <w:color w:val="00A0F5"/>
                    <w:sz w:val="20"/>
                    <w:lang w:val="en-US"/>
                  </w:rPr>
                </w:pPr>
                <w:r w:rsidRPr="00B02393">
                  <w:rPr>
                    <w:color w:val="00A0F5"/>
                    <w:sz w:val="20"/>
                    <w:lang w:val="en-US"/>
                  </w:rPr>
                  <w:t>Security</w:t>
                </w:r>
              </w:p>
            </w:tc>
            <w:tc>
              <w:tcPr>
                <w:tcW w:w="5387" w:type="dxa"/>
              </w:tcPr>
              <w:p w14:paraId="1F486DE7" w14:textId="77777777" w:rsidR="00E42954" w:rsidRPr="00B02393" w:rsidRDefault="00E42954" w:rsidP="0090583E">
                <w:pPr>
                  <w:pStyle w:val="TKFirma"/>
                  <w:spacing w:line="240" w:lineRule="auto"/>
                  <w:ind w:left="34"/>
                  <w:rPr>
                    <w:rFonts w:ascii="TKTypeRegular" w:hAnsi="TKTypeRegular"/>
                    <w:color w:val="00A0F5"/>
                    <w:sz w:val="22"/>
                    <w:szCs w:val="30"/>
                    <w:lang w:val="en-US"/>
                  </w:rPr>
                </w:pPr>
              </w:p>
              <w:p w14:paraId="38AD0059" w14:textId="77777777" w:rsidR="00E42954" w:rsidRPr="00B02393" w:rsidRDefault="00E42954" w:rsidP="0090583E">
                <w:pPr>
                  <w:pStyle w:val="TKFirma"/>
                  <w:spacing w:line="240" w:lineRule="auto"/>
                  <w:ind w:left="34"/>
                  <w:rPr>
                    <w:rFonts w:ascii="TKTypeRegular" w:hAnsi="TKTypeRegular"/>
                    <w:color w:val="00A0F5"/>
                    <w:sz w:val="22"/>
                    <w:szCs w:val="30"/>
                    <w:lang w:val="en-US"/>
                  </w:rPr>
                </w:pPr>
              </w:p>
              <w:p w14:paraId="5FF33078" w14:textId="77777777" w:rsidR="00E52909" w:rsidRDefault="004A3208" w:rsidP="00361EF0">
                <w:pPr>
                  <w:spacing w:line="240" w:lineRule="auto"/>
                  <w:ind w:left="34"/>
                  <w:jc w:val="center"/>
                  <w:rPr>
                    <w:color w:val="00A0F5"/>
                    <w:sz w:val="30"/>
                    <w:szCs w:val="30"/>
                  </w:rPr>
                </w:pPr>
                <w:r>
                  <w:rPr>
                    <w:color w:val="00A0F5"/>
                    <w:sz w:val="30"/>
                    <w:szCs w:val="30"/>
                  </w:rPr>
                  <w:t xml:space="preserve">Antrag auf </w:t>
                </w:r>
                <w:r w:rsidR="00396A60">
                  <w:rPr>
                    <w:color w:val="00A0F5"/>
                    <w:sz w:val="30"/>
                    <w:szCs w:val="30"/>
                  </w:rPr>
                  <w:t>Einfahrberechtigung</w:t>
                </w:r>
              </w:p>
            </w:tc>
            <w:tc>
              <w:tcPr>
                <w:tcW w:w="1984" w:type="dxa"/>
              </w:tcPr>
              <w:p w14:paraId="0F975924" w14:textId="77777777" w:rsidR="00E52909" w:rsidRDefault="00E52909" w:rsidP="007F1363">
                <w:pPr>
                  <w:spacing w:line="400" w:lineRule="exact"/>
                  <w:rPr>
                    <w:color w:val="00A0F5"/>
                    <w:sz w:val="30"/>
                    <w:szCs w:val="30"/>
                  </w:rPr>
                </w:pPr>
                <w:r>
                  <w:rPr>
                    <w:noProof/>
                  </w:rPr>
                  <w:drawing>
                    <wp:anchor distT="0" distB="0" distL="114300" distR="114300" simplePos="0" relativeHeight="251661312" behindDoc="0" locked="0" layoutInCell="1" allowOverlap="1" wp14:anchorId="3909350F" wp14:editId="314552CC">
                      <wp:simplePos x="0" y="0"/>
                      <wp:positionH relativeFrom="column">
                        <wp:posOffset>215900</wp:posOffset>
                      </wp:positionH>
                      <wp:positionV relativeFrom="paragraph">
                        <wp:posOffset>93345</wp:posOffset>
                      </wp:positionV>
                      <wp:extent cx="752475" cy="57472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574722"/>
                              </a:xfrm>
                              <a:prstGeom prst="rect">
                                <a:avLst/>
                              </a:prstGeom>
                            </pic:spPr>
                          </pic:pic>
                        </a:graphicData>
                      </a:graphic>
                      <wp14:sizeRelH relativeFrom="page">
                        <wp14:pctWidth>0</wp14:pctWidth>
                      </wp14:sizeRelH>
                      <wp14:sizeRelV relativeFrom="page">
                        <wp14:pctHeight>0</wp14:pctHeight>
                      </wp14:sizeRelV>
                    </wp:anchor>
                  </w:drawing>
                </w:r>
              </w:p>
              <w:p w14:paraId="3C4382FC" w14:textId="77777777" w:rsidR="00E52909" w:rsidRDefault="00E52909" w:rsidP="007F1363">
                <w:pPr>
                  <w:spacing w:line="400" w:lineRule="exact"/>
                  <w:rPr>
                    <w:color w:val="00A0F5"/>
                    <w:sz w:val="30"/>
                    <w:szCs w:val="30"/>
                  </w:rPr>
                </w:pPr>
              </w:p>
              <w:p w14:paraId="0504CD46" w14:textId="77777777" w:rsidR="00E52909" w:rsidRDefault="00E52909" w:rsidP="007F1363">
                <w:pPr>
                  <w:spacing w:line="400" w:lineRule="exact"/>
                  <w:rPr>
                    <w:color w:val="00A0F5"/>
                    <w:sz w:val="30"/>
                    <w:szCs w:val="30"/>
                  </w:rPr>
                </w:pPr>
              </w:p>
            </w:tc>
          </w:tr>
        </w:tbl>
        <w:p w14:paraId="5460E95D" w14:textId="77777777" w:rsidR="00E52909" w:rsidRPr="004A6FEB" w:rsidRDefault="00E52909" w:rsidP="007F1363">
          <w:pPr>
            <w:spacing w:line="400" w:lineRule="exact"/>
            <w:rPr>
              <w:rFonts w:ascii="TKTypeMedium" w:hAnsi="TKTypeMedium"/>
              <w:color w:val="00A0F5"/>
              <w:sz w:val="30"/>
              <w:szCs w:val="30"/>
            </w:rPr>
          </w:pPr>
        </w:p>
      </w:tc>
    </w:tr>
  </w:tbl>
  <w:p w14:paraId="12FF68B6" w14:textId="77777777" w:rsidR="00F86A06" w:rsidRPr="00CD46E1" w:rsidRDefault="00F86A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C7BD3"/>
    <w:multiLevelType w:val="hybridMultilevel"/>
    <w:tmpl w:val="47DE83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107172"/>
    <w:multiLevelType w:val="hybridMultilevel"/>
    <w:tmpl w:val="685E3B08"/>
    <w:lvl w:ilvl="0" w:tplc="B254E088">
      <w:numFmt w:val="bullet"/>
      <w:lvlText w:val="-"/>
      <w:lvlJc w:val="left"/>
      <w:pPr>
        <w:ind w:left="720" w:hanging="360"/>
      </w:pPr>
      <w:rPr>
        <w:rFonts w:ascii="TKTypeRegular" w:eastAsia="Times New Roman" w:hAnsi="TKTypeRegular" w:cs="Times New Roman" w:hint="default"/>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9431897">
    <w:abstractNumId w:val="0"/>
  </w:num>
  <w:num w:numId="2" w16cid:durableId="97406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it-IT" w:vendorID="3" w:dllVersion="517"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918"/>
    <w:rsid w:val="00011AB3"/>
    <w:rsid w:val="000268E2"/>
    <w:rsid w:val="0003236A"/>
    <w:rsid w:val="0005032D"/>
    <w:rsid w:val="000739CD"/>
    <w:rsid w:val="00077C24"/>
    <w:rsid w:val="00093F3D"/>
    <w:rsid w:val="000B447A"/>
    <w:rsid w:val="000C63F3"/>
    <w:rsid w:val="000C66D3"/>
    <w:rsid w:val="000C7EDF"/>
    <w:rsid w:val="000F01B0"/>
    <w:rsid w:val="0010673F"/>
    <w:rsid w:val="00113F26"/>
    <w:rsid w:val="00123F05"/>
    <w:rsid w:val="001250E5"/>
    <w:rsid w:val="00132E49"/>
    <w:rsid w:val="00135835"/>
    <w:rsid w:val="0015009C"/>
    <w:rsid w:val="00156B07"/>
    <w:rsid w:val="001573E2"/>
    <w:rsid w:val="0016522F"/>
    <w:rsid w:val="00197E4E"/>
    <w:rsid w:val="001A41DE"/>
    <w:rsid w:val="001E6B3B"/>
    <w:rsid w:val="001F2EB3"/>
    <w:rsid w:val="0020151E"/>
    <w:rsid w:val="00213FDA"/>
    <w:rsid w:val="0022418E"/>
    <w:rsid w:val="0022536E"/>
    <w:rsid w:val="0022771F"/>
    <w:rsid w:val="00250BDB"/>
    <w:rsid w:val="002600FC"/>
    <w:rsid w:val="00270216"/>
    <w:rsid w:val="00274CE9"/>
    <w:rsid w:val="002812CD"/>
    <w:rsid w:val="00287121"/>
    <w:rsid w:val="002A16CF"/>
    <w:rsid w:val="002A1716"/>
    <w:rsid w:val="002A3987"/>
    <w:rsid w:val="002B0194"/>
    <w:rsid w:val="002B3117"/>
    <w:rsid w:val="002B680D"/>
    <w:rsid w:val="002E5A1B"/>
    <w:rsid w:val="002E7223"/>
    <w:rsid w:val="002F5A0B"/>
    <w:rsid w:val="00304233"/>
    <w:rsid w:val="00313918"/>
    <w:rsid w:val="0031526A"/>
    <w:rsid w:val="00316DB2"/>
    <w:rsid w:val="00324DED"/>
    <w:rsid w:val="003373F0"/>
    <w:rsid w:val="00361EF0"/>
    <w:rsid w:val="00367593"/>
    <w:rsid w:val="0037169D"/>
    <w:rsid w:val="0037286B"/>
    <w:rsid w:val="003733DF"/>
    <w:rsid w:val="003801AD"/>
    <w:rsid w:val="003815E3"/>
    <w:rsid w:val="00396A60"/>
    <w:rsid w:val="003A023D"/>
    <w:rsid w:val="003A3D0E"/>
    <w:rsid w:val="003A5FE3"/>
    <w:rsid w:val="003B1BA0"/>
    <w:rsid w:val="003B1E23"/>
    <w:rsid w:val="003B3D3B"/>
    <w:rsid w:val="003C3C29"/>
    <w:rsid w:val="003D39F2"/>
    <w:rsid w:val="003D5429"/>
    <w:rsid w:val="003E0F47"/>
    <w:rsid w:val="003E2FEA"/>
    <w:rsid w:val="003F3BAA"/>
    <w:rsid w:val="003F4B49"/>
    <w:rsid w:val="00404682"/>
    <w:rsid w:val="0040526D"/>
    <w:rsid w:val="004161B3"/>
    <w:rsid w:val="00440254"/>
    <w:rsid w:val="00447E03"/>
    <w:rsid w:val="0047390A"/>
    <w:rsid w:val="00482159"/>
    <w:rsid w:val="004837A0"/>
    <w:rsid w:val="00493F0B"/>
    <w:rsid w:val="004A3208"/>
    <w:rsid w:val="004A6EC5"/>
    <w:rsid w:val="004B4209"/>
    <w:rsid w:val="004C26B3"/>
    <w:rsid w:val="004F109B"/>
    <w:rsid w:val="004F3DE4"/>
    <w:rsid w:val="004F41DF"/>
    <w:rsid w:val="004F79F9"/>
    <w:rsid w:val="0051596F"/>
    <w:rsid w:val="00533E38"/>
    <w:rsid w:val="005528BA"/>
    <w:rsid w:val="00554C53"/>
    <w:rsid w:val="00562CD6"/>
    <w:rsid w:val="005655B6"/>
    <w:rsid w:val="005754D2"/>
    <w:rsid w:val="005A46C1"/>
    <w:rsid w:val="005A714D"/>
    <w:rsid w:val="005C473F"/>
    <w:rsid w:val="005C730E"/>
    <w:rsid w:val="005E208A"/>
    <w:rsid w:val="005E6F50"/>
    <w:rsid w:val="005E7C00"/>
    <w:rsid w:val="00602466"/>
    <w:rsid w:val="0060583D"/>
    <w:rsid w:val="00607323"/>
    <w:rsid w:val="00626DEF"/>
    <w:rsid w:val="00631499"/>
    <w:rsid w:val="00640E57"/>
    <w:rsid w:val="00643516"/>
    <w:rsid w:val="00652D1E"/>
    <w:rsid w:val="0065558A"/>
    <w:rsid w:val="00661E72"/>
    <w:rsid w:val="00664259"/>
    <w:rsid w:val="00680EDB"/>
    <w:rsid w:val="00684F74"/>
    <w:rsid w:val="006A4A5C"/>
    <w:rsid w:val="006A717F"/>
    <w:rsid w:val="006B321C"/>
    <w:rsid w:val="006C2B6D"/>
    <w:rsid w:val="006C76E5"/>
    <w:rsid w:val="006E35E1"/>
    <w:rsid w:val="006E74FB"/>
    <w:rsid w:val="006F3BE5"/>
    <w:rsid w:val="006F4574"/>
    <w:rsid w:val="006F5C4E"/>
    <w:rsid w:val="006F6666"/>
    <w:rsid w:val="007005DF"/>
    <w:rsid w:val="00713E91"/>
    <w:rsid w:val="00716566"/>
    <w:rsid w:val="00716A0C"/>
    <w:rsid w:val="00721415"/>
    <w:rsid w:val="00726271"/>
    <w:rsid w:val="00740C6A"/>
    <w:rsid w:val="00760669"/>
    <w:rsid w:val="00770B4D"/>
    <w:rsid w:val="00776074"/>
    <w:rsid w:val="00786031"/>
    <w:rsid w:val="00787CBF"/>
    <w:rsid w:val="007942C8"/>
    <w:rsid w:val="00796DA6"/>
    <w:rsid w:val="007A5CD2"/>
    <w:rsid w:val="007A7A5F"/>
    <w:rsid w:val="007B6A9F"/>
    <w:rsid w:val="007D0E0B"/>
    <w:rsid w:val="007F54DF"/>
    <w:rsid w:val="00802EFA"/>
    <w:rsid w:val="0080423A"/>
    <w:rsid w:val="00811885"/>
    <w:rsid w:val="008140E1"/>
    <w:rsid w:val="00821C77"/>
    <w:rsid w:val="008279AB"/>
    <w:rsid w:val="00850BBC"/>
    <w:rsid w:val="00857741"/>
    <w:rsid w:val="00874E34"/>
    <w:rsid w:val="0087640D"/>
    <w:rsid w:val="008A6F4C"/>
    <w:rsid w:val="008B30C9"/>
    <w:rsid w:val="008B681C"/>
    <w:rsid w:val="008C1A52"/>
    <w:rsid w:val="008D49DB"/>
    <w:rsid w:val="008E1E5B"/>
    <w:rsid w:val="008E75D9"/>
    <w:rsid w:val="008F3E0E"/>
    <w:rsid w:val="008F40A6"/>
    <w:rsid w:val="008F7F6E"/>
    <w:rsid w:val="009007D0"/>
    <w:rsid w:val="009053AC"/>
    <w:rsid w:val="0090583E"/>
    <w:rsid w:val="00914A0B"/>
    <w:rsid w:val="00927C58"/>
    <w:rsid w:val="0093472F"/>
    <w:rsid w:val="009373C7"/>
    <w:rsid w:val="009429AF"/>
    <w:rsid w:val="009468C1"/>
    <w:rsid w:val="00947C54"/>
    <w:rsid w:val="00953E79"/>
    <w:rsid w:val="0095435B"/>
    <w:rsid w:val="00956D1F"/>
    <w:rsid w:val="00961083"/>
    <w:rsid w:val="009628EB"/>
    <w:rsid w:val="00984D80"/>
    <w:rsid w:val="00987F7A"/>
    <w:rsid w:val="009963F7"/>
    <w:rsid w:val="009A1687"/>
    <w:rsid w:val="009A5E57"/>
    <w:rsid w:val="009B710E"/>
    <w:rsid w:val="009D533B"/>
    <w:rsid w:val="009F4213"/>
    <w:rsid w:val="009F5D85"/>
    <w:rsid w:val="00A00DF2"/>
    <w:rsid w:val="00A0123B"/>
    <w:rsid w:val="00A23F34"/>
    <w:rsid w:val="00A35049"/>
    <w:rsid w:val="00A35BD3"/>
    <w:rsid w:val="00A44887"/>
    <w:rsid w:val="00A5010D"/>
    <w:rsid w:val="00A64910"/>
    <w:rsid w:val="00A71CCD"/>
    <w:rsid w:val="00A81987"/>
    <w:rsid w:val="00A83274"/>
    <w:rsid w:val="00A94A05"/>
    <w:rsid w:val="00AA515D"/>
    <w:rsid w:val="00AA6772"/>
    <w:rsid w:val="00AA7257"/>
    <w:rsid w:val="00AB5DE8"/>
    <w:rsid w:val="00AB6F05"/>
    <w:rsid w:val="00AC21C0"/>
    <w:rsid w:val="00AE285E"/>
    <w:rsid w:val="00AF7199"/>
    <w:rsid w:val="00B02393"/>
    <w:rsid w:val="00B04B43"/>
    <w:rsid w:val="00B126FD"/>
    <w:rsid w:val="00B1594E"/>
    <w:rsid w:val="00B160FC"/>
    <w:rsid w:val="00B4128B"/>
    <w:rsid w:val="00B41C0B"/>
    <w:rsid w:val="00B44545"/>
    <w:rsid w:val="00B46C4D"/>
    <w:rsid w:val="00B524C0"/>
    <w:rsid w:val="00B62D12"/>
    <w:rsid w:val="00B7479C"/>
    <w:rsid w:val="00B97EFF"/>
    <w:rsid w:val="00BA5C69"/>
    <w:rsid w:val="00BB219B"/>
    <w:rsid w:val="00BB6049"/>
    <w:rsid w:val="00BB6BE0"/>
    <w:rsid w:val="00BB788C"/>
    <w:rsid w:val="00BC577D"/>
    <w:rsid w:val="00BC78A4"/>
    <w:rsid w:val="00BF474C"/>
    <w:rsid w:val="00C039F0"/>
    <w:rsid w:val="00C05B44"/>
    <w:rsid w:val="00C109F9"/>
    <w:rsid w:val="00C15131"/>
    <w:rsid w:val="00C2306E"/>
    <w:rsid w:val="00C23109"/>
    <w:rsid w:val="00C33091"/>
    <w:rsid w:val="00C43F84"/>
    <w:rsid w:val="00C612D2"/>
    <w:rsid w:val="00C73F01"/>
    <w:rsid w:val="00CB2DDF"/>
    <w:rsid w:val="00CB4FCE"/>
    <w:rsid w:val="00CB64B8"/>
    <w:rsid w:val="00CD46E1"/>
    <w:rsid w:val="00D04ADB"/>
    <w:rsid w:val="00D107A3"/>
    <w:rsid w:val="00D2342C"/>
    <w:rsid w:val="00D36043"/>
    <w:rsid w:val="00D404A0"/>
    <w:rsid w:val="00D456EC"/>
    <w:rsid w:val="00D56C78"/>
    <w:rsid w:val="00D67654"/>
    <w:rsid w:val="00D7307F"/>
    <w:rsid w:val="00DB02C0"/>
    <w:rsid w:val="00DB406C"/>
    <w:rsid w:val="00DC7356"/>
    <w:rsid w:val="00DD0B14"/>
    <w:rsid w:val="00DD5797"/>
    <w:rsid w:val="00DE0B63"/>
    <w:rsid w:val="00DF6147"/>
    <w:rsid w:val="00E00033"/>
    <w:rsid w:val="00E00DDB"/>
    <w:rsid w:val="00E02A5A"/>
    <w:rsid w:val="00E10CAB"/>
    <w:rsid w:val="00E1625C"/>
    <w:rsid w:val="00E17B56"/>
    <w:rsid w:val="00E34190"/>
    <w:rsid w:val="00E3678D"/>
    <w:rsid w:val="00E42954"/>
    <w:rsid w:val="00E44164"/>
    <w:rsid w:val="00E46E57"/>
    <w:rsid w:val="00E51E9D"/>
    <w:rsid w:val="00E52909"/>
    <w:rsid w:val="00E636D7"/>
    <w:rsid w:val="00E7349E"/>
    <w:rsid w:val="00E814A1"/>
    <w:rsid w:val="00E82720"/>
    <w:rsid w:val="00EB5A0A"/>
    <w:rsid w:val="00EC4941"/>
    <w:rsid w:val="00ED113A"/>
    <w:rsid w:val="00ED3CB4"/>
    <w:rsid w:val="00EE2AEC"/>
    <w:rsid w:val="00EF1568"/>
    <w:rsid w:val="00EF1B82"/>
    <w:rsid w:val="00F23686"/>
    <w:rsid w:val="00F425DD"/>
    <w:rsid w:val="00F42934"/>
    <w:rsid w:val="00F55C21"/>
    <w:rsid w:val="00F55FFD"/>
    <w:rsid w:val="00F578DF"/>
    <w:rsid w:val="00F7106E"/>
    <w:rsid w:val="00F80D96"/>
    <w:rsid w:val="00F850E7"/>
    <w:rsid w:val="00F86A06"/>
    <w:rsid w:val="00FB0DEB"/>
    <w:rsid w:val="00FB46B5"/>
    <w:rsid w:val="00FB6232"/>
    <w:rsid w:val="00FB6A9F"/>
    <w:rsid w:val="00FB7993"/>
    <w:rsid w:val="00FD0D23"/>
    <w:rsid w:val="00FE431E"/>
    <w:rsid w:val="00FE6E4F"/>
    <w:rsid w:val="00FE73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5B5E8"/>
  <w15:docId w15:val="{1CE26854-A88B-4621-AC4D-987ED4E2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5B44"/>
    <w:pPr>
      <w:spacing w:line="280" w:lineRule="exact"/>
    </w:pPr>
    <w:rPr>
      <w:rFonts w:ascii="TKTypeRegular" w:hAnsi="TKTypeRegula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aliases w:val="Footer"/>
    <w:basedOn w:val="Standard"/>
    <w:link w:val="FuzeileZchn"/>
    <w:uiPriority w:val="99"/>
    <w:qFormat/>
    <w:pPr>
      <w:tabs>
        <w:tab w:val="center" w:pos="4536"/>
        <w:tab w:val="right" w:pos="9072"/>
      </w:tabs>
    </w:pPr>
  </w:style>
  <w:style w:type="character" w:customStyle="1" w:styleId="FuzeileZchn">
    <w:name w:val="Fußzeile Zchn"/>
    <w:aliases w:val="Footer Zchn"/>
    <w:link w:val="Fuzeile"/>
    <w:uiPriority w:val="99"/>
    <w:rsid w:val="00C15131"/>
    <w:rPr>
      <w:rFonts w:ascii="TKTypeRegular" w:hAnsi="TKTypeRegular"/>
      <w:sz w:val="22"/>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39"/>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chrift">
    <w:name w:val="Anschrift"/>
    <w:basedOn w:val="Standard"/>
    <w:pPr>
      <w:framePr w:w="4820" w:h="2098" w:hRule="exact" w:wrap="notBeside" w:vAnchor="page" w:hAnchor="page" w:x="1367" w:y="3063" w:anchorLock="1"/>
      <w:shd w:val="clear" w:color="FFFFFF" w:fill="auto"/>
    </w:pPr>
    <w:rPr>
      <w:noProof/>
    </w:rPr>
  </w:style>
  <w:style w:type="paragraph" w:customStyle="1" w:styleId="TKFirma">
    <w:name w:val="TK Firma"/>
    <w:basedOn w:val="Standard"/>
    <w:rPr>
      <w:rFonts w:ascii="TKTypeBold" w:hAnsi="TKTypeBold"/>
      <w:sz w:val="24"/>
      <w:szCs w:val="24"/>
    </w:rPr>
  </w:style>
  <w:style w:type="paragraph" w:customStyle="1" w:styleId="Fliesstext">
    <w:name w:val="Fliesstext"/>
    <w:basedOn w:val="Standard"/>
    <w:link w:val="FliesstextZchn"/>
    <w:pPr>
      <w:framePr w:w="5936" w:h="833" w:hRule="exact" w:wrap="notBeside" w:vAnchor="page" w:hAnchor="page" w:x="1367" w:y="5943" w:anchorLock="1"/>
      <w:tabs>
        <w:tab w:val="left" w:pos="2799"/>
      </w:tabs>
    </w:pPr>
  </w:style>
  <w:style w:type="character" w:customStyle="1" w:styleId="FliesstextZchn">
    <w:name w:val="Fliesstext Zchn"/>
    <w:link w:val="Fliesstext"/>
    <w:rPr>
      <w:rFonts w:ascii="TKTypeRegular" w:hAnsi="TKTypeRegular"/>
      <w:sz w:val="22"/>
      <w:lang w:val="de-DE" w:eastAsia="de-DE" w:bidi="ar-SA"/>
    </w:rPr>
  </w:style>
  <w:style w:type="paragraph" w:customStyle="1" w:styleId="Betreff">
    <w:name w:val="Betreff"/>
    <w:basedOn w:val="Standard"/>
    <w:pPr>
      <w:framePr w:w="5936" w:h="833" w:hRule="exact" w:wrap="notBeside" w:vAnchor="page" w:hAnchor="page" w:x="1367" w:y="5943" w:anchorLock="1"/>
      <w:tabs>
        <w:tab w:val="left" w:pos="2799"/>
      </w:tabs>
    </w:pPr>
  </w:style>
  <w:style w:type="character" w:styleId="Hyperlink">
    <w:name w:val="Hyperlink"/>
    <w:rsid w:val="003C3C29"/>
    <w:rPr>
      <w:color w:val="0000FF"/>
      <w:u w:val="single"/>
    </w:rPr>
  </w:style>
  <w:style w:type="character" w:customStyle="1" w:styleId="KopfzeileZchn">
    <w:name w:val="Kopfzeile Zchn"/>
    <w:basedOn w:val="Absatz-Standardschriftart"/>
    <w:link w:val="Kopfzeile"/>
    <w:rsid w:val="008C1A52"/>
    <w:rPr>
      <w:rFonts w:ascii="TKTypeRegular" w:hAnsi="TKTypeRegular"/>
      <w:sz w:val="22"/>
    </w:rPr>
  </w:style>
  <w:style w:type="paragraph" w:styleId="Listenabsatz">
    <w:name w:val="List Paragraph"/>
    <w:basedOn w:val="Standard"/>
    <w:uiPriority w:val="34"/>
    <w:qFormat/>
    <w:rsid w:val="00AA6772"/>
    <w:pPr>
      <w:ind w:left="720"/>
      <w:contextualSpacing/>
    </w:pPr>
  </w:style>
  <w:style w:type="character" w:styleId="Platzhaltertext">
    <w:name w:val="Placeholder Text"/>
    <w:basedOn w:val="Absatz-Standardschriftart"/>
    <w:uiPriority w:val="99"/>
    <w:semiHidden/>
    <w:rsid w:val="001250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378">
      <w:bodyDiv w:val="1"/>
      <w:marLeft w:val="0"/>
      <w:marRight w:val="0"/>
      <w:marTop w:val="0"/>
      <w:marBottom w:val="0"/>
      <w:divBdr>
        <w:top w:val="none" w:sz="0" w:space="0" w:color="auto"/>
        <w:left w:val="none" w:sz="0" w:space="0" w:color="auto"/>
        <w:bottom w:val="none" w:sz="0" w:space="0" w:color="auto"/>
        <w:right w:val="none" w:sz="0" w:space="0" w:color="auto"/>
      </w:divBdr>
    </w:div>
    <w:div w:id="440296739">
      <w:bodyDiv w:val="1"/>
      <w:marLeft w:val="0"/>
      <w:marRight w:val="0"/>
      <w:marTop w:val="0"/>
      <w:marBottom w:val="0"/>
      <w:divBdr>
        <w:top w:val="none" w:sz="0" w:space="0" w:color="auto"/>
        <w:left w:val="none" w:sz="0" w:space="0" w:color="auto"/>
        <w:bottom w:val="none" w:sz="0" w:space="0" w:color="auto"/>
        <w:right w:val="none" w:sz="0" w:space="0" w:color="auto"/>
      </w:divBdr>
    </w:div>
    <w:div w:id="488134052">
      <w:bodyDiv w:val="1"/>
      <w:marLeft w:val="0"/>
      <w:marRight w:val="0"/>
      <w:marTop w:val="0"/>
      <w:marBottom w:val="0"/>
      <w:divBdr>
        <w:top w:val="none" w:sz="0" w:space="0" w:color="auto"/>
        <w:left w:val="none" w:sz="0" w:space="0" w:color="auto"/>
        <w:bottom w:val="none" w:sz="0" w:space="0" w:color="auto"/>
        <w:right w:val="none" w:sz="0" w:space="0" w:color="auto"/>
      </w:divBdr>
    </w:div>
    <w:div w:id="562328697">
      <w:bodyDiv w:val="1"/>
      <w:marLeft w:val="0"/>
      <w:marRight w:val="0"/>
      <w:marTop w:val="0"/>
      <w:marBottom w:val="0"/>
      <w:divBdr>
        <w:top w:val="none" w:sz="0" w:space="0" w:color="auto"/>
        <w:left w:val="none" w:sz="0" w:space="0" w:color="auto"/>
        <w:bottom w:val="none" w:sz="0" w:space="0" w:color="auto"/>
        <w:right w:val="none" w:sz="0" w:space="0" w:color="auto"/>
      </w:divBdr>
    </w:div>
    <w:div w:id="730541564">
      <w:bodyDiv w:val="1"/>
      <w:marLeft w:val="0"/>
      <w:marRight w:val="0"/>
      <w:marTop w:val="0"/>
      <w:marBottom w:val="0"/>
      <w:divBdr>
        <w:top w:val="none" w:sz="0" w:space="0" w:color="auto"/>
        <w:left w:val="none" w:sz="0" w:space="0" w:color="auto"/>
        <w:bottom w:val="none" w:sz="0" w:space="0" w:color="auto"/>
        <w:right w:val="none" w:sz="0" w:space="0" w:color="auto"/>
      </w:divBdr>
    </w:div>
    <w:div w:id="980235159">
      <w:bodyDiv w:val="1"/>
      <w:marLeft w:val="0"/>
      <w:marRight w:val="0"/>
      <w:marTop w:val="0"/>
      <w:marBottom w:val="0"/>
      <w:divBdr>
        <w:top w:val="none" w:sz="0" w:space="0" w:color="auto"/>
        <w:left w:val="none" w:sz="0" w:space="0" w:color="auto"/>
        <w:bottom w:val="none" w:sz="0" w:space="0" w:color="auto"/>
        <w:right w:val="none" w:sz="0" w:space="0" w:color="auto"/>
      </w:divBdr>
    </w:div>
    <w:div w:id="1038624929">
      <w:bodyDiv w:val="1"/>
      <w:marLeft w:val="0"/>
      <w:marRight w:val="0"/>
      <w:marTop w:val="0"/>
      <w:marBottom w:val="0"/>
      <w:divBdr>
        <w:top w:val="none" w:sz="0" w:space="0" w:color="auto"/>
        <w:left w:val="none" w:sz="0" w:space="0" w:color="auto"/>
        <w:bottom w:val="none" w:sz="0" w:space="0" w:color="auto"/>
        <w:right w:val="none" w:sz="0" w:space="0" w:color="auto"/>
      </w:divBdr>
    </w:div>
    <w:div w:id="1150638318">
      <w:bodyDiv w:val="1"/>
      <w:marLeft w:val="0"/>
      <w:marRight w:val="0"/>
      <w:marTop w:val="0"/>
      <w:marBottom w:val="0"/>
      <w:divBdr>
        <w:top w:val="none" w:sz="0" w:space="0" w:color="auto"/>
        <w:left w:val="none" w:sz="0" w:space="0" w:color="auto"/>
        <w:bottom w:val="none" w:sz="0" w:space="0" w:color="auto"/>
        <w:right w:val="none" w:sz="0" w:space="0" w:color="auto"/>
      </w:divBdr>
    </w:div>
    <w:div w:id="1394233571">
      <w:bodyDiv w:val="1"/>
      <w:marLeft w:val="0"/>
      <w:marRight w:val="0"/>
      <w:marTop w:val="0"/>
      <w:marBottom w:val="0"/>
      <w:divBdr>
        <w:top w:val="none" w:sz="0" w:space="0" w:color="auto"/>
        <w:left w:val="none" w:sz="0" w:space="0" w:color="auto"/>
        <w:bottom w:val="none" w:sz="0" w:space="0" w:color="auto"/>
        <w:right w:val="none" w:sz="0" w:space="0" w:color="auto"/>
      </w:divBdr>
    </w:div>
    <w:div w:id="1431197854">
      <w:bodyDiv w:val="1"/>
      <w:marLeft w:val="0"/>
      <w:marRight w:val="0"/>
      <w:marTop w:val="0"/>
      <w:marBottom w:val="0"/>
      <w:divBdr>
        <w:top w:val="none" w:sz="0" w:space="0" w:color="auto"/>
        <w:left w:val="none" w:sz="0" w:space="0" w:color="auto"/>
        <w:bottom w:val="none" w:sz="0" w:space="0" w:color="auto"/>
        <w:right w:val="none" w:sz="0" w:space="0" w:color="auto"/>
      </w:divBdr>
    </w:div>
    <w:div w:id="1435007736">
      <w:bodyDiv w:val="1"/>
      <w:marLeft w:val="0"/>
      <w:marRight w:val="0"/>
      <w:marTop w:val="0"/>
      <w:marBottom w:val="0"/>
      <w:divBdr>
        <w:top w:val="none" w:sz="0" w:space="0" w:color="auto"/>
        <w:left w:val="none" w:sz="0" w:space="0" w:color="auto"/>
        <w:bottom w:val="none" w:sz="0" w:space="0" w:color="auto"/>
        <w:right w:val="none" w:sz="0" w:space="0" w:color="auto"/>
      </w:divBdr>
    </w:div>
    <w:div w:id="1817650174">
      <w:bodyDiv w:val="1"/>
      <w:marLeft w:val="0"/>
      <w:marRight w:val="0"/>
      <w:marTop w:val="0"/>
      <w:marBottom w:val="0"/>
      <w:divBdr>
        <w:top w:val="none" w:sz="0" w:space="0" w:color="auto"/>
        <w:left w:val="none" w:sz="0" w:space="0" w:color="auto"/>
        <w:bottom w:val="none" w:sz="0" w:space="0" w:color="auto"/>
        <w:right w:val="none" w:sz="0" w:space="0" w:color="auto"/>
      </w:divBdr>
    </w:div>
    <w:div w:id="1857962599">
      <w:bodyDiv w:val="1"/>
      <w:marLeft w:val="0"/>
      <w:marRight w:val="0"/>
      <w:marTop w:val="0"/>
      <w:marBottom w:val="0"/>
      <w:divBdr>
        <w:top w:val="none" w:sz="0" w:space="0" w:color="auto"/>
        <w:left w:val="none" w:sz="0" w:space="0" w:color="auto"/>
        <w:bottom w:val="none" w:sz="0" w:space="0" w:color="auto"/>
        <w:right w:val="none" w:sz="0" w:space="0" w:color="auto"/>
      </w:divBdr>
    </w:div>
    <w:div w:id="18656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fvcd\Desktop\Angebotsvorlage%20NEU%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ACF6B3A5649BEBA4E325479307176"/>
        <w:category>
          <w:name w:val="Allgemein"/>
          <w:gallery w:val="placeholder"/>
        </w:category>
        <w:types>
          <w:type w:val="bbPlcHdr"/>
        </w:types>
        <w:behaviors>
          <w:behavior w:val="content"/>
        </w:behaviors>
        <w:guid w:val="{ECA64F9B-5043-4AEE-818B-4E3978AD6F01}"/>
      </w:docPartPr>
      <w:docPartBody>
        <w:p w:rsidR="00C54216" w:rsidRDefault="00596CB6" w:rsidP="00596CB6">
          <w:pPr>
            <w:pStyle w:val="E08ACF6B3A5649BEBA4E325479307176"/>
          </w:pPr>
          <w:r>
            <w:rPr>
              <w:rStyle w:val="Platzhaltertext"/>
            </w:rPr>
            <w:t>Text</w:t>
          </w:r>
        </w:p>
      </w:docPartBody>
    </w:docPart>
    <w:docPart>
      <w:docPartPr>
        <w:name w:val="B288A10E804742DC8546141BDFBA28DD"/>
        <w:category>
          <w:name w:val="Allgemein"/>
          <w:gallery w:val="placeholder"/>
        </w:category>
        <w:types>
          <w:type w:val="bbPlcHdr"/>
        </w:types>
        <w:behaviors>
          <w:behavior w:val="content"/>
        </w:behaviors>
        <w:guid w:val="{88DC9E8F-57E0-4A89-AAA4-0D763AFB195D}"/>
      </w:docPartPr>
      <w:docPartBody>
        <w:p w:rsidR="00C54216" w:rsidRDefault="00596CB6" w:rsidP="00596CB6">
          <w:pPr>
            <w:pStyle w:val="B288A10E804742DC8546141BDFBA28DD"/>
          </w:pPr>
          <w:r>
            <w:rPr>
              <w:rStyle w:val="Platzhaltertext"/>
            </w:rPr>
            <w:t>Text</w:t>
          </w:r>
        </w:p>
      </w:docPartBody>
    </w:docPart>
    <w:docPart>
      <w:docPartPr>
        <w:name w:val="513B69B534E7417ABFADED9BAB3DCC84"/>
        <w:category>
          <w:name w:val="Allgemein"/>
          <w:gallery w:val="placeholder"/>
        </w:category>
        <w:types>
          <w:type w:val="bbPlcHdr"/>
        </w:types>
        <w:behaviors>
          <w:behavior w:val="content"/>
        </w:behaviors>
        <w:guid w:val="{F7BA0711-C878-4534-B26C-DD9425CEDD7A}"/>
      </w:docPartPr>
      <w:docPartBody>
        <w:p w:rsidR="00C54216" w:rsidRDefault="00596CB6" w:rsidP="00596CB6">
          <w:pPr>
            <w:pStyle w:val="513B69B534E7417ABFADED9BAB3DCC84"/>
          </w:pPr>
          <w:r>
            <w:rPr>
              <w:rStyle w:val="Platzhaltertext"/>
            </w:rPr>
            <w:t>Text</w:t>
          </w:r>
        </w:p>
      </w:docPartBody>
    </w:docPart>
    <w:docPart>
      <w:docPartPr>
        <w:name w:val="155906325ED34806B601245BA2C2C735"/>
        <w:category>
          <w:name w:val="Allgemein"/>
          <w:gallery w:val="placeholder"/>
        </w:category>
        <w:types>
          <w:type w:val="bbPlcHdr"/>
        </w:types>
        <w:behaviors>
          <w:behavior w:val="content"/>
        </w:behaviors>
        <w:guid w:val="{A08766C2-866C-4127-91F4-674E15EB8EA3}"/>
      </w:docPartPr>
      <w:docPartBody>
        <w:p w:rsidR="00133FB3" w:rsidRDefault="00A209EB" w:rsidP="00A209EB">
          <w:pPr>
            <w:pStyle w:val="155906325ED34806B601245BA2C2C735"/>
          </w:pPr>
          <w:r>
            <w:rPr>
              <w:rStyle w:val="Platzhaltertext"/>
            </w:rPr>
            <w:t>Text</w:t>
          </w:r>
        </w:p>
      </w:docPartBody>
    </w:docPart>
    <w:docPart>
      <w:docPartPr>
        <w:name w:val="F4B9799FF0C34B338EB1C57B98220BF7"/>
        <w:category>
          <w:name w:val="Allgemein"/>
          <w:gallery w:val="placeholder"/>
        </w:category>
        <w:types>
          <w:type w:val="bbPlcHdr"/>
        </w:types>
        <w:behaviors>
          <w:behavior w:val="content"/>
        </w:behaviors>
        <w:guid w:val="{2D85DAC9-AF14-4693-A088-77BE4C1B2067}"/>
      </w:docPartPr>
      <w:docPartBody>
        <w:p w:rsidR="00133FB3" w:rsidRDefault="00A209EB" w:rsidP="00A209EB">
          <w:pPr>
            <w:pStyle w:val="F4B9799FF0C34B338EB1C57B98220BF7"/>
          </w:pPr>
          <w:r>
            <w:rPr>
              <w:rStyle w:val="Platzhaltertext"/>
            </w:rPr>
            <w:t>Text</w:t>
          </w:r>
          <w:r w:rsidRPr="003740A9">
            <w:rPr>
              <w:rStyle w:val="Platzhaltertext"/>
            </w:rPr>
            <w:t>.</w:t>
          </w:r>
        </w:p>
      </w:docPartBody>
    </w:docPart>
    <w:docPart>
      <w:docPartPr>
        <w:name w:val="951D4743339E47A9A59BAB6D262051A3"/>
        <w:category>
          <w:name w:val="Allgemein"/>
          <w:gallery w:val="placeholder"/>
        </w:category>
        <w:types>
          <w:type w:val="bbPlcHdr"/>
        </w:types>
        <w:behaviors>
          <w:behavior w:val="content"/>
        </w:behaviors>
        <w:guid w:val="{9DE88CB9-7536-4350-9E25-819B9A2606B9}"/>
      </w:docPartPr>
      <w:docPartBody>
        <w:p w:rsidR="00133FB3" w:rsidRDefault="00A209EB" w:rsidP="00A209EB">
          <w:pPr>
            <w:pStyle w:val="951D4743339E47A9A59BAB6D262051A3"/>
          </w:pPr>
          <w:r>
            <w:rPr>
              <w:rStyle w:val="Platzhaltertext"/>
            </w:rPr>
            <w:t>Text</w:t>
          </w:r>
        </w:p>
      </w:docPartBody>
    </w:docPart>
    <w:docPart>
      <w:docPartPr>
        <w:name w:val="1F83B92FBEF24E009B802A1E7D287399"/>
        <w:category>
          <w:name w:val="Allgemein"/>
          <w:gallery w:val="placeholder"/>
        </w:category>
        <w:types>
          <w:type w:val="bbPlcHdr"/>
        </w:types>
        <w:behaviors>
          <w:behavior w:val="content"/>
        </w:behaviors>
        <w:guid w:val="{13A938F0-BB45-42BC-BC19-BC201B87324A}"/>
      </w:docPartPr>
      <w:docPartBody>
        <w:p w:rsidR="00133FB3" w:rsidRDefault="00A209EB" w:rsidP="00A209EB">
          <w:pPr>
            <w:pStyle w:val="1F83B92FBEF24E009B802A1E7D287399"/>
          </w:pPr>
          <w:r>
            <w:rPr>
              <w:rStyle w:val="Platzhaltertext"/>
            </w:rPr>
            <w:t>Text</w:t>
          </w:r>
        </w:p>
      </w:docPartBody>
    </w:docPart>
    <w:docPart>
      <w:docPartPr>
        <w:name w:val="06850A4FAA23464E96423EDB65AB06E1"/>
        <w:category>
          <w:name w:val="Allgemein"/>
          <w:gallery w:val="placeholder"/>
        </w:category>
        <w:types>
          <w:type w:val="bbPlcHdr"/>
        </w:types>
        <w:behaviors>
          <w:behavior w:val="content"/>
        </w:behaviors>
        <w:guid w:val="{5F5C625B-C8CD-47B8-B370-3B2A5658DAFB}"/>
      </w:docPartPr>
      <w:docPartBody>
        <w:p w:rsidR="00133FB3" w:rsidRDefault="00A209EB" w:rsidP="00A209EB">
          <w:pPr>
            <w:pStyle w:val="06850A4FAA23464E96423EDB65AB06E1"/>
          </w:pPr>
          <w:r>
            <w:rPr>
              <w:rStyle w:val="Platzhaltertext"/>
            </w:rPr>
            <w:t>Text</w:t>
          </w:r>
        </w:p>
      </w:docPartBody>
    </w:docPart>
    <w:docPart>
      <w:docPartPr>
        <w:name w:val="7BD4877EF8024434B3684ED30CFAE54A"/>
        <w:category>
          <w:name w:val="Allgemein"/>
          <w:gallery w:val="placeholder"/>
        </w:category>
        <w:types>
          <w:type w:val="bbPlcHdr"/>
        </w:types>
        <w:behaviors>
          <w:behavior w:val="content"/>
        </w:behaviors>
        <w:guid w:val="{3817FA7D-4D9D-4329-ABBE-3252434ECDBD}"/>
      </w:docPartPr>
      <w:docPartBody>
        <w:p w:rsidR="00133FB3" w:rsidRDefault="00A209EB" w:rsidP="00A209EB">
          <w:pPr>
            <w:pStyle w:val="7BD4877EF8024434B3684ED30CFAE54A"/>
          </w:pPr>
          <w:r>
            <w:rPr>
              <w:rStyle w:val="Platzhaltertext"/>
            </w:rPr>
            <w:t>Text</w:t>
          </w:r>
        </w:p>
      </w:docPartBody>
    </w:docPart>
    <w:docPart>
      <w:docPartPr>
        <w:name w:val="0998B4E0F3E6445792E164AC4222A463"/>
        <w:category>
          <w:name w:val="Allgemein"/>
          <w:gallery w:val="placeholder"/>
        </w:category>
        <w:types>
          <w:type w:val="bbPlcHdr"/>
        </w:types>
        <w:behaviors>
          <w:behavior w:val="content"/>
        </w:behaviors>
        <w:guid w:val="{93DBA4A4-D8E7-476C-BCCA-3BC7651FDD0E}"/>
      </w:docPartPr>
      <w:docPartBody>
        <w:p w:rsidR="00133FB3" w:rsidRDefault="00A209EB" w:rsidP="00A209EB">
          <w:pPr>
            <w:pStyle w:val="0998B4E0F3E6445792E164AC4222A463"/>
          </w:pPr>
          <w:r>
            <w:rPr>
              <w:rStyle w:val="Platzhaltertext"/>
            </w:rPr>
            <w:t>Text</w:t>
          </w:r>
        </w:p>
      </w:docPartBody>
    </w:docPart>
    <w:docPart>
      <w:docPartPr>
        <w:name w:val="91E84702423B42DDB1867BA79DD5176D"/>
        <w:category>
          <w:name w:val="Allgemein"/>
          <w:gallery w:val="placeholder"/>
        </w:category>
        <w:types>
          <w:type w:val="bbPlcHdr"/>
        </w:types>
        <w:behaviors>
          <w:behavior w:val="content"/>
        </w:behaviors>
        <w:guid w:val="{4132D62F-F234-42FC-AAF4-A399E365DAC9}"/>
      </w:docPartPr>
      <w:docPartBody>
        <w:p w:rsidR="00133FB3" w:rsidRDefault="00A209EB" w:rsidP="00A209EB">
          <w:pPr>
            <w:pStyle w:val="91E84702423B42DDB1867BA79DD5176D"/>
          </w:pPr>
          <w:r>
            <w:rPr>
              <w:rStyle w:val="Platzhaltertext"/>
            </w:rPr>
            <w:t>Text</w:t>
          </w:r>
        </w:p>
      </w:docPartBody>
    </w:docPart>
    <w:docPart>
      <w:docPartPr>
        <w:name w:val="D217DEF7C5D74EBFA783861B257C7339"/>
        <w:category>
          <w:name w:val="Allgemein"/>
          <w:gallery w:val="placeholder"/>
        </w:category>
        <w:types>
          <w:type w:val="bbPlcHdr"/>
        </w:types>
        <w:behaviors>
          <w:behavior w:val="content"/>
        </w:behaviors>
        <w:guid w:val="{3EB021A7-E482-485A-899C-F8609B6C4825}"/>
      </w:docPartPr>
      <w:docPartBody>
        <w:p w:rsidR="00133FB3" w:rsidRDefault="00A209EB" w:rsidP="00A209EB">
          <w:pPr>
            <w:pStyle w:val="D217DEF7C5D74EBFA783861B257C7339"/>
          </w:pPr>
          <w:r>
            <w:rPr>
              <w:rStyle w:val="Platzhaltertext"/>
            </w:rPr>
            <w:t>Text</w:t>
          </w:r>
        </w:p>
      </w:docPartBody>
    </w:docPart>
    <w:docPart>
      <w:docPartPr>
        <w:name w:val="D71962269B7642A198EC3E17AE4674B7"/>
        <w:category>
          <w:name w:val="Allgemein"/>
          <w:gallery w:val="placeholder"/>
        </w:category>
        <w:types>
          <w:type w:val="bbPlcHdr"/>
        </w:types>
        <w:behaviors>
          <w:behavior w:val="content"/>
        </w:behaviors>
        <w:guid w:val="{367A7C9D-9108-4C91-AC92-2B17A25F0539}"/>
      </w:docPartPr>
      <w:docPartBody>
        <w:p w:rsidR="00133FB3" w:rsidRDefault="00A209EB" w:rsidP="00A209EB">
          <w:pPr>
            <w:pStyle w:val="D71962269B7642A198EC3E17AE4674B7"/>
          </w:pPr>
          <w:r>
            <w:rPr>
              <w:rStyle w:val="Platzhaltertext"/>
            </w:rPr>
            <w:t>Text</w:t>
          </w:r>
        </w:p>
      </w:docPartBody>
    </w:docPart>
    <w:docPart>
      <w:docPartPr>
        <w:name w:val="62AF3E3F86FD445798518761A68CE126"/>
        <w:category>
          <w:name w:val="Allgemein"/>
          <w:gallery w:val="placeholder"/>
        </w:category>
        <w:types>
          <w:type w:val="bbPlcHdr"/>
        </w:types>
        <w:behaviors>
          <w:behavior w:val="content"/>
        </w:behaviors>
        <w:guid w:val="{9C20021B-E187-4BF6-8FD2-B2451D75E5D9}"/>
      </w:docPartPr>
      <w:docPartBody>
        <w:p w:rsidR="00133FB3" w:rsidRDefault="00A209EB" w:rsidP="00A209EB">
          <w:pPr>
            <w:pStyle w:val="62AF3E3F86FD445798518761A68CE126"/>
          </w:pPr>
          <w:r>
            <w:rPr>
              <w:rStyle w:val="Platzhaltertext"/>
            </w:rPr>
            <w:t>Text</w:t>
          </w:r>
        </w:p>
      </w:docPartBody>
    </w:docPart>
    <w:docPart>
      <w:docPartPr>
        <w:name w:val="DF16A235717041ABBC98A6FA1A5C2311"/>
        <w:category>
          <w:name w:val="Allgemein"/>
          <w:gallery w:val="placeholder"/>
        </w:category>
        <w:types>
          <w:type w:val="bbPlcHdr"/>
        </w:types>
        <w:behaviors>
          <w:behavior w:val="content"/>
        </w:behaviors>
        <w:guid w:val="{0503F71D-E669-4A86-968E-34ED40C79225}"/>
      </w:docPartPr>
      <w:docPartBody>
        <w:p w:rsidR="00133FB3" w:rsidRDefault="00A209EB" w:rsidP="00A209EB">
          <w:pPr>
            <w:pStyle w:val="DF16A235717041ABBC98A6FA1A5C2311"/>
          </w:pPr>
          <w:r>
            <w:rPr>
              <w:rStyle w:val="Platzhaltertext"/>
            </w:rPr>
            <w:t>Text</w:t>
          </w:r>
        </w:p>
      </w:docPartBody>
    </w:docPart>
    <w:docPart>
      <w:docPartPr>
        <w:name w:val="99E5042A6CBF413EA1F7954647C0FA79"/>
        <w:category>
          <w:name w:val="Allgemein"/>
          <w:gallery w:val="placeholder"/>
        </w:category>
        <w:types>
          <w:type w:val="bbPlcHdr"/>
        </w:types>
        <w:behaviors>
          <w:behavior w:val="content"/>
        </w:behaviors>
        <w:guid w:val="{570F88FB-9146-4A8A-9FAB-04A268522021}"/>
      </w:docPartPr>
      <w:docPartBody>
        <w:p w:rsidR="00133FB3" w:rsidRDefault="00A209EB" w:rsidP="00A209EB">
          <w:pPr>
            <w:pStyle w:val="99E5042A6CBF413EA1F7954647C0FA79"/>
          </w:pPr>
          <w:r>
            <w:rPr>
              <w:rStyle w:val="Platzhaltertext"/>
            </w:rPr>
            <w:t>Text</w:t>
          </w:r>
        </w:p>
      </w:docPartBody>
    </w:docPart>
    <w:docPart>
      <w:docPartPr>
        <w:name w:val="44F0ACDC4D55487CAAC3BD2B75E2CDA1"/>
        <w:category>
          <w:name w:val="Allgemein"/>
          <w:gallery w:val="placeholder"/>
        </w:category>
        <w:types>
          <w:type w:val="bbPlcHdr"/>
        </w:types>
        <w:behaviors>
          <w:behavior w:val="content"/>
        </w:behaviors>
        <w:guid w:val="{6BE9383E-D32C-44DB-8C15-D11B9EA62221}"/>
      </w:docPartPr>
      <w:docPartBody>
        <w:p w:rsidR="00133FB3" w:rsidRDefault="00A209EB" w:rsidP="00A209EB">
          <w:pPr>
            <w:pStyle w:val="44F0ACDC4D55487CAAC3BD2B75E2CDA1"/>
          </w:pPr>
          <w:r>
            <w:rPr>
              <w:rStyle w:val="Platzhaltertext"/>
            </w:rPr>
            <w:t>Text</w:t>
          </w:r>
        </w:p>
      </w:docPartBody>
    </w:docPart>
    <w:docPart>
      <w:docPartPr>
        <w:name w:val="2EECA88CE2B24F398E35FAF0AD70737A"/>
        <w:category>
          <w:name w:val="Allgemein"/>
          <w:gallery w:val="placeholder"/>
        </w:category>
        <w:types>
          <w:type w:val="bbPlcHdr"/>
        </w:types>
        <w:behaviors>
          <w:behavior w:val="content"/>
        </w:behaviors>
        <w:guid w:val="{13605F94-F2CE-4265-9BFF-07D1BF6F7B67}"/>
      </w:docPartPr>
      <w:docPartBody>
        <w:p w:rsidR="00133FB3" w:rsidRDefault="00A209EB" w:rsidP="00A209EB">
          <w:pPr>
            <w:pStyle w:val="2EECA88CE2B24F398E35FAF0AD70737A"/>
          </w:pPr>
          <w:r>
            <w:rPr>
              <w:rStyle w:val="Platzhaltertext"/>
            </w:rPr>
            <w:t>Text</w:t>
          </w:r>
        </w:p>
      </w:docPartBody>
    </w:docPart>
    <w:docPart>
      <w:docPartPr>
        <w:name w:val="704D483F68AD4C5E88E4BEBE32F68547"/>
        <w:category>
          <w:name w:val="Allgemein"/>
          <w:gallery w:val="placeholder"/>
        </w:category>
        <w:types>
          <w:type w:val="bbPlcHdr"/>
        </w:types>
        <w:behaviors>
          <w:behavior w:val="content"/>
        </w:behaviors>
        <w:guid w:val="{D55A7007-6DED-4478-B974-CD48D2D5EA96}"/>
      </w:docPartPr>
      <w:docPartBody>
        <w:p w:rsidR="00133FB3" w:rsidRDefault="00A209EB" w:rsidP="00A209EB">
          <w:pPr>
            <w:pStyle w:val="704D483F68AD4C5E88E4BEBE32F68547"/>
          </w:pPr>
          <w:r>
            <w:rPr>
              <w:rStyle w:val="Platzhaltertext"/>
            </w:rPr>
            <w:t>Text</w:t>
          </w:r>
        </w:p>
      </w:docPartBody>
    </w:docPart>
    <w:docPart>
      <w:docPartPr>
        <w:name w:val="084E8FBA30B94CB098CA2D659AB35840"/>
        <w:category>
          <w:name w:val="Allgemein"/>
          <w:gallery w:val="placeholder"/>
        </w:category>
        <w:types>
          <w:type w:val="bbPlcHdr"/>
        </w:types>
        <w:behaviors>
          <w:behavior w:val="content"/>
        </w:behaviors>
        <w:guid w:val="{FC3D281F-6758-49D2-9948-BF34F35FC95B}"/>
      </w:docPartPr>
      <w:docPartBody>
        <w:p w:rsidR="00133FB3" w:rsidRDefault="00A209EB" w:rsidP="00A209EB">
          <w:pPr>
            <w:pStyle w:val="084E8FBA30B94CB098CA2D659AB35840"/>
          </w:pPr>
          <w:r>
            <w:rPr>
              <w:rStyle w:val="Platzhaltertext"/>
            </w:rPr>
            <w:t>Text</w:t>
          </w:r>
        </w:p>
      </w:docPartBody>
    </w:docPart>
    <w:docPart>
      <w:docPartPr>
        <w:name w:val="D293DECC98D54119AC980661C0055ABF"/>
        <w:category>
          <w:name w:val="Allgemein"/>
          <w:gallery w:val="placeholder"/>
        </w:category>
        <w:types>
          <w:type w:val="bbPlcHdr"/>
        </w:types>
        <w:behaviors>
          <w:behavior w:val="content"/>
        </w:behaviors>
        <w:guid w:val="{32BA8E7A-EF58-496C-ACA6-22598D8EB36B}"/>
      </w:docPartPr>
      <w:docPartBody>
        <w:p w:rsidR="00133FB3" w:rsidRDefault="00A209EB" w:rsidP="00A209EB">
          <w:pPr>
            <w:pStyle w:val="D293DECC98D54119AC980661C0055ABF"/>
          </w:pPr>
          <w:r>
            <w:rPr>
              <w:rStyle w:val="Platzhaltertext"/>
            </w:rPr>
            <w:t>Text</w:t>
          </w:r>
        </w:p>
      </w:docPartBody>
    </w:docPart>
    <w:docPart>
      <w:docPartPr>
        <w:name w:val="D4C86C0C2D4947F492FFD9A06A8F7FF7"/>
        <w:category>
          <w:name w:val="Allgemein"/>
          <w:gallery w:val="placeholder"/>
        </w:category>
        <w:types>
          <w:type w:val="bbPlcHdr"/>
        </w:types>
        <w:behaviors>
          <w:behavior w:val="content"/>
        </w:behaviors>
        <w:guid w:val="{AC763D4F-904C-4F1D-9AC0-3E567D8C6532}"/>
      </w:docPartPr>
      <w:docPartBody>
        <w:p w:rsidR="00133FB3" w:rsidRDefault="00A209EB" w:rsidP="00A209EB">
          <w:pPr>
            <w:pStyle w:val="D4C86C0C2D4947F492FFD9A06A8F7FF7"/>
          </w:pPr>
          <w:r>
            <w:rPr>
              <w:rStyle w:val="Platzhaltertext"/>
            </w:rPr>
            <w:t>Text</w:t>
          </w:r>
        </w:p>
      </w:docPartBody>
    </w:docPart>
    <w:docPart>
      <w:docPartPr>
        <w:name w:val="03CDBD4F98B845E69BA502694E94F185"/>
        <w:category>
          <w:name w:val="Allgemein"/>
          <w:gallery w:val="placeholder"/>
        </w:category>
        <w:types>
          <w:type w:val="bbPlcHdr"/>
        </w:types>
        <w:behaviors>
          <w:behavior w:val="content"/>
        </w:behaviors>
        <w:guid w:val="{D743AD68-09B6-4ACE-8FEB-FB3F900B3E3B}"/>
      </w:docPartPr>
      <w:docPartBody>
        <w:p w:rsidR="005B6D94" w:rsidRDefault="005B6D94" w:rsidP="005B6D94">
          <w:pPr>
            <w:pStyle w:val="03CDBD4F98B845E69BA502694E94F185"/>
          </w:pPr>
          <w:r>
            <w:rPr>
              <w:rStyle w:val="Platzhaltertext"/>
            </w:rPr>
            <w:t>Text</w:t>
          </w:r>
        </w:p>
      </w:docPartBody>
    </w:docPart>
    <w:docPart>
      <w:docPartPr>
        <w:name w:val="9DFEEC88F2C6401DB46BB83AC7E396C8"/>
        <w:category>
          <w:name w:val="Allgemein"/>
          <w:gallery w:val="placeholder"/>
        </w:category>
        <w:types>
          <w:type w:val="bbPlcHdr"/>
        </w:types>
        <w:behaviors>
          <w:behavior w:val="content"/>
        </w:behaviors>
        <w:guid w:val="{A625EDF8-D63D-40C8-B7C2-75457F5B1EA1}"/>
      </w:docPartPr>
      <w:docPartBody>
        <w:p w:rsidR="005B6D94" w:rsidRDefault="005B6D94" w:rsidP="005B6D94">
          <w:pPr>
            <w:pStyle w:val="9DFEEC88F2C6401DB46BB83AC7E396C8"/>
          </w:pPr>
          <w:r>
            <w:rPr>
              <w:rStyle w:val="Platzhaltertext"/>
            </w:rPr>
            <w:t>Text</w:t>
          </w:r>
        </w:p>
      </w:docPartBody>
    </w:docPart>
    <w:docPart>
      <w:docPartPr>
        <w:name w:val="369C650622F4487B8EFFE40A7E910807"/>
        <w:category>
          <w:name w:val="Allgemein"/>
          <w:gallery w:val="placeholder"/>
        </w:category>
        <w:types>
          <w:type w:val="bbPlcHdr"/>
        </w:types>
        <w:behaviors>
          <w:behavior w:val="content"/>
        </w:behaviors>
        <w:guid w:val="{07711E5C-208F-40AF-A6F2-E257802C6287}"/>
      </w:docPartPr>
      <w:docPartBody>
        <w:p w:rsidR="005B6D94" w:rsidRDefault="005B6D94" w:rsidP="005B6D94">
          <w:pPr>
            <w:pStyle w:val="369C650622F4487B8EFFE40A7E910807"/>
          </w:pPr>
          <w:r>
            <w:rPr>
              <w:rStyle w:val="Platzhaltertext"/>
            </w:rPr>
            <w:t>Text</w:t>
          </w:r>
        </w:p>
      </w:docPartBody>
    </w:docPart>
    <w:docPart>
      <w:docPartPr>
        <w:name w:val="AED07F1FA04344428651C782AC493E4D"/>
        <w:category>
          <w:name w:val="Allgemein"/>
          <w:gallery w:val="placeholder"/>
        </w:category>
        <w:types>
          <w:type w:val="bbPlcHdr"/>
        </w:types>
        <w:behaviors>
          <w:behavior w:val="content"/>
        </w:behaviors>
        <w:guid w:val="{3EAFEE80-47B1-4266-9DA1-2638BC313A08}"/>
      </w:docPartPr>
      <w:docPartBody>
        <w:p w:rsidR="005B6D94" w:rsidRDefault="005B6D94" w:rsidP="005B6D94">
          <w:pPr>
            <w:pStyle w:val="AED07F1FA04344428651C782AC493E4D"/>
          </w:pPr>
          <w:r>
            <w:rPr>
              <w:rStyle w:val="Platzhaltertext"/>
            </w:rPr>
            <w:t>Text</w:t>
          </w:r>
        </w:p>
      </w:docPartBody>
    </w:docPart>
    <w:docPart>
      <w:docPartPr>
        <w:name w:val="DE2A19875BDB44D7B305D93B7815A04A"/>
        <w:category>
          <w:name w:val="Allgemein"/>
          <w:gallery w:val="placeholder"/>
        </w:category>
        <w:types>
          <w:type w:val="bbPlcHdr"/>
        </w:types>
        <w:behaviors>
          <w:behavior w:val="content"/>
        </w:behaviors>
        <w:guid w:val="{6E1139E5-8DEB-4DE4-9AE4-CD1832B6078D}"/>
      </w:docPartPr>
      <w:docPartBody>
        <w:p w:rsidR="005B6D94" w:rsidRDefault="005B6D94" w:rsidP="005B6D94">
          <w:pPr>
            <w:pStyle w:val="DE2A19875BDB44D7B305D93B7815A04A"/>
          </w:pPr>
          <w:r>
            <w:rPr>
              <w:rStyle w:val="Platzhaltertext"/>
            </w:rPr>
            <w:t>Text</w:t>
          </w:r>
        </w:p>
      </w:docPartBody>
    </w:docPart>
    <w:docPart>
      <w:docPartPr>
        <w:name w:val="4E91BFEFF8A24A6083E5EFCDFEBDD195"/>
        <w:category>
          <w:name w:val="Allgemein"/>
          <w:gallery w:val="placeholder"/>
        </w:category>
        <w:types>
          <w:type w:val="bbPlcHdr"/>
        </w:types>
        <w:behaviors>
          <w:behavior w:val="content"/>
        </w:behaviors>
        <w:guid w:val="{A45FC083-0447-4F48-AABB-A91C8612051C}"/>
      </w:docPartPr>
      <w:docPartBody>
        <w:p w:rsidR="005B6D94" w:rsidRDefault="005B6D94" w:rsidP="005B6D94">
          <w:pPr>
            <w:pStyle w:val="4E91BFEFF8A24A6083E5EFCDFEBDD195"/>
          </w:pPr>
          <w:r>
            <w:rPr>
              <w:rStyle w:val="Platzhaltertext"/>
            </w:rPr>
            <w:t>Text</w:t>
          </w:r>
        </w:p>
      </w:docPartBody>
    </w:docPart>
    <w:docPart>
      <w:docPartPr>
        <w:name w:val="D9893DADB3FE4FB3987C8BA03D8DAE21"/>
        <w:category>
          <w:name w:val="Allgemein"/>
          <w:gallery w:val="placeholder"/>
        </w:category>
        <w:types>
          <w:type w:val="bbPlcHdr"/>
        </w:types>
        <w:behaviors>
          <w:behavior w:val="content"/>
        </w:behaviors>
        <w:guid w:val="{A6F4C89C-BD90-4371-93D0-B17E4E59B1AC}"/>
      </w:docPartPr>
      <w:docPartBody>
        <w:p w:rsidR="005B6D94" w:rsidRDefault="005B6D94" w:rsidP="005B6D94">
          <w:pPr>
            <w:pStyle w:val="D9893DADB3FE4FB3987C8BA03D8DAE21"/>
          </w:pPr>
          <w:r>
            <w:rPr>
              <w:rStyle w:val="Platzhalt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KTypeRegular">
    <w:altName w:val="Franklin Gothic Medium Cond"/>
    <w:panose1 w:val="020B0306040502020204"/>
    <w:charset w:val="00"/>
    <w:family w:val="swiss"/>
    <w:pitch w:val="variable"/>
    <w:sig w:usb0="800000A7" w:usb1="0000004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Bold">
    <w:altName w:val="Calibri"/>
    <w:panose1 w:val="020B0806040502020204"/>
    <w:charset w:val="00"/>
    <w:family w:val="swiss"/>
    <w:pitch w:val="variable"/>
    <w:sig w:usb0="800000A7" w:usb1="0000004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KTypeMedium">
    <w:panose1 w:val="020B0606040502020204"/>
    <w:charset w:val="00"/>
    <w:family w:val="swiss"/>
    <w:pitch w:val="variable"/>
    <w:sig w:usb0="800000A7" w:usb1="0000004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B6"/>
    <w:rsid w:val="00133FB3"/>
    <w:rsid w:val="00135835"/>
    <w:rsid w:val="003A7A47"/>
    <w:rsid w:val="00493026"/>
    <w:rsid w:val="00596CB6"/>
    <w:rsid w:val="005B6D94"/>
    <w:rsid w:val="007636F3"/>
    <w:rsid w:val="00944666"/>
    <w:rsid w:val="00A209EB"/>
    <w:rsid w:val="00A46262"/>
    <w:rsid w:val="00C54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4666"/>
    <w:rPr>
      <w:color w:val="808080"/>
    </w:rPr>
  </w:style>
  <w:style w:type="paragraph" w:customStyle="1" w:styleId="E08ACF6B3A5649BEBA4E325479307176">
    <w:name w:val="E08ACF6B3A5649BEBA4E325479307176"/>
    <w:rsid w:val="00596CB6"/>
    <w:pPr>
      <w:spacing w:after="0" w:line="280" w:lineRule="exact"/>
    </w:pPr>
    <w:rPr>
      <w:rFonts w:ascii="TKTypeRegular" w:eastAsia="Times New Roman" w:hAnsi="TKTypeRegular" w:cs="Times New Roman"/>
      <w:szCs w:val="20"/>
    </w:rPr>
  </w:style>
  <w:style w:type="paragraph" w:customStyle="1" w:styleId="B288A10E804742DC8546141BDFBA28DD">
    <w:name w:val="B288A10E804742DC8546141BDFBA28DD"/>
    <w:rsid w:val="00596CB6"/>
    <w:pPr>
      <w:spacing w:after="0" w:line="280" w:lineRule="exact"/>
    </w:pPr>
    <w:rPr>
      <w:rFonts w:ascii="TKTypeRegular" w:eastAsia="Times New Roman" w:hAnsi="TKTypeRegular" w:cs="Times New Roman"/>
      <w:szCs w:val="20"/>
    </w:rPr>
  </w:style>
  <w:style w:type="paragraph" w:customStyle="1" w:styleId="513B69B534E7417ABFADED9BAB3DCC84">
    <w:name w:val="513B69B534E7417ABFADED9BAB3DCC84"/>
    <w:rsid w:val="00596CB6"/>
    <w:pPr>
      <w:spacing w:after="0" w:line="280" w:lineRule="exact"/>
    </w:pPr>
    <w:rPr>
      <w:rFonts w:ascii="TKTypeRegular" w:eastAsia="Times New Roman" w:hAnsi="TKTypeRegular" w:cs="Times New Roman"/>
      <w:szCs w:val="20"/>
    </w:rPr>
  </w:style>
  <w:style w:type="paragraph" w:customStyle="1" w:styleId="155906325ED34806B601245BA2C2C735">
    <w:name w:val="155906325ED34806B601245BA2C2C735"/>
    <w:rsid w:val="00A209EB"/>
  </w:style>
  <w:style w:type="paragraph" w:customStyle="1" w:styleId="F4B9799FF0C34B338EB1C57B98220BF7">
    <w:name w:val="F4B9799FF0C34B338EB1C57B98220BF7"/>
    <w:rsid w:val="00A209EB"/>
  </w:style>
  <w:style w:type="paragraph" w:customStyle="1" w:styleId="951D4743339E47A9A59BAB6D262051A3">
    <w:name w:val="951D4743339E47A9A59BAB6D262051A3"/>
    <w:rsid w:val="00A209EB"/>
  </w:style>
  <w:style w:type="paragraph" w:customStyle="1" w:styleId="1F83B92FBEF24E009B802A1E7D287399">
    <w:name w:val="1F83B92FBEF24E009B802A1E7D287399"/>
    <w:rsid w:val="00A209EB"/>
  </w:style>
  <w:style w:type="paragraph" w:customStyle="1" w:styleId="06850A4FAA23464E96423EDB65AB06E1">
    <w:name w:val="06850A4FAA23464E96423EDB65AB06E1"/>
    <w:rsid w:val="00A209EB"/>
  </w:style>
  <w:style w:type="paragraph" w:customStyle="1" w:styleId="7BD4877EF8024434B3684ED30CFAE54A">
    <w:name w:val="7BD4877EF8024434B3684ED30CFAE54A"/>
    <w:rsid w:val="00A209EB"/>
  </w:style>
  <w:style w:type="paragraph" w:customStyle="1" w:styleId="0998B4E0F3E6445792E164AC4222A463">
    <w:name w:val="0998B4E0F3E6445792E164AC4222A463"/>
    <w:rsid w:val="00A209EB"/>
  </w:style>
  <w:style w:type="paragraph" w:customStyle="1" w:styleId="91E84702423B42DDB1867BA79DD5176D">
    <w:name w:val="91E84702423B42DDB1867BA79DD5176D"/>
    <w:rsid w:val="00A209EB"/>
  </w:style>
  <w:style w:type="paragraph" w:customStyle="1" w:styleId="D217DEF7C5D74EBFA783861B257C7339">
    <w:name w:val="D217DEF7C5D74EBFA783861B257C7339"/>
    <w:rsid w:val="00A209EB"/>
  </w:style>
  <w:style w:type="paragraph" w:customStyle="1" w:styleId="D71962269B7642A198EC3E17AE4674B7">
    <w:name w:val="D71962269B7642A198EC3E17AE4674B7"/>
    <w:rsid w:val="00A209EB"/>
  </w:style>
  <w:style w:type="paragraph" w:customStyle="1" w:styleId="62AF3E3F86FD445798518761A68CE126">
    <w:name w:val="62AF3E3F86FD445798518761A68CE126"/>
    <w:rsid w:val="00A209EB"/>
  </w:style>
  <w:style w:type="paragraph" w:customStyle="1" w:styleId="DF16A235717041ABBC98A6FA1A5C2311">
    <w:name w:val="DF16A235717041ABBC98A6FA1A5C2311"/>
    <w:rsid w:val="00A209EB"/>
  </w:style>
  <w:style w:type="paragraph" w:customStyle="1" w:styleId="99E5042A6CBF413EA1F7954647C0FA79">
    <w:name w:val="99E5042A6CBF413EA1F7954647C0FA79"/>
    <w:rsid w:val="00A209EB"/>
  </w:style>
  <w:style w:type="paragraph" w:customStyle="1" w:styleId="44F0ACDC4D55487CAAC3BD2B75E2CDA1">
    <w:name w:val="44F0ACDC4D55487CAAC3BD2B75E2CDA1"/>
    <w:rsid w:val="00A209EB"/>
  </w:style>
  <w:style w:type="paragraph" w:customStyle="1" w:styleId="2EECA88CE2B24F398E35FAF0AD70737A">
    <w:name w:val="2EECA88CE2B24F398E35FAF0AD70737A"/>
    <w:rsid w:val="00A209EB"/>
  </w:style>
  <w:style w:type="paragraph" w:customStyle="1" w:styleId="704D483F68AD4C5E88E4BEBE32F68547">
    <w:name w:val="704D483F68AD4C5E88E4BEBE32F68547"/>
    <w:rsid w:val="00A209EB"/>
  </w:style>
  <w:style w:type="paragraph" w:customStyle="1" w:styleId="084E8FBA30B94CB098CA2D659AB35840">
    <w:name w:val="084E8FBA30B94CB098CA2D659AB35840"/>
    <w:rsid w:val="00A209EB"/>
  </w:style>
  <w:style w:type="paragraph" w:customStyle="1" w:styleId="D293DECC98D54119AC980661C0055ABF">
    <w:name w:val="D293DECC98D54119AC980661C0055ABF"/>
    <w:rsid w:val="00A209EB"/>
  </w:style>
  <w:style w:type="paragraph" w:customStyle="1" w:styleId="D4C86C0C2D4947F492FFD9A06A8F7FF7">
    <w:name w:val="D4C86C0C2D4947F492FFD9A06A8F7FF7"/>
    <w:rsid w:val="00A209EB"/>
  </w:style>
  <w:style w:type="paragraph" w:customStyle="1" w:styleId="03CDBD4F98B845E69BA502694E94F185">
    <w:name w:val="03CDBD4F98B845E69BA502694E94F185"/>
    <w:rsid w:val="005B6D94"/>
    <w:rPr>
      <w:kern w:val="2"/>
      <w14:ligatures w14:val="standardContextual"/>
    </w:rPr>
  </w:style>
  <w:style w:type="paragraph" w:customStyle="1" w:styleId="9DFEEC88F2C6401DB46BB83AC7E396C8">
    <w:name w:val="9DFEEC88F2C6401DB46BB83AC7E396C8"/>
    <w:rsid w:val="005B6D94"/>
    <w:rPr>
      <w:kern w:val="2"/>
      <w14:ligatures w14:val="standardContextual"/>
    </w:rPr>
  </w:style>
  <w:style w:type="paragraph" w:customStyle="1" w:styleId="369C650622F4487B8EFFE40A7E910807">
    <w:name w:val="369C650622F4487B8EFFE40A7E910807"/>
    <w:rsid w:val="005B6D94"/>
    <w:rPr>
      <w:kern w:val="2"/>
      <w14:ligatures w14:val="standardContextual"/>
    </w:rPr>
  </w:style>
  <w:style w:type="paragraph" w:customStyle="1" w:styleId="AED07F1FA04344428651C782AC493E4D">
    <w:name w:val="AED07F1FA04344428651C782AC493E4D"/>
    <w:rsid w:val="005B6D94"/>
    <w:rPr>
      <w:kern w:val="2"/>
      <w14:ligatures w14:val="standardContextual"/>
    </w:rPr>
  </w:style>
  <w:style w:type="paragraph" w:customStyle="1" w:styleId="DE2A19875BDB44D7B305D93B7815A04A">
    <w:name w:val="DE2A19875BDB44D7B305D93B7815A04A"/>
    <w:rsid w:val="005B6D94"/>
    <w:rPr>
      <w:kern w:val="2"/>
      <w14:ligatures w14:val="standardContextual"/>
    </w:rPr>
  </w:style>
  <w:style w:type="paragraph" w:customStyle="1" w:styleId="4E91BFEFF8A24A6083E5EFCDFEBDD195">
    <w:name w:val="4E91BFEFF8A24A6083E5EFCDFEBDD195"/>
    <w:rsid w:val="005B6D94"/>
    <w:rPr>
      <w:kern w:val="2"/>
      <w14:ligatures w14:val="standardContextual"/>
    </w:rPr>
  </w:style>
  <w:style w:type="paragraph" w:customStyle="1" w:styleId="D9893DADB3FE4FB3987C8BA03D8DAE21">
    <w:name w:val="D9893DADB3FE4FB3987C8BA03D8DAE21"/>
    <w:rsid w:val="005B6D9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Operating Instruction" ma:contentTypeID="0x01010026A03295416D014980FD65A96F5BD771030071616F0BEE9C524DB1C454E39339ECF6" ma:contentTypeVersion="1" ma:contentTypeDescription="Create a new document." ma:contentTypeScope="" ma:versionID="56043829a7a09033c04970c015ae87b0" xmlns:ct="http://schemas.microsoft.com/office/2006/metadata/contentType" xmlns:ma="http://schemas.microsoft.com/office/2006/metadata/properties/metaAttributes">
<xsd:schema targetNamespace="http://schemas.microsoft.com/office/2006/metadata/properties" ma:root="true" ma:fieldsID="13845b3fdf8abdd934d257699aebb9cb" ns2:_="" ns3:_="" ns4:_="" xmlns:xsd="http://www.w3.org/2001/XMLSchema" xmlns:xs="http://www.w3.org/2001/XMLSchema" xmlns:p="http://schemas.microsoft.com/office/2006/metadata/properties" xmlns:ns2="805041d6-4685-4d00-822a-11499bdbb813" xmlns:ns3="$ListId:Shared Documents;" xmlns:ns4="f1791f74-97dd-448e-b7d2-f51468bf5ff1">
<xsd:import namespace="805041d6-4685-4d00-822a-11499bdbb813"/>
<xsd:import namespace="$ListId:Shared Documents;"/>
<xsd:import namespace="f1791f74-97dd-448e-b7d2-f51468bf5ff1"/>
<xsd:element name="properties">
<xsd:complexType>
<xsd:sequence>
<xsd:element name="documentManagement">
<xsd:complexType>
<xsd:all>
<xsd:element ref="ns2:TaxCatchAll" minOccurs="0"/>
<xsd:element ref="ns2:TaxCatchAllLabel" minOccurs="0"/>
<xsd:element ref="ns2:TitleEN"/>
<xsd:element ref="ns3:TitelDE"/>
<xsd:element ref="ns2:b1dd6b6b5c5f4ccbaba4f4c474225c18" minOccurs="0"/>
<xsd:element ref="ns2:Dokumenten-ID"/>
<xsd:element ref="ns2:Document_x0020_Owner" minOccurs="0"/>
<xsd:element ref="ns2:Beschlussdatum" minOccurs="0"/>
<xsd:element ref="ns4:Gültig_x0020_ab" minOccurs="0"/>
<xsd:element ref="ns4:Gültig_x0020_bis" minOccurs="0"/>
<xsd:element ref="ns4:Überprüfungsturnus" minOccurs="0"/>
<xsd:element ref="ns2:k2998df0ddfb4b2dbaba147a703ab95d" minOccurs="0"/>
<xsd:element ref="ns2:jd84e1805a8640cebff60190627368a0" minOccurs="0"/>
<xsd:element ref="ns2:j78b810a5afa4f30acdfb2512dc8d0b4" minOccurs="0"/>
<xsd:element ref="ns2:mde9d2e9963c4833b9ab8c6e139311cf" minOccurs="0"/>
<xsd:element ref="ns2:Topic" minOccurs="0"/>
<xsd:element ref="ns2:b8a5e0616a834a5881099bba1c2c93be" minOccurs="0"/>
<xsd:element ref="ns3:PublishDate" minOccurs="0"/>
<xsd:element ref="ns2:Publishing-Status" minOccurs="0"/>
</xsd:all>
</xsd:complexType>
</xsd:element>
</xsd:sequence>
</xsd:complexType>
</xsd:element>
</xsd:schema>
<xsd:schema targetNamespace="805041d6-4685-4d00-822a-11499bdbb81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TaxCatchAll" ma:index="8" nillable="true" ma:displayName="Taxonomy Catch All Column" ma:hidden="true" ma:list="{68c70d95-7be4-4f26-b315-d2ceccd7aa8a}" ma:internalName="TaxCatchAll" ma:showField="CatchAllData" ma:web="805041d6-4685-4d00-822a-11499bdbb81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8c70d95-7be4-4f26-b315-d2ceccd7aa8a}" ma:internalName="TaxCatchAllLabel" ma:readOnly="true" ma:showField="CatchAllDataLabel" ma:web="805041d6-4685-4d00-822a-11499bdbb813">
<xsd:complexType>
<xsd:complexContent>
<xsd:extension base="dms:MultiChoiceLookup">
<xsd:sequence>
<xsd:element name="Value" type="dms:Lookup" maxOccurs="unbounded" minOccurs="0" nillable="true"/>
</xsd:sequence>
</xsd:extension>
</xsd:complexContent>
</xsd:complexType>
</xsd:element>
<xsd:element name="TitleEN" ma:index="10" ma:displayName="Title" ma:description="English Title" ma:internalName="TitleEN">
<xsd:simpleType>
<xsd:restriction base="dms:Text">
<xsd:maxLength value="255"/>
</xsd:restriction>
</xsd:simpleType>
</xsd:element>
<xsd:element name="b1dd6b6b5c5f4ccbaba4f4c474225c18" ma:index="13" nillable="true" ma:taxonomy="true" ma:internalName="b1dd6b6b5c5f4ccbaba4f4c474225c18" ma:taxonomyFieldName="DocumentTyp" ma:displayName="Document Type" ma:indexed="true" ma:default="" ma:fieldId="{b1dd6b6b-5c5f-4ccb-aba4-f4c474225c18}" ma:sspId="9bfe0f82-4db7-4302-8e56-1f92aa9e76ab" ma:termSetId="0f2fce63-74ad-4207-9580-67a81bb79f5c" ma:anchorId="00000000-0000-0000-0000-000000000000" ma:open="true" ma:isKeyword="false">
<xsd:complexType>
<xsd:sequence>
<xsd:element ref="pc:Terms" minOccurs="0" maxOccurs="1"></xsd:element>
</xsd:sequence>
</xsd:complexType>
</xsd:element>
<xsd:element name="Dokumenten-ID" ma:index="14" ma:displayName="Document ID" ma:description="Document ID will be generated automatically, as soon as all relevant metadata fields (Document Type; Business; Function (only relevant for CO level); Document ID; Version) are filled out.&#xA;&#xA;General system for the document ID per each document:&#xA;Document type-responsible area-consecutive number-version-language&#xA;&#xA;Attention: The language is only relevant for the single documents, not here for the document folder, which may include several language versions. Thus, the last part of the document ID (language) does not apply for the document folder.&#xA;&#xA;&#xA;The separate elements:&#xA;•	Document type = PO for Policy, RE for Regulation, OI for Operating Instruction, TA for TRA, SU for Supporting Document, MA for Mandate, SI for Specific Instruction &#xA;•	Responsible area = responsible function (for Group-documents, e.g. CO-CAR) or business level and unit (for documents below Group level, e.g. BA-SE for Business Area Steel Europe or OU-IS-RT-MIN for OU Mining)&#xA;•	Consecutive number = five digit number corresponding with registration list&#xA;•	Version = in the format V plus two digit number (e.g. V03)&#xA;•	Language = not relevant here, see explanation above&#xA;&#xA;Examples:&#xA;RE-CO-LEX-00003-V03; MA-BA IS-01234-V01" ma:internalName="Dokumenten_x002d_ID">
<xsd:simpleType>
<xsd:restriction base="dms:Text">
<xsd:maxLength value="255"/>
</xsd:restriction>
</xsd:simpleType>
</xsd:element>
<xsd:element name="Document_x0020_Owner" ma:index="15" nillable="true" ma:displayName="Document Owner" ma:indexed="true"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schlussdatum" ma:index="16" nillable="true" ma:displayName="Date of Adoption" ma:format="DateOnly" ma:internalName="Beschlussdatum">
<xsd:simpleType>
<xsd:restriction base="dms:DateTime"/>
</xsd:simpleType>
</xsd:element>
<xsd:element name="k2998df0ddfb4b2dbaba147a703ab95d" ma:index="21" nillable="true" ma:taxonomy="true" ma:internalName="k2998df0ddfb4b2dbaba147a703ab95d" ma:taxonomyFieldName="Geltungsbereich_x0020_Dimension_x0020_Business" ma:displayName="Business" ma:default="" ma:fieldId="{42998df0-ddfb-4b2d-baba-147a703ab95d}" ma:taxonomyMulti="true" ma:sspId="9bfe0f82-4db7-4302-8e56-1f92aa9e76ab" ma:termSetId="b30bd8d0-2d02-4335-8324-4e157df3edf4" ma:anchorId="00000000-0000-0000-0000-000000000000" ma:open="true" ma:isKeyword="false">
<xsd:complexType>
<xsd:sequence>
<xsd:element ref="pc:Terms" minOccurs="0" maxOccurs="1"></xsd:element>
</xsd:sequence>
</xsd:complexType>
</xsd:element>
<xsd:element name="jd84e1805a8640cebff60190627368a0" ma:index="23" nillable="true" ma:taxonomy="true" ma:internalName="jd84e1805a8640cebff60190627368a0" ma:taxonomyFieldName="Geltungsbereich_x0020__x0020_Dimension_x0020_Function" ma:displayName="Function" ma:default="" ma:fieldId="{3d84e180-5a86-40ce-bff6-0190627368a0}" ma:taxonomyMulti="true" ma:sspId="9bfe0f82-4db7-4302-8e56-1f92aa9e76ab" ma:termSetId="9c6d24ca-3a12-4390-bba7-2cc52da49c87" ma:anchorId="00000000-0000-0000-0000-000000000000" ma:open="true" ma:isKeyword="false">
<xsd:complexType>
<xsd:sequence>
<xsd:element ref="pc:Terms" minOccurs="0" maxOccurs="1"></xsd:element>
</xsd:sequence>
</xsd:complexType>
</xsd:element>
<xsd:element name="j78b810a5afa4f30acdfb2512dc8d0b4" ma:index="25" nillable="true" ma:taxonomy="true" ma:internalName="j78b810a5afa4f30acdfb2512dc8d0b4" ma:taxonomyFieldName="Geltungsbereich_x0020_Dimension_x0020_Region" ma:displayName="Region" ma:indexed="true" ma:default="" ma:fieldId="{378b810a-5afa-4f30-acdf-b2512dc8d0b4}" ma:sspId="9bfe0f82-4db7-4302-8e56-1f92aa9e76ab" ma:termSetId="f59e030d-f85c-45de-bdea-bcf8fe54eb34" ma:anchorId="00000000-0000-0000-0000-000000000000" ma:open="true" ma:isKeyword="false">
<xsd:complexType>
<xsd:sequence>
<xsd:element ref="pc:Terms" minOccurs="0" maxOccurs="1"></xsd:element>
</xsd:sequence>
</xsd:complexType>
</xsd:element>
<xsd:element name="mde9d2e9963c4833b9ab8c6e139311cf" ma:index="27" nillable="true" ma:taxonomy="true" ma:internalName="SharedServices_0" ma:taxonomyFieldName="SharedServices" ma:displayName="Shared Services" ma:default="" ma:fieldId="{6de9d2e9-963c-4833-b9ab-8c6e139311cf}" ma:sspId="9bfe0f82-4db7-4302-8e56-1f92aa9e76ab" ma:termSetId="535a731a-764b-4256-8857-bc786fa4f8b5" ma:anchorId="00000000-0000-0000-0000-000000000000" ma:open="true" ma:isKeyword="false">
<xsd:complexType>
<xsd:sequence>
<xsd:element ref="pc:Terms" minOccurs="0" maxOccurs="1"></xsd:element>
</xsd:sequence>
</xsd:complexType>
</xsd:element>
<xsd:element name="Topic" ma:index="28" nillable="true" ma:displayName="Topic" ma:format="Dropdown" ma:hidden="true" ma:internalName="Topic">
<xsd:simpleType>
<xsd:restriction base="dms:Choice">
<xsd:enumeration value="Business Excellence"/>
<xsd:enumeration value="Communications"/>
<xsd:enumeration value="Competence Centre Metallurgy"/>
<xsd:enumeration value="Compliance"/>
<xsd:enumeration value="Controlling, Accounting &amp; Risk"/>
<xsd:enumeration value="Corp. Plan., Strategy, Markets &amp; Development"/>
<xsd:enumeration value="Env. Affairs &amp; Sustainability"/>
<xsd:enumeration value="Health-Management"/>
<xsd:enumeration value="Heavy Plate Unit/HSC DU-Süd"/>
<xsd:enumeration value="Human Resources Development"/>
<xsd:enumeration value="Human Ressources Strategy"/>
<xsd:enumeration value="Information Technology Management"/>
<xsd:enumeration value="Internal Auditing"/>
<xsd:enumeration value="Investor Relations"/>
<xsd:enumeration value="Legal"/>
<xsd:enumeration value="Logistics"/>
<xsd:enumeration value="Mergers &amp; Aquisitions"/>
<xsd:enumeration value="People Development &amp; Executives Management"/>
<xsd:enumeration value="Procurement &amp; Supply Management"/>
<xsd:enumeration value="Prod. Hot Metal"/>
<xsd:enumeration value="Prod. Rolling and Coating"/>
<xsd:enumeration value="Prod. Stee"/>
<xsd:enumeration value="Quality Management"/>
<xsd:enumeration value="Sales Automotive"/>
<xsd:enumeration value="Sales Industry"/>
<xsd:enumeration value="Sales Strategy/Sales Planning"/>
<xsd:enumeration value="Strategy, Markets &amp; Development"/>
<xsd:enumeration value="Taxes &amp; Customs"/>
<xsd:enumeration value="Technical Services &amp; Energy"/>
<xsd:enumeration value="Technology, Innovation &amp; Sustainability"/>
<xsd:enumeration value="Work-Safety/Services"/>
<xsd:enumeration value="Other"/>
</xsd:restriction>
</xsd:simpleType>
</xsd:element>
<xsd:element name="b8a5e0616a834a5881099bba1c2c93be" ma:index="30" nillable="true" ma:taxonomy="true" ma:internalName="b8a5e0616a834a5881099bba1c2c93be" ma:taxonomyFieldName="DGPLanguage" ma:displayName="Language" ma:default="" ma:fieldId="{b8a5e061-6a83-4a58-8109-9bba1c2c93be}" ma:taxonomyMulti="true" ma:sspId="9bfe0f82-4db7-4302-8e56-1f92aa9e76ab" ma:termSetId="1775857f-ca64-499c-99d7-f3049d340ad9" ma:anchorId="00000000-0000-0000-0000-000000000000" ma:open="true" ma:isKeyword="false">
<xsd:complexType>
<xsd:sequence>
<xsd:element ref="pc:Terms" minOccurs="0" maxOccurs="1"></xsd:element>
</xsd:sequence>
</xsd:complexType>
</xsd:element>
<xsd:element name="Publishing-Status" ma:index="32" nillable="true" ma:displayName="Publishing-Status" ma:default="draft" ma:format="Dropdown" ma:indexed="true" ma:internalName="Publishing_x002d_Status">
<xsd:simpleType>
<xsd:restriction base="dms:Choice">
<xsd:enumeration value="draft"/>
<xsd:enumeration value="in review"/>
<xsd:enumeration value="published"/>
<xsd:enumeration value="expired"/>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TitelDE" ma:index="11" ma:displayName="Title" ma:description="German Title" ma:internalName="TitelDE">
<xsd:simpleType>
<xsd:restriction base="dms:Text">
<xsd:maxLength value="255"/>
</xsd:restriction>
</xsd:simpleType>
</xsd:element>
<xsd:element name="PublishDate" ma:index="31" nillable="true" ma:displayName="Publishing date (DD.MM.YYYY)" ma:format="DateOnly" ma:internalName="PublishDate">
<xsd:simpleType>
<xsd:restriction base="dms:DateTime"/>
</xsd:simpleType>
</xsd:element>
</xsd:schema>
<xsd:schema targetNamespace="f1791f74-97dd-448e-b7d2-f51468bf5ff1"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Gültig_x0020_ab" ma:index="17" nillable="true" ma:displayName="Valid from" ma:format="DateOnly" ma:indexed="true" ma:internalName="G_x00fc_ltig_x0020_ab">
<xsd:simpleType>
<xsd:restriction base="dms:DateTime"/>
</xsd:simpleType>
</xsd:element>
<xsd:element name="Gültig_x0020_bis" ma:index="18" nillable="true" ma:displayName="Valid until" ma:default="2999-09-09T00:00:00Z" ma:description="DD.MM.YYYY&#xA;Indefinitely (standard case): Workaround, 9.9.2999" ma:format="DateOnly" ma:indexed="true" ma:internalName="G_x00fc_ltig_x0020_bis">
<xsd:simpleType>
<xsd:restriction base="dms:DateTime"/>
</xsd:simpleType>
</xsd:element>
<xsd:element name="Überprüfungsturnus" ma:index="19" nillable="true" ma:displayName="Review cycle" ma:description="Review cycle is typically 3 years after date of adoption&#xA;-&gt; Insert number of months until reminder (e.g. 36)" ma:internalName="_x00dc_berpr_x00fc_fungsturnus">
<xsd:simpleType>
<xsd:restriction base="dms:Number"/>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TaxCatchAll xmlns="805041d6-4685-4d00-822a-11499bdbb813"/><Beschlussdatum xmlns="805041d6-4685-4d00-822a-11499bdbb813">2006-11-15T23:00:00+00:00</Beschlussdatum><j78b810a5afa4f30acdfb2512dc8d0b4 xmlns="805041d6-4685-4d00-822a-11499bdbb813"><Terms xmlns="http://schemas.microsoft.com/office/infopath/2007/PartnerControls"></Terms></j78b810a5afa4f30acdfb2512dc8d0b4><Document_x0020_Owner xmlns="805041d6-4685-4d00-822a-11499bdbb813"><UserInfo><DisplayName>Schrahe, Andreas</DisplayName><AccountId>20544</AccountId><AccountType/></UserInfo></Document_x0020_Owner><Gültig_x0020_ab xmlns="f1791f74-97dd-448e-b7d2-f51468bf5ff1">2021-09-30T22:00:00+00:00</Gültig_x0020_ab><k2998df0ddfb4b2dbaba147a703ab95d xmlns="805041d6-4685-4d00-822a-11499bdbb813"><Terms xmlns="http://schemas.microsoft.com/office/infopath/2007/PartnerControls"><TermInfo xmlns="http://schemas.microsoft.com/office/infopath/2007/PartnerControls"><TermName xmlns="http://schemas.microsoft.com/office/infopath/2007/PartnerControls">BS Steel Europe</TermName><TermId xmlns="http://schemas.microsoft.com/office/infopath/2007/PartnerControls">0af8aae6-ced7-4a59-b5fc-ddb79641aa2a</TermId></TermInfo></Terms></k2998df0ddfb4b2dbaba147a703ab95d><Überprüfungsturnus xmlns="f1791f74-97dd-448e-b7d2-f51468bf5ff1">36</Überprüfungsturnus><jd84e1805a8640cebff60190627368a0 xmlns="805041d6-4685-4d00-822a-11499bdbb813"><Terms xmlns="http://schemas.microsoft.com/office/infopath/2007/PartnerControls"><TermInfo xmlns="http://schemas.microsoft.com/office/infopath/2007/PartnerControls"><TermName xmlns="http://schemas.microsoft.com/office/infopath/2007/PartnerControls">Safety ＆ Security (SE/S＆S)</TermName><TermId xmlns="http://schemas.microsoft.com/office/infopath/2007/PartnerControls">924cc2c2-4c61-415e-a47d-5ef8643898a3</TermId></TermInfo></Terms></jd84e1805a8640cebff60190627368a0><PublishDate xmlns="$ListId:Shared Documents;">2021-10-07T22:00:00+00:00</PublishDate><TitelDE xmlns="$ListId:Shared Documents;">Antrag_EFB_Parkplatz_Formular</TitelDE><Topic xmlns="805041d6-4685-4d00-822a-11499bdbb813" xsi:nil="true"/><b8a5e0616a834a5881099bba1c2c93be xmlns="805041d6-4685-4d00-822a-11499bdbb813"><Terms xmlns="http://schemas.microsoft.com/office/infopath/2007/PartnerControls"><TermInfo xmlns="http://schemas.microsoft.com/office/infopath/2007/PartnerControls"><TermName xmlns="http://schemas.microsoft.com/office/infopath/2007/PartnerControls">German (Germany)</TermName><TermId xmlns="http://schemas.microsoft.com/office/infopath/2007/PartnerControls">7bfb6d48-c4ab-4178-964a-de81b5724d92</TermId></TermInfo></Terms></b8a5e0616a834a5881099bba1c2c93be><b1dd6b6b5c5f4ccbaba4f4c474225c18 xmlns="805041d6-4685-4d00-822a-11499bdbb813"><Terms xmlns="http://schemas.microsoft.com/office/infopath/2007/PartnerControls"></Terms></b1dd6b6b5c5f4ccbaba4f4c474225c18><TitleEN xmlns="805041d6-4685-4d00-822a-11499bdbb813">Antrag_EFB_Parkplatz_Formular</TitleEN><Gültig_x0020_bis xmlns="f1791f74-97dd-448e-b7d2-f51468bf5ff1">2999-09-08T22:00:00+00:00</Gültig_x0020_bis><mde9d2e9963c4833b9ab8c6e139311cf xmlns="805041d6-4685-4d00-822a-11499bdbb813"><Terms xmlns="http://schemas.microsoft.com/office/infopath/2007/PartnerControls"></Terms></mde9d2e9963c4833b9ab8c6e139311cf><Publishing-Status xmlns="805041d6-4685-4d00-822a-11499bdbb813">published</Publishing-Status><Dokumenten-ID xmlns="805041d6-4685-4d00-822a-11499bdbb813">OI-1133-V02</Dokumenten-ID></documentManagement></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E4A0-36AD-4840-8139-7FF42269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041d6-4685-4d00-822a-11499bdbb813"/>
    <ds:schemaRef ds:uri="$ListId:Shared Documents;"/>
    <ds:schemaRef ds:uri="f1791f74-97dd-448e-b7d2-f51468bf5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75B97-8616-4135-9FEA-AD2F266E69FD}">
  <ds:schemaRefs>
    <ds:schemaRef ds:uri="http://schemas.microsoft.com/sharepoint/v3/contenttype/forms"/>
  </ds:schemaRefs>
</ds:datastoreItem>
</file>

<file path=customXml/itemProps3.xml><?xml version="1.0" encoding="utf-8"?>
<ds:datastoreItem xmlns:ds="http://schemas.openxmlformats.org/officeDocument/2006/customXml" ds:itemID="{9FFBB751-89CC-4A31-BD03-6F1EDDDD00E1}">
  <ds:schemaRefs>
    <ds:schemaRef ds:uri="http://schemas.microsoft.com/office/2006/metadata/properties"/>
    <ds:schemaRef ds:uri="http://schemas.microsoft.com/office/infopath/2007/PartnerControls"/>
    <ds:schemaRef ds:uri="805041d6-4685-4d00-822a-11499bdbb813"/>
    <ds:schemaRef ds:uri="f1791f74-97dd-448e-b7d2-f51468bf5ff1"/>
    <ds:schemaRef ds:uri="$ListId:Shared Documents;"/>
  </ds:schemaRefs>
</ds:datastoreItem>
</file>

<file path=customXml/itemProps4.xml><?xml version="1.0" encoding="utf-8"?>
<ds:datastoreItem xmlns:ds="http://schemas.openxmlformats.org/officeDocument/2006/customXml" ds:itemID="{A57C23E6-FB39-4C77-BB2E-5841A71F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Angebotsvorlage NEU 2015.dot</Template>
  <TotalTime>0</TotalTime>
  <Pages>1</Pages>
  <Words>248</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KRUPP</Company>
  <LinksUpToDate>false</LinksUpToDate>
  <CharactersWithSpaces>1812</CharactersWithSpaces>
  <SharedDoc>false</SharedDoc>
  <HLinks>
    <vt:vector size="6" baseType="variant">
      <vt:variant>
        <vt:i4>5832732</vt:i4>
      </vt:variant>
      <vt:variant>
        <vt:i4>18</vt:i4>
      </vt:variant>
      <vt:variant>
        <vt:i4>0</vt:i4>
      </vt:variant>
      <vt:variant>
        <vt:i4>5</vt:i4>
      </vt:variant>
      <vt:variant>
        <vt:lpwstr>http://www.thyssenkrupp-steel-europe.com/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Caputo, Daniel</dc:creator>
  <cp:lastModifiedBy>Köllner, Niklas</cp:lastModifiedBy>
  <cp:revision>3</cp:revision>
  <cp:lastPrinted>2018-08-21T06:48:00Z</cp:lastPrinted>
  <dcterms:created xsi:type="dcterms:W3CDTF">2026-01-29T06:58:00Z</dcterms:created>
  <dcterms:modified xsi:type="dcterms:W3CDTF">2026-01-29T07:01:00Z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0x01010026A03295416D014980FD65A96F5BD771030071616F0BEE9C524DB1C454E39339ECF6</vt:lpwstr>
  </property>
  <property fmtid="{D5CDD505-2E9C-101B-9397-08002B2CF9AE}" pid="3" name="SharedServices">
    <vt:lpwstr/>
  </property>
  <property fmtid="{D5CDD505-2E9C-101B-9397-08002B2CF9AE}" pid="4" name="Geltungsbereich  Dimension Function">
    <vt:lpwstr>564;#Safety ＆ Security (SE/S＆S)|924cc2c2-4c61-415e-a47d-5ef8643898a3</vt:lpwstr>
  </property>
  <property fmtid="{D5CDD505-2E9C-101B-9397-08002B2CF9AE}" pid="5" name="Geltungsbereich Dimension Business">
    <vt:lpwstr>522;#BS Steel Europe|0af8aae6-ced7-4a59-b5fc-ddb79641aa2a</vt:lpwstr>
  </property>
  <property fmtid="{D5CDD505-2E9C-101B-9397-08002B2CF9AE}" pid="6" name="Geltungsbereich Dimension Region">
    <vt:lpwstr/>
  </property>
  <property fmtid="{D5CDD505-2E9C-101B-9397-08002B2CF9AE}" pid="7" name="DGPLanguage">
    <vt:lpwstr>12;#German (Germany)|7bfb6d48-c4ab-4178-964a-de81b5724d92</vt:lpwstr>
  </property>
  <property fmtid="{D5CDD505-2E9C-101B-9397-08002B2CF9AE}" pid="8" name="ff950220e40040eba320aba9ad94da57">
    <vt:lpwstr/>
  </property>
  <property fmtid="{D5CDD505-2E9C-101B-9397-08002B2CF9AE}" pid="9" name="DGPTopic">
    <vt:lpwstr/>
  </property>
  <property fmtid="{D5CDD505-2E9C-101B-9397-08002B2CF9AE}" pid="10" name="MSIP_Label_6ae81793-e2be-4749-8c93-26d9769e1ce0_Enabled">
    <vt:lpwstr>true</vt:lpwstr>
  </property>
  <property fmtid="{D5CDD505-2E9C-101B-9397-08002B2CF9AE}" pid="11" name="MSIP_Label_6ae81793-e2be-4749-8c93-26d9769e1ce0_SetDate">
    <vt:lpwstr>2026-01-29T06:58:21Z</vt:lpwstr>
  </property>
  <property fmtid="{D5CDD505-2E9C-101B-9397-08002B2CF9AE}" pid="12" name="MSIP_Label_6ae81793-e2be-4749-8c93-26d9769e1ce0_Method">
    <vt:lpwstr>Privileged</vt:lpwstr>
  </property>
  <property fmtid="{D5CDD505-2E9C-101B-9397-08002B2CF9AE}" pid="13" name="MSIP_Label_6ae81793-e2be-4749-8c93-26d9769e1ce0_Name">
    <vt:lpwstr>Restricted</vt:lpwstr>
  </property>
  <property fmtid="{D5CDD505-2E9C-101B-9397-08002B2CF9AE}" pid="14" name="MSIP_Label_6ae81793-e2be-4749-8c93-26d9769e1ce0_SiteId">
    <vt:lpwstr>18a9a35f-e678-46f2-90f0-7aa865d941c6</vt:lpwstr>
  </property>
  <property fmtid="{D5CDD505-2E9C-101B-9397-08002B2CF9AE}" pid="15" name="MSIP_Label_6ae81793-e2be-4749-8c93-26d9769e1ce0_ActionId">
    <vt:lpwstr>08a0f25f-ed59-4c46-8b08-af984e1499cf</vt:lpwstr>
  </property>
  <property fmtid="{D5CDD505-2E9C-101B-9397-08002B2CF9AE}" pid="16" name="MSIP_Label_6ae81793-e2be-4749-8c93-26d9769e1ce0_ContentBits">
    <vt:lpwstr>0</vt:lpwstr>
  </property>
  <property fmtid="{D5CDD505-2E9C-101B-9397-08002B2CF9AE}" pid="17" name="MSIP_Label_6ae81793-e2be-4749-8c93-26d9769e1ce0_Tag">
    <vt:lpwstr>10, 0, 1, 1</vt:lpwstr>
  </property>
</Properties>
</file>